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DD" w:rsidRDefault="00945ADD" w:rsidP="00845FD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45ADD" w:rsidRPr="009236C0" w:rsidRDefault="00945ADD" w:rsidP="00845FD8">
      <w:pPr>
        <w:jc w:val="right"/>
        <w:rPr>
          <w:sz w:val="26"/>
          <w:szCs w:val="26"/>
        </w:rPr>
      </w:pPr>
    </w:p>
    <w:p w:rsidR="00945ADD" w:rsidRPr="009236C0" w:rsidRDefault="00945ADD" w:rsidP="00845FD8">
      <w:pPr>
        <w:jc w:val="right"/>
        <w:rPr>
          <w:sz w:val="26"/>
          <w:szCs w:val="26"/>
        </w:rPr>
      </w:pPr>
    </w:p>
    <w:p w:rsidR="00945ADD" w:rsidRDefault="00945ADD" w:rsidP="00845FD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45ADD" w:rsidRDefault="00945ADD" w:rsidP="00845FD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45ADD" w:rsidRDefault="00945ADD" w:rsidP="00845FD8">
      <w:pPr>
        <w:jc w:val="right"/>
        <w:rPr>
          <w:sz w:val="26"/>
          <w:szCs w:val="26"/>
        </w:rPr>
      </w:pPr>
    </w:p>
    <w:p w:rsidR="00945ADD" w:rsidRDefault="00945ADD" w:rsidP="00845FD8">
      <w:pPr>
        <w:jc w:val="right"/>
        <w:rPr>
          <w:sz w:val="26"/>
          <w:szCs w:val="26"/>
        </w:rPr>
      </w:pPr>
    </w:p>
    <w:p w:rsidR="00945ADD" w:rsidRPr="00422C59" w:rsidRDefault="00945ADD" w:rsidP="00845FD8">
      <w:pPr>
        <w:jc w:val="right"/>
        <w:rPr>
          <w:sz w:val="28"/>
          <w:szCs w:val="28"/>
        </w:rPr>
      </w:pPr>
    </w:p>
    <w:p w:rsidR="00945ADD" w:rsidRDefault="00945ADD" w:rsidP="00845FD8">
      <w:pPr>
        <w:rPr>
          <w:sz w:val="28"/>
          <w:szCs w:val="28"/>
        </w:rPr>
      </w:pPr>
    </w:p>
    <w:p w:rsidR="00945ADD" w:rsidRDefault="00945ADD" w:rsidP="00845FD8">
      <w:pPr>
        <w:rPr>
          <w:color w:val="FFFFFF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color w:val="FFFFFF"/>
          <w:sz w:val="26"/>
          <w:szCs w:val="26"/>
        </w:rPr>
        <w:t xml:space="preserve"> Проект</w:t>
      </w:r>
    </w:p>
    <w:p w:rsidR="00945ADD" w:rsidRDefault="00945ADD" w:rsidP="00845FD8">
      <w:pPr>
        <w:rPr>
          <w:sz w:val="26"/>
          <w:szCs w:val="26"/>
        </w:rPr>
      </w:pPr>
    </w:p>
    <w:p w:rsidR="00945ADD" w:rsidRDefault="00945ADD" w:rsidP="00845F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изменения в приложение к Закону Челябинской области </w:t>
      </w:r>
    </w:p>
    <w:p w:rsidR="00945ADD" w:rsidRDefault="00945ADD" w:rsidP="00845F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 разграничении имущества между городом Челябинском</w:t>
      </w:r>
    </w:p>
    <w:p w:rsidR="00945ADD" w:rsidRDefault="00945ADD" w:rsidP="00845FD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Тракторозаводским районом города Челябинска» </w:t>
      </w:r>
    </w:p>
    <w:p w:rsidR="00945ADD" w:rsidRDefault="00945ADD" w:rsidP="00845FD8">
      <w:pPr>
        <w:rPr>
          <w:b/>
          <w:sz w:val="26"/>
          <w:szCs w:val="26"/>
        </w:rPr>
      </w:pPr>
    </w:p>
    <w:p w:rsidR="00945ADD" w:rsidRDefault="00945ADD" w:rsidP="00845FD8">
      <w:pPr>
        <w:rPr>
          <w:b/>
          <w:sz w:val="26"/>
          <w:szCs w:val="26"/>
        </w:rPr>
      </w:pPr>
    </w:p>
    <w:p w:rsidR="00945ADD" w:rsidRDefault="00945ADD" w:rsidP="00845FD8">
      <w:pPr>
        <w:spacing w:line="360" w:lineRule="auto"/>
        <w:rPr>
          <w:b/>
          <w:sz w:val="26"/>
          <w:szCs w:val="26"/>
        </w:rPr>
      </w:pPr>
    </w:p>
    <w:p w:rsidR="00945ADD" w:rsidRDefault="00945ADD" w:rsidP="009C50D3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Статья 1.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Внести в графу 4 пункта 20 приложения к Закону Челябинской области от 30 июня 2016 года № 379-ЗО «О разграничении имущества между городом Челябинском и Тракторозаводским районом города Челябинска» (Официальный   </w:t>
      </w:r>
      <w:r w:rsidRPr="009C50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интернет-портал   </w:t>
      </w:r>
      <w:r w:rsidRPr="009C50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правовой </w:t>
      </w:r>
      <w:r w:rsidRPr="009C50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информации   (</w:t>
      </w:r>
      <w:r>
        <w:rPr>
          <w:color w:val="000000"/>
          <w:sz w:val="26"/>
          <w:szCs w:val="26"/>
          <w:lang w:val="en-US"/>
        </w:rPr>
        <w:t>www</w:t>
      </w:r>
      <w:r w:rsidRPr="000142D3">
        <w:rPr>
          <w:color w:val="000000"/>
          <w:sz w:val="26"/>
          <w:szCs w:val="26"/>
        </w:rPr>
        <w:t>.</w:t>
      </w:r>
      <w:r w:rsidRPr="006824DB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  <w:lang w:val="en-US"/>
        </w:rPr>
        <w:t>pravo</w:t>
      </w:r>
      <w:r w:rsidRPr="000142D3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gov</w:t>
      </w:r>
      <w:r w:rsidRPr="000142D3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val="en-US"/>
        </w:rPr>
        <w:t>ru</w:t>
      </w:r>
      <w:r w:rsidRPr="00FA4D3F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  <w:r w:rsidRPr="009C50D3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9C50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июля </w:t>
      </w:r>
      <w:r w:rsidRPr="009C50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2016 года,  № 7400201607010007)  изменение, </w:t>
      </w:r>
      <w:r w:rsidRPr="009C50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заменив   цифры </w:t>
      </w:r>
      <w:r w:rsidRPr="009C50D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«27,39»   цифрами «27,37».</w:t>
      </w:r>
    </w:p>
    <w:p w:rsidR="00945ADD" w:rsidRDefault="00945ADD" w:rsidP="00845FD8">
      <w:pPr>
        <w:spacing w:line="360" w:lineRule="auto"/>
        <w:jc w:val="both"/>
        <w:rPr>
          <w:sz w:val="26"/>
          <w:szCs w:val="26"/>
        </w:rPr>
      </w:pPr>
    </w:p>
    <w:p w:rsidR="00945ADD" w:rsidRDefault="00945ADD" w:rsidP="00845FD8">
      <w:pPr>
        <w:spacing w:line="360" w:lineRule="auto"/>
        <w:ind w:right="-82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Статья 2.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Настоящий Закон вступает в силу со дня его официального опубликования.</w:t>
      </w:r>
    </w:p>
    <w:p w:rsidR="00945ADD" w:rsidRDefault="00945ADD" w:rsidP="00845FD8">
      <w:pPr>
        <w:spacing w:line="360" w:lineRule="auto"/>
        <w:jc w:val="both"/>
        <w:rPr>
          <w:sz w:val="26"/>
          <w:szCs w:val="26"/>
        </w:rPr>
      </w:pPr>
    </w:p>
    <w:p w:rsidR="00945ADD" w:rsidRDefault="00945ADD" w:rsidP="00845FD8">
      <w:pPr>
        <w:ind w:right="-82"/>
        <w:jc w:val="both"/>
        <w:rPr>
          <w:sz w:val="26"/>
          <w:szCs w:val="26"/>
        </w:rPr>
      </w:pPr>
    </w:p>
    <w:p w:rsidR="00945ADD" w:rsidRPr="005F3567" w:rsidRDefault="00945ADD" w:rsidP="0065268D">
      <w:pPr>
        <w:ind w:right="-82"/>
        <w:jc w:val="both"/>
        <w:rPr>
          <w:sz w:val="26"/>
          <w:szCs w:val="26"/>
        </w:rPr>
      </w:pPr>
      <w:r>
        <w:rPr>
          <w:sz w:val="26"/>
          <w:szCs w:val="26"/>
        </w:rPr>
        <w:t>Губернатор</w:t>
      </w:r>
    </w:p>
    <w:p w:rsidR="00945ADD" w:rsidRPr="005F3567" w:rsidRDefault="00945ADD" w:rsidP="0065268D">
      <w:pPr>
        <w:ind w:right="-82"/>
        <w:jc w:val="both"/>
        <w:rPr>
          <w:sz w:val="26"/>
          <w:szCs w:val="26"/>
        </w:rPr>
      </w:pPr>
      <w:r>
        <w:rPr>
          <w:sz w:val="26"/>
          <w:szCs w:val="26"/>
        </w:rPr>
        <w:t>Челябинской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>
        <w:rPr>
          <w:sz w:val="26"/>
          <w:szCs w:val="26"/>
          <w:lang w:val="en-US"/>
        </w:rPr>
        <w:t>Б.А. Дубровский</w:t>
      </w:r>
    </w:p>
    <w:p w:rsidR="00945ADD" w:rsidRDefault="00945ADD" w:rsidP="00845FD8">
      <w:pPr>
        <w:ind w:right="-81"/>
        <w:jc w:val="both"/>
        <w:rPr>
          <w:sz w:val="26"/>
          <w:szCs w:val="26"/>
        </w:rPr>
      </w:pPr>
    </w:p>
    <w:p w:rsidR="00945ADD" w:rsidRDefault="00945ADD" w:rsidP="00845FD8">
      <w:pPr>
        <w:ind w:right="-81"/>
        <w:jc w:val="both"/>
        <w:rPr>
          <w:sz w:val="26"/>
          <w:szCs w:val="26"/>
        </w:rPr>
      </w:pPr>
    </w:p>
    <w:p w:rsidR="00945ADD" w:rsidRDefault="00945ADD" w:rsidP="00845FD8">
      <w:pPr>
        <w:ind w:right="-81"/>
        <w:jc w:val="both"/>
        <w:rPr>
          <w:sz w:val="26"/>
          <w:szCs w:val="26"/>
        </w:rPr>
      </w:pPr>
    </w:p>
    <w:p w:rsidR="00945ADD" w:rsidRDefault="00945ADD" w:rsidP="00845FD8">
      <w:pPr>
        <w:ind w:right="-81"/>
        <w:jc w:val="both"/>
        <w:rPr>
          <w:sz w:val="26"/>
          <w:szCs w:val="26"/>
        </w:rPr>
      </w:pPr>
    </w:p>
    <w:p w:rsidR="00945ADD" w:rsidRDefault="00945ADD" w:rsidP="00845FD8">
      <w:pPr>
        <w:ind w:right="-81"/>
        <w:jc w:val="both"/>
        <w:rPr>
          <w:sz w:val="26"/>
          <w:szCs w:val="26"/>
        </w:rPr>
      </w:pPr>
    </w:p>
    <w:p w:rsidR="00945ADD" w:rsidRDefault="00945ADD" w:rsidP="00845FD8">
      <w:pPr>
        <w:ind w:right="-81"/>
        <w:jc w:val="both"/>
        <w:rPr>
          <w:sz w:val="26"/>
          <w:szCs w:val="26"/>
        </w:rPr>
      </w:pPr>
    </w:p>
    <w:p w:rsidR="00945ADD" w:rsidRDefault="00945ADD" w:rsidP="00845FD8">
      <w:pPr>
        <w:ind w:right="-81"/>
        <w:jc w:val="both"/>
        <w:rPr>
          <w:sz w:val="26"/>
          <w:szCs w:val="26"/>
        </w:rPr>
      </w:pPr>
    </w:p>
    <w:p w:rsidR="00945ADD" w:rsidRDefault="00945ADD" w:rsidP="00845FD8">
      <w:pPr>
        <w:ind w:right="-81"/>
        <w:jc w:val="both"/>
        <w:rPr>
          <w:sz w:val="26"/>
          <w:szCs w:val="26"/>
        </w:rPr>
      </w:pPr>
    </w:p>
    <w:p w:rsidR="00945ADD" w:rsidRDefault="00945ADD" w:rsidP="00845FD8">
      <w:pPr>
        <w:ind w:right="-81"/>
        <w:jc w:val="both"/>
        <w:rPr>
          <w:sz w:val="26"/>
          <w:szCs w:val="26"/>
        </w:rPr>
      </w:pPr>
    </w:p>
    <w:p w:rsidR="00945ADD" w:rsidRDefault="00945ADD" w:rsidP="00845FD8">
      <w:pPr>
        <w:ind w:right="-81"/>
        <w:jc w:val="both"/>
        <w:rPr>
          <w:sz w:val="26"/>
          <w:szCs w:val="26"/>
        </w:rPr>
      </w:pPr>
    </w:p>
    <w:p w:rsidR="00945ADD" w:rsidRDefault="00945ADD" w:rsidP="00845FD8">
      <w:pPr>
        <w:ind w:right="-81"/>
        <w:jc w:val="both"/>
        <w:rPr>
          <w:sz w:val="26"/>
          <w:szCs w:val="26"/>
        </w:rPr>
      </w:pPr>
    </w:p>
    <w:p w:rsidR="00945ADD" w:rsidRDefault="00945ADD" w:rsidP="00845FD8">
      <w:pPr>
        <w:ind w:right="-81"/>
        <w:jc w:val="both"/>
        <w:rPr>
          <w:sz w:val="26"/>
          <w:szCs w:val="26"/>
        </w:rPr>
      </w:pPr>
    </w:p>
    <w:p w:rsidR="00945ADD" w:rsidRDefault="00945ADD" w:rsidP="00845FD8">
      <w:pPr>
        <w:ind w:right="-81"/>
        <w:jc w:val="both"/>
        <w:rPr>
          <w:sz w:val="26"/>
          <w:szCs w:val="26"/>
        </w:rPr>
      </w:pPr>
    </w:p>
    <w:p w:rsidR="00945ADD" w:rsidRDefault="00945ADD" w:rsidP="00845FD8">
      <w:pPr>
        <w:ind w:right="-81"/>
        <w:jc w:val="both"/>
        <w:rPr>
          <w:sz w:val="26"/>
          <w:szCs w:val="26"/>
        </w:rPr>
      </w:pPr>
    </w:p>
    <w:p w:rsidR="00945ADD" w:rsidRDefault="00945ADD"/>
    <w:sectPr w:rsidR="00945ADD" w:rsidSect="009C50D3">
      <w:pgSz w:w="11906" w:h="16838"/>
      <w:pgMar w:top="1134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ADD" w:rsidRDefault="00945ADD" w:rsidP="00A039C9">
      <w:r>
        <w:separator/>
      </w:r>
    </w:p>
  </w:endnote>
  <w:endnote w:type="continuationSeparator" w:id="0">
    <w:p w:rsidR="00945ADD" w:rsidRDefault="00945ADD" w:rsidP="00A03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ADD" w:rsidRDefault="00945ADD" w:rsidP="00A039C9">
      <w:r>
        <w:separator/>
      </w:r>
    </w:p>
  </w:footnote>
  <w:footnote w:type="continuationSeparator" w:id="0">
    <w:p w:rsidR="00945ADD" w:rsidRDefault="00945ADD" w:rsidP="00A039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FD8"/>
    <w:rsid w:val="000142D3"/>
    <w:rsid w:val="00041720"/>
    <w:rsid w:val="0008049C"/>
    <w:rsid w:val="00103CD3"/>
    <w:rsid w:val="0014263F"/>
    <w:rsid w:val="0014706D"/>
    <w:rsid w:val="00154DEE"/>
    <w:rsid w:val="001924D4"/>
    <w:rsid w:val="001D4A79"/>
    <w:rsid w:val="00295C83"/>
    <w:rsid w:val="00422C59"/>
    <w:rsid w:val="00451B94"/>
    <w:rsid w:val="004743CA"/>
    <w:rsid w:val="00485C1E"/>
    <w:rsid w:val="00592135"/>
    <w:rsid w:val="005A6FB4"/>
    <w:rsid w:val="005F3567"/>
    <w:rsid w:val="0065268D"/>
    <w:rsid w:val="006824DB"/>
    <w:rsid w:val="006A3150"/>
    <w:rsid w:val="006A44D2"/>
    <w:rsid w:val="00721FFC"/>
    <w:rsid w:val="00845FD8"/>
    <w:rsid w:val="008475F6"/>
    <w:rsid w:val="008A72EE"/>
    <w:rsid w:val="008D5146"/>
    <w:rsid w:val="009236C0"/>
    <w:rsid w:val="00945ADD"/>
    <w:rsid w:val="009C50D3"/>
    <w:rsid w:val="00A039C9"/>
    <w:rsid w:val="00A211C3"/>
    <w:rsid w:val="00A72516"/>
    <w:rsid w:val="00B45A79"/>
    <w:rsid w:val="00B74357"/>
    <w:rsid w:val="00BA123B"/>
    <w:rsid w:val="00BF29E7"/>
    <w:rsid w:val="00DC13C7"/>
    <w:rsid w:val="00ED219A"/>
    <w:rsid w:val="00F60459"/>
    <w:rsid w:val="00FA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FD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26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039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39C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039C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39C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A1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123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8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434</TotalTime>
  <Pages>1</Pages>
  <Words>112</Words>
  <Characters>641</Characters>
  <Application>Microsoft Office Outlook</Application>
  <DocSecurity>0</DocSecurity>
  <Lines>0</Lines>
  <Paragraphs>0</Paragraphs>
  <ScaleCrop>false</ScaleCrop>
  <Company>Законодательное Собрание Челябинской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Masharova_ag</dc:creator>
  <cp:keywords/>
  <dc:description/>
  <cp:lastModifiedBy>User</cp:lastModifiedBy>
  <cp:revision>17</cp:revision>
  <cp:lastPrinted>2016-10-27T09:53:00Z</cp:lastPrinted>
  <dcterms:created xsi:type="dcterms:W3CDTF">2016-10-03T05:47:00Z</dcterms:created>
  <dcterms:modified xsi:type="dcterms:W3CDTF">2016-11-16T04:24:00Z</dcterms:modified>
</cp:coreProperties>
</file>