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5670"/>
        <w:jc w:val="both"/>
        <w:rPr>
          <w:sz w:val="26"/>
          <w:szCs w:val="26"/>
        </w:rPr>
      </w:pPr>
    </w:p>
    <w:p w:rsidR="00EA39E4" w:rsidRDefault="00EA39E4" w:rsidP="00361901">
      <w:pPr>
        <w:ind w:right="5670"/>
        <w:jc w:val="both"/>
        <w:rPr>
          <w:sz w:val="26"/>
          <w:szCs w:val="26"/>
        </w:rPr>
      </w:pPr>
    </w:p>
    <w:p w:rsidR="00EA39E4" w:rsidRDefault="00EA39E4" w:rsidP="00361901">
      <w:pPr>
        <w:ind w:right="5670"/>
        <w:jc w:val="both"/>
        <w:rPr>
          <w:sz w:val="26"/>
          <w:szCs w:val="26"/>
        </w:rPr>
      </w:pPr>
    </w:p>
    <w:p w:rsidR="00EA39E4" w:rsidRDefault="00EA39E4" w:rsidP="00361901">
      <w:pPr>
        <w:ind w:right="5670"/>
        <w:jc w:val="both"/>
        <w:rPr>
          <w:sz w:val="26"/>
          <w:szCs w:val="26"/>
        </w:rPr>
      </w:pPr>
    </w:p>
    <w:p w:rsidR="00EA39E4" w:rsidRDefault="00EA39E4" w:rsidP="0036190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EA39E4" w:rsidRDefault="00EA39E4" w:rsidP="00361901">
      <w:pPr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ind w:right="59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Законе Челябинской области «О внесении изменения в приложение к Закону Челя-бинской области «О раз-граничении имущества между городом Челябинском и Тракторозаводским районом города Челябинска» </w:t>
      </w:r>
    </w:p>
    <w:p w:rsidR="00EA39E4" w:rsidRDefault="00EA39E4" w:rsidP="00361901">
      <w:pPr>
        <w:ind w:right="5670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Default="00EA39E4" w:rsidP="0036190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EA39E4" w:rsidRDefault="00EA39E4" w:rsidP="00361901">
      <w:pPr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  Принять Закон Челябинской области «О внесении изменения в приложение к Закону Челябинской области «О разграничении имущества между городом Челябинском и Тракторозаводским районом города Челябинска».</w:t>
      </w:r>
    </w:p>
    <w:p w:rsidR="00EA39E4" w:rsidRDefault="00EA39E4" w:rsidP="00361901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EA39E4" w:rsidRDefault="00EA39E4" w:rsidP="00361901">
      <w:pPr>
        <w:spacing w:line="360" w:lineRule="auto"/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spacing w:line="360" w:lineRule="auto"/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EA39E4" w:rsidRDefault="00EA39E4" w:rsidP="00361901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В.В. Мякуш</w:t>
      </w:r>
    </w:p>
    <w:p w:rsidR="00EA39E4" w:rsidRDefault="00EA39E4" w:rsidP="00361901">
      <w:pPr>
        <w:ind w:right="-81"/>
        <w:jc w:val="both"/>
        <w:rPr>
          <w:sz w:val="26"/>
          <w:szCs w:val="26"/>
        </w:rPr>
      </w:pPr>
    </w:p>
    <w:p w:rsidR="00EA39E4" w:rsidRDefault="00EA39E4" w:rsidP="00361901">
      <w:pPr>
        <w:ind w:right="99"/>
        <w:jc w:val="both"/>
        <w:rPr>
          <w:sz w:val="26"/>
          <w:szCs w:val="26"/>
        </w:rPr>
      </w:pPr>
    </w:p>
    <w:p w:rsidR="00EA39E4" w:rsidRPr="00361901" w:rsidRDefault="00EA39E4">
      <w:pPr>
        <w:rPr>
          <w:sz w:val="26"/>
          <w:szCs w:val="26"/>
        </w:rPr>
      </w:pPr>
    </w:p>
    <w:sectPr w:rsidR="00EA39E4" w:rsidRPr="00361901" w:rsidSect="003619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901"/>
    <w:rsid w:val="00361901"/>
    <w:rsid w:val="005F7798"/>
    <w:rsid w:val="008030EC"/>
    <w:rsid w:val="00B541AF"/>
    <w:rsid w:val="00C26C3C"/>
    <w:rsid w:val="00EA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90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98</Words>
  <Characters>559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User</cp:lastModifiedBy>
  <cp:revision>3</cp:revision>
  <dcterms:created xsi:type="dcterms:W3CDTF">2016-10-28T04:34:00Z</dcterms:created>
  <dcterms:modified xsi:type="dcterms:W3CDTF">2016-11-15T08:02:00Z</dcterms:modified>
</cp:coreProperties>
</file>