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CF" w:rsidRDefault="005D3ACF" w:rsidP="00F57F41">
      <w:pPr>
        <w:jc w:val="right"/>
        <w:rPr>
          <w:sz w:val="26"/>
        </w:rPr>
      </w:pPr>
    </w:p>
    <w:p w:rsidR="005D3ACF" w:rsidRDefault="005D3ACF" w:rsidP="00F57F41">
      <w:pPr>
        <w:jc w:val="right"/>
        <w:rPr>
          <w:sz w:val="26"/>
        </w:rPr>
      </w:pPr>
    </w:p>
    <w:p w:rsidR="005D3ACF" w:rsidRDefault="005D3ACF" w:rsidP="00F57F41">
      <w:pPr>
        <w:jc w:val="right"/>
        <w:rPr>
          <w:sz w:val="26"/>
        </w:rPr>
      </w:pPr>
    </w:p>
    <w:p w:rsidR="005D3ACF" w:rsidRDefault="005D3ACF" w:rsidP="00F57F41">
      <w:pPr>
        <w:jc w:val="right"/>
        <w:rPr>
          <w:sz w:val="26"/>
        </w:rPr>
      </w:pPr>
    </w:p>
    <w:p w:rsidR="005D3ACF" w:rsidRDefault="005D3ACF" w:rsidP="00F57F41">
      <w:pPr>
        <w:jc w:val="right"/>
        <w:rPr>
          <w:sz w:val="26"/>
        </w:rPr>
      </w:pPr>
    </w:p>
    <w:p w:rsidR="005D3ACF" w:rsidRDefault="005D3ACF" w:rsidP="00F57F41">
      <w:pPr>
        <w:jc w:val="right"/>
        <w:rPr>
          <w:sz w:val="26"/>
        </w:rPr>
      </w:pPr>
    </w:p>
    <w:p w:rsidR="005D3ACF" w:rsidRDefault="005D3ACF" w:rsidP="00F57F41">
      <w:pPr>
        <w:jc w:val="right"/>
        <w:rPr>
          <w:sz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right"/>
        <w:rPr>
          <w:sz w:val="26"/>
          <w:szCs w:val="26"/>
        </w:rPr>
      </w:pPr>
    </w:p>
    <w:p w:rsidR="005D3ACF" w:rsidRDefault="005D3ACF" w:rsidP="00740A2E">
      <w:pPr>
        <w:jc w:val="right"/>
        <w:rPr>
          <w:sz w:val="26"/>
          <w:szCs w:val="26"/>
        </w:rPr>
      </w:pPr>
    </w:p>
    <w:p w:rsidR="005D3ACF" w:rsidRPr="00740A2E" w:rsidRDefault="005D3ACF" w:rsidP="00740A2E">
      <w:pPr>
        <w:jc w:val="right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361"/>
      </w:tblGrid>
      <w:tr w:rsidR="005D3ACF" w:rsidRPr="00740A2E" w:rsidTr="00EE746E">
        <w:trPr>
          <w:trHeight w:val="825"/>
        </w:trPr>
        <w:tc>
          <w:tcPr>
            <w:tcW w:w="4361" w:type="dxa"/>
          </w:tcPr>
          <w:p w:rsidR="005D3ACF" w:rsidRPr="00EE746E" w:rsidRDefault="005D3ACF" w:rsidP="00EE746E">
            <w:pPr>
              <w:tabs>
                <w:tab w:val="left" w:pos="4253"/>
              </w:tabs>
              <w:ind w:left="108" w:right="-336"/>
              <w:jc w:val="both"/>
              <w:rPr>
                <w:sz w:val="26"/>
                <w:szCs w:val="26"/>
              </w:rPr>
            </w:pPr>
            <w:r w:rsidRPr="00EE746E">
              <w:rPr>
                <w:sz w:val="26"/>
                <w:szCs w:val="26"/>
              </w:rPr>
              <w:t>О присуждении премии Законода-</w:t>
            </w:r>
          </w:p>
          <w:p w:rsidR="005D3ACF" w:rsidRPr="00EE746E" w:rsidRDefault="005D3ACF" w:rsidP="00EE746E">
            <w:pPr>
              <w:tabs>
                <w:tab w:val="left" w:pos="4253"/>
              </w:tabs>
              <w:ind w:left="108" w:right="-336"/>
              <w:jc w:val="both"/>
              <w:rPr>
                <w:sz w:val="26"/>
                <w:szCs w:val="26"/>
              </w:rPr>
            </w:pPr>
            <w:r w:rsidRPr="00EE746E">
              <w:rPr>
                <w:sz w:val="26"/>
                <w:szCs w:val="26"/>
              </w:rPr>
              <w:t>тельного  Собрания  Челябинской</w:t>
            </w:r>
          </w:p>
          <w:p w:rsidR="005D3ACF" w:rsidRPr="00EE746E" w:rsidRDefault="005D3ACF" w:rsidP="00EE746E">
            <w:pPr>
              <w:tabs>
                <w:tab w:val="left" w:pos="4253"/>
              </w:tabs>
              <w:ind w:left="108" w:right="-336"/>
              <w:jc w:val="both"/>
              <w:rPr>
                <w:sz w:val="26"/>
                <w:szCs w:val="26"/>
              </w:rPr>
            </w:pPr>
            <w:r w:rsidRPr="00EE746E">
              <w:rPr>
                <w:sz w:val="26"/>
                <w:szCs w:val="26"/>
              </w:rPr>
              <w:t>области в сфере  здравоохранения</w:t>
            </w:r>
          </w:p>
        </w:tc>
      </w:tr>
    </w:tbl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ind w:firstLine="708"/>
        <w:jc w:val="both"/>
        <w:rPr>
          <w:sz w:val="26"/>
          <w:szCs w:val="26"/>
        </w:rPr>
      </w:pPr>
      <w:r w:rsidRPr="00740A2E">
        <w:rPr>
          <w:sz w:val="26"/>
          <w:szCs w:val="26"/>
        </w:rPr>
        <w:t>Законодательное Собрание Челябинской области ПОСТАНОВЛЯЕТ:</w:t>
      </w:r>
    </w:p>
    <w:p w:rsidR="005D3ACF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Default="005D3ACF" w:rsidP="00740A2E">
      <w:pPr>
        <w:spacing w:line="360" w:lineRule="auto"/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  <w:t>За высокое профессиональное мастерство, добросовестный и безупречный труд присудить премию Законодательного Собрания Челябинской области в сфере здрав</w:t>
      </w:r>
      <w:r w:rsidRPr="00740A2E">
        <w:rPr>
          <w:sz w:val="26"/>
          <w:szCs w:val="26"/>
        </w:rPr>
        <w:t>о</w:t>
      </w:r>
      <w:r w:rsidRPr="00740A2E">
        <w:rPr>
          <w:sz w:val="26"/>
          <w:szCs w:val="26"/>
        </w:rPr>
        <w:t>охранения:</w:t>
      </w:r>
    </w:p>
    <w:p w:rsidR="005D3ACF" w:rsidRPr="00740A2E" w:rsidRDefault="005D3ACF" w:rsidP="00740A2E">
      <w:pPr>
        <w:spacing w:line="360" w:lineRule="auto"/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  <w:t xml:space="preserve">Аверьяновой Наталье Федоровне </w:t>
      </w:r>
      <w:r w:rsidRPr="00740A2E">
        <w:rPr>
          <w:color w:val="000000"/>
          <w:sz w:val="26"/>
          <w:szCs w:val="26"/>
        </w:rPr>
        <w:t xml:space="preserve">– </w:t>
      </w:r>
      <w:r w:rsidRPr="00740A2E">
        <w:rPr>
          <w:sz w:val="26"/>
          <w:szCs w:val="26"/>
        </w:rPr>
        <w:t>заведующей педиатрическим отделением детской поликлиники № 3, врачу</w:t>
      </w:r>
      <w:r>
        <w:rPr>
          <w:sz w:val="26"/>
          <w:szCs w:val="26"/>
        </w:rPr>
        <w:t>-</w:t>
      </w:r>
      <w:r w:rsidRPr="00740A2E">
        <w:rPr>
          <w:sz w:val="26"/>
          <w:szCs w:val="26"/>
        </w:rPr>
        <w:t>педиатру муниципального учреждения здравоохр</w:t>
      </w:r>
      <w:r w:rsidRPr="00740A2E">
        <w:rPr>
          <w:sz w:val="26"/>
          <w:szCs w:val="26"/>
        </w:rPr>
        <w:t>а</w:t>
      </w:r>
      <w:r w:rsidRPr="00740A2E">
        <w:rPr>
          <w:sz w:val="26"/>
          <w:szCs w:val="26"/>
        </w:rPr>
        <w:t>нения «Детская городская больница №</w:t>
      </w:r>
      <w:r>
        <w:rPr>
          <w:sz w:val="26"/>
          <w:szCs w:val="26"/>
        </w:rPr>
        <w:t xml:space="preserve"> </w:t>
      </w:r>
      <w:r w:rsidRPr="00740A2E">
        <w:rPr>
          <w:sz w:val="26"/>
          <w:szCs w:val="26"/>
        </w:rPr>
        <w:t>3» город</w:t>
      </w:r>
      <w:r>
        <w:rPr>
          <w:sz w:val="26"/>
          <w:szCs w:val="26"/>
        </w:rPr>
        <w:t>а</w:t>
      </w:r>
      <w:r w:rsidRPr="00740A2E">
        <w:rPr>
          <w:sz w:val="26"/>
          <w:szCs w:val="26"/>
        </w:rPr>
        <w:t xml:space="preserve"> Магнитогорск</w:t>
      </w:r>
      <w:r>
        <w:rPr>
          <w:sz w:val="26"/>
          <w:szCs w:val="26"/>
        </w:rPr>
        <w:t>а</w:t>
      </w:r>
      <w:r w:rsidRPr="00740A2E">
        <w:rPr>
          <w:sz w:val="26"/>
          <w:szCs w:val="26"/>
        </w:rPr>
        <w:t>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</w:r>
      <w:r w:rsidRPr="00740A2E">
        <w:rPr>
          <w:color w:val="000000"/>
          <w:sz w:val="26"/>
          <w:szCs w:val="26"/>
        </w:rPr>
        <w:t>Андрейченко Антонине Николаевне – заместителю главного врача по поликл</w:t>
      </w:r>
      <w:r w:rsidRPr="00740A2E">
        <w:rPr>
          <w:color w:val="000000"/>
          <w:sz w:val="26"/>
          <w:szCs w:val="26"/>
        </w:rPr>
        <w:t>и</w:t>
      </w:r>
      <w:r w:rsidRPr="00740A2E">
        <w:rPr>
          <w:color w:val="000000"/>
          <w:sz w:val="26"/>
          <w:szCs w:val="26"/>
        </w:rPr>
        <w:t xml:space="preserve">нике № 3 </w:t>
      </w:r>
      <w:r>
        <w:rPr>
          <w:color w:val="000000"/>
          <w:sz w:val="26"/>
          <w:szCs w:val="26"/>
        </w:rPr>
        <w:t>(</w:t>
      </w:r>
      <w:r w:rsidRPr="00740A2E">
        <w:rPr>
          <w:color w:val="000000"/>
          <w:sz w:val="26"/>
          <w:szCs w:val="26"/>
        </w:rPr>
        <w:t>студенческой</w:t>
      </w:r>
      <w:r>
        <w:rPr>
          <w:color w:val="000000"/>
          <w:sz w:val="26"/>
          <w:szCs w:val="26"/>
        </w:rPr>
        <w:t>)</w:t>
      </w:r>
      <w:r w:rsidRPr="00740A2E">
        <w:rPr>
          <w:color w:val="000000"/>
          <w:sz w:val="26"/>
          <w:szCs w:val="26"/>
        </w:rPr>
        <w:t>, врачу</w:t>
      </w:r>
      <w:r>
        <w:rPr>
          <w:sz w:val="26"/>
          <w:szCs w:val="26"/>
        </w:rPr>
        <w:t>-</w:t>
      </w:r>
      <w:r w:rsidRPr="00740A2E">
        <w:rPr>
          <w:sz w:val="26"/>
          <w:szCs w:val="26"/>
        </w:rPr>
        <w:t xml:space="preserve">терапевту участковому </w:t>
      </w:r>
      <w:r w:rsidRPr="00740A2E">
        <w:rPr>
          <w:color w:val="000000"/>
          <w:sz w:val="26"/>
          <w:szCs w:val="26"/>
        </w:rPr>
        <w:t>автономной некоммерческой организации «Центральная медико-санитарная часть», город Магнитогорск;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  <w:t xml:space="preserve">Бадукиной Надежде Николаевне </w:t>
      </w:r>
      <w:r w:rsidRPr="00740A2E">
        <w:rPr>
          <w:color w:val="000000"/>
          <w:sz w:val="26"/>
          <w:szCs w:val="26"/>
        </w:rPr>
        <w:t xml:space="preserve">– </w:t>
      </w:r>
      <w:r w:rsidRPr="00740A2E">
        <w:rPr>
          <w:sz w:val="26"/>
          <w:szCs w:val="26"/>
        </w:rPr>
        <w:t>врачу – детскому хирургу детской городской поликлиники</w:t>
      </w:r>
      <w:r w:rsidRPr="00740A2E">
        <w:rPr>
          <w:color w:val="000000"/>
          <w:sz w:val="26"/>
          <w:szCs w:val="26"/>
        </w:rPr>
        <w:t xml:space="preserve"> федерального государственного бюджетного учреждения здравоохран</w:t>
      </w:r>
      <w:r w:rsidRPr="00740A2E">
        <w:rPr>
          <w:color w:val="000000"/>
          <w:sz w:val="26"/>
          <w:szCs w:val="26"/>
        </w:rPr>
        <w:t>е</w:t>
      </w:r>
      <w:r w:rsidRPr="00740A2E">
        <w:rPr>
          <w:color w:val="000000"/>
          <w:sz w:val="26"/>
          <w:szCs w:val="26"/>
        </w:rPr>
        <w:t>ния «Центральная медико-санитарная часть № 71 Федерального медико-биологического агентства», город  Озерск;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  <w:t>Бельской Галине Николаевне – заведующей кафедрой неврологии Института дополнительного профессионального образования федерального государственного бюджетного образовательного учреждения высшего образования «Южно-Уральский государственный медицинский университет» Министерства здравоохранения Росси</w:t>
      </w:r>
      <w:r w:rsidRPr="00740A2E">
        <w:rPr>
          <w:sz w:val="26"/>
          <w:szCs w:val="26"/>
        </w:rPr>
        <w:t>й</w:t>
      </w:r>
      <w:r w:rsidRPr="00740A2E">
        <w:rPr>
          <w:sz w:val="26"/>
          <w:szCs w:val="26"/>
        </w:rPr>
        <w:t>ской Федерации</w:t>
      </w:r>
      <w:r>
        <w:rPr>
          <w:sz w:val="26"/>
          <w:szCs w:val="26"/>
        </w:rPr>
        <w:t>, город Челябинск</w:t>
      </w:r>
      <w:r w:rsidRPr="00740A2E">
        <w:rPr>
          <w:sz w:val="26"/>
          <w:szCs w:val="26"/>
        </w:rPr>
        <w:t>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pacing w:val="-4"/>
          <w:sz w:val="26"/>
          <w:szCs w:val="26"/>
        </w:rPr>
      </w:pPr>
      <w:r w:rsidRPr="00740A2E">
        <w:rPr>
          <w:sz w:val="26"/>
          <w:szCs w:val="26"/>
        </w:rPr>
        <w:tab/>
      </w:r>
      <w:r w:rsidRPr="00740A2E">
        <w:rPr>
          <w:color w:val="000000"/>
          <w:sz w:val="26"/>
          <w:szCs w:val="26"/>
        </w:rPr>
        <w:t>Валовой Ирине Вадимовне</w:t>
      </w:r>
      <w:r w:rsidRPr="00740A2E">
        <w:rPr>
          <w:spacing w:val="-4"/>
          <w:sz w:val="26"/>
          <w:szCs w:val="26"/>
        </w:rPr>
        <w:t xml:space="preserve"> – </w:t>
      </w:r>
      <w:r w:rsidRPr="00740A2E">
        <w:rPr>
          <w:color w:val="000000"/>
          <w:sz w:val="26"/>
          <w:szCs w:val="26"/>
        </w:rPr>
        <w:t>заведующей отделением новорожденных, врачу</w:t>
      </w:r>
      <w:r>
        <w:rPr>
          <w:sz w:val="26"/>
          <w:szCs w:val="26"/>
        </w:rPr>
        <w:t>-</w:t>
      </w:r>
      <w:r w:rsidRPr="00740A2E">
        <w:rPr>
          <w:color w:val="000000"/>
          <w:sz w:val="26"/>
          <w:szCs w:val="26"/>
        </w:rPr>
        <w:t>неонатологу муниципального учреждения здравоохранения «Родильный дом № 3» г</w:t>
      </w:r>
      <w:r w:rsidRPr="00740A2E">
        <w:rPr>
          <w:color w:val="000000"/>
          <w:sz w:val="26"/>
          <w:szCs w:val="26"/>
        </w:rPr>
        <w:t>о</w:t>
      </w:r>
      <w:r w:rsidRPr="00740A2E">
        <w:rPr>
          <w:color w:val="000000"/>
          <w:sz w:val="26"/>
          <w:szCs w:val="26"/>
        </w:rPr>
        <w:t>рода Магнитогорска</w:t>
      </w:r>
      <w:r w:rsidRPr="00740A2E">
        <w:rPr>
          <w:spacing w:val="-4"/>
          <w:sz w:val="26"/>
          <w:szCs w:val="26"/>
        </w:rPr>
        <w:t>;</w:t>
      </w:r>
    </w:p>
    <w:p w:rsidR="005D3ACF" w:rsidRDefault="005D3ACF" w:rsidP="00740A2E">
      <w:pPr>
        <w:jc w:val="both"/>
        <w:rPr>
          <w:sz w:val="26"/>
          <w:szCs w:val="26"/>
        </w:rPr>
      </w:pPr>
    </w:p>
    <w:p w:rsidR="005D3ACF" w:rsidRDefault="005D3ACF" w:rsidP="00740A2E">
      <w:pPr>
        <w:jc w:val="both"/>
        <w:rPr>
          <w:color w:val="000000"/>
          <w:sz w:val="26"/>
          <w:szCs w:val="26"/>
        </w:rPr>
      </w:pPr>
      <w:r w:rsidRPr="00740A2E">
        <w:rPr>
          <w:sz w:val="26"/>
          <w:szCs w:val="26"/>
        </w:rPr>
        <w:tab/>
      </w:r>
      <w:r w:rsidRPr="00740A2E">
        <w:rPr>
          <w:spacing w:val="-4"/>
          <w:sz w:val="26"/>
          <w:szCs w:val="26"/>
        </w:rPr>
        <w:t>Гоголевской Алле Владимировне – заместителю главного врача по лечебной раб</w:t>
      </w:r>
      <w:r w:rsidRPr="00740A2E">
        <w:rPr>
          <w:spacing w:val="-4"/>
          <w:sz w:val="26"/>
          <w:szCs w:val="26"/>
        </w:rPr>
        <w:t>о</w:t>
      </w:r>
      <w:r w:rsidRPr="00740A2E">
        <w:rPr>
          <w:spacing w:val="-4"/>
          <w:sz w:val="26"/>
          <w:szCs w:val="26"/>
        </w:rPr>
        <w:t>те терапевтического профиля</w:t>
      </w:r>
      <w:r w:rsidRPr="00740A2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общебольничного  медицинского персонала </w:t>
      </w:r>
      <w:r w:rsidRPr="00740A2E">
        <w:rPr>
          <w:color w:val="000000"/>
          <w:sz w:val="26"/>
          <w:szCs w:val="26"/>
        </w:rPr>
        <w:t>государс</w:t>
      </w:r>
      <w:r w:rsidRPr="00740A2E">
        <w:rPr>
          <w:color w:val="000000"/>
          <w:sz w:val="26"/>
          <w:szCs w:val="26"/>
        </w:rPr>
        <w:t>т</w:t>
      </w:r>
      <w:r w:rsidRPr="00740A2E">
        <w:rPr>
          <w:color w:val="000000"/>
          <w:sz w:val="26"/>
          <w:szCs w:val="26"/>
        </w:rPr>
        <w:t>венного бюджетного учреждения здравоохранения «Челябинская областная клинич</w:t>
      </w:r>
      <w:r w:rsidRPr="00740A2E">
        <w:rPr>
          <w:color w:val="000000"/>
          <w:sz w:val="26"/>
          <w:szCs w:val="26"/>
        </w:rPr>
        <w:t>е</w:t>
      </w:r>
      <w:r w:rsidRPr="00740A2E">
        <w:rPr>
          <w:color w:val="000000"/>
          <w:sz w:val="26"/>
          <w:szCs w:val="26"/>
        </w:rPr>
        <w:t>ская больница»;</w:t>
      </w:r>
    </w:p>
    <w:p w:rsidR="005D3ACF" w:rsidRPr="00740A2E" w:rsidRDefault="005D3ACF" w:rsidP="00740A2E">
      <w:pPr>
        <w:jc w:val="both"/>
        <w:rPr>
          <w:spacing w:val="-4"/>
          <w:sz w:val="26"/>
          <w:szCs w:val="26"/>
        </w:rPr>
      </w:pP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  <w:r w:rsidRPr="00740A2E">
        <w:rPr>
          <w:color w:val="000000"/>
          <w:sz w:val="26"/>
          <w:szCs w:val="26"/>
        </w:rPr>
        <w:tab/>
        <w:t>Гуровой Юлии Владимировне – заведующей Златоустовским отделением, врачу</w:t>
      </w:r>
      <w:r>
        <w:rPr>
          <w:sz w:val="26"/>
          <w:szCs w:val="26"/>
        </w:rPr>
        <w:t>-</w:t>
      </w:r>
      <w:r w:rsidRPr="00740A2E">
        <w:rPr>
          <w:color w:val="000000"/>
          <w:sz w:val="26"/>
          <w:szCs w:val="26"/>
        </w:rPr>
        <w:t>трансфузиологу государственного бюджетного учреждения здравоохранения «Чел</w:t>
      </w:r>
      <w:r w:rsidRPr="00740A2E">
        <w:rPr>
          <w:color w:val="000000"/>
          <w:sz w:val="26"/>
          <w:szCs w:val="26"/>
        </w:rPr>
        <w:t>я</w:t>
      </w:r>
      <w:r w:rsidRPr="00740A2E">
        <w:rPr>
          <w:color w:val="000000"/>
          <w:sz w:val="26"/>
          <w:szCs w:val="26"/>
        </w:rPr>
        <w:t xml:space="preserve">бинская областная станция переливания крови»; </w:t>
      </w: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  <w:r w:rsidRPr="00740A2E">
        <w:rPr>
          <w:color w:val="000000"/>
          <w:sz w:val="26"/>
          <w:szCs w:val="26"/>
        </w:rPr>
        <w:tab/>
        <w:t>Гусевой Марине Викторовне – врачу</w:t>
      </w:r>
      <w:r>
        <w:rPr>
          <w:sz w:val="26"/>
          <w:szCs w:val="26"/>
        </w:rPr>
        <w:t>-</w:t>
      </w:r>
      <w:r w:rsidRPr="00740A2E">
        <w:rPr>
          <w:color w:val="000000"/>
          <w:sz w:val="26"/>
          <w:szCs w:val="26"/>
        </w:rPr>
        <w:t>гастроэнтерологу гастроэнтерологического отделения поликлиники № 1 муниципального бюджетного учреждения здравоохран</w:t>
      </w:r>
      <w:r w:rsidRPr="00740A2E">
        <w:rPr>
          <w:color w:val="000000"/>
          <w:sz w:val="26"/>
          <w:szCs w:val="26"/>
        </w:rPr>
        <w:t>е</w:t>
      </w:r>
      <w:r w:rsidRPr="00740A2E">
        <w:rPr>
          <w:color w:val="000000"/>
          <w:sz w:val="26"/>
          <w:szCs w:val="26"/>
        </w:rPr>
        <w:t>ния Городской клинической больницы № 8, город Челябинск;</w:t>
      </w: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</w:p>
    <w:p w:rsidR="005D3ACF" w:rsidRPr="00740A2E" w:rsidRDefault="005D3ACF" w:rsidP="00740A2E">
      <w:pPr>
        <w:jc w:val="both"/>
        <w:rPr>
          <w:spacing w:val="-2"/>
          <w:sz w:val="26"/>
          <w:szCs w:val="26"/>
        </w:rPr>
      </w:pPr>
      <w:r w:rsidRPr="00740A2E">
        <w:rPr>
          <w:color w:val="000000"/>
          <w:sz w:val="26"/>
          <w:szCs w:val="26"/>
        </w:rPr>
        <w:tab/>
        <w:t>Дегтяреву Николаю Павловичу</w:t>
      </w:r>
      <w:r w:rsidRPr="00740A2E">
        <w:rPr>
          <w:spacing w:val="-2"/>
          <w:sz w:val="26"/>
          <w:szCs w:val="26"/>
        </w:rPr>
        <w:t xml:space="preserve"> – </w:t>
      </w:r>
      <w:r w:rsidRPr="00740A2E">
        <w:rPr>
          <w:color w:val="000000"/>
          <w:sz w:val="26"/>
          <w:szCs w:val="26"/>
        </w:rPr>
        <w:t>заведующему отделением, врачу</w:t>
      </w:r>
      <w:r>
        <w:rPr>
          <w:sz w:val="26"/>
          <w:szCs w:val="26"/>
        </w:rPr>
        <w:t>-</w:t>
      </w:r>
      <w:r w:rsidRPr="00740A2E">
        <w:rPr>
          <w:color w:val="000000"/>
          <w:sz w:val="26"/>
          <w:szCs w:val="26"/>
        </w:rPr>
        <w:t>травматологу</w:t>
      </w:r>
      <w:r>
        <w:rPr>
          <w:sz w:val="26"/>
          <w:szCs w:val="26"/>
        </w:rPr>
        <w:t>-</w:t>
      </w:r>
      <w:r w:rsidRPr="00740A2E">
        <w:rPr>
          <w:color w:val="000000"/>
          <w:sz w:val="26"/>
          <w:szCs w:val="26"/>
        </w:rPr>
        <w:t>ортопеду  травматологического отделения стационара автономной н</w:t>
      </w:r>
      <w:r w:rsidRPr="00740A2E">
        <w:rPr>
          <w:color w:val="000000"/>
          <w:sz w:val="26"/>
          <w:szCs w:val="26"/>
        </w:rPr>
        <w:t>е</w:t>
      </w:r>
      <w:r w:rsidRPr="00740A2E">
        <w:rPr>
          <w:color w:val="000000"/>
          <w:sz w:val="26"/>
          <w:szCs w:val="26"/>
        </w:rPr>
        <w:t>коммерческой организации «Центральная медико-санитарная часть», город  Магнит</w:t>
      </w:r>
      <w:r w:rsidRPr="00740A2E">
        <w:rPr>
          <w:color w:val="000000"/>
          <w:sz w:val="26"/>
          <w:szCs w:val="26"/>
        </w:rPr>
        <w:t>о</w:t>
      </w:r>
      <w:r w:rsidRPr="00740A2E">
        <w:rPr>
          <w:color w:val="000000"/>
          <w:sz w:val="26"/>
          <w:szCs w:val="26"/>
        </w:rPr>
        <w:t>горск</w:t>
      </w:r>
      <w:r w:rsidRPr="00740A2E">
        <w:rPr>
          <w:spacing w:val="-2"/>
          <w:sz w:val="26"/>
          <w:szCs w:val="26"/>
        </w:rPr>
        <w:t>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CF33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40A2E">
        <w:rPr>
          <w:sz w:val="26"/>
          <w:szCs w:val="26"/>
        </w:rPr>
        <w:t>Долгушину Илье Ильичу – президенту федерального государственного бюдже</w:t>
      </w:r>
      <w:r w:rsidRPr="00740A2E">
        <w:rPr>
          <w:sz w:val="26"/>
          <w:szCs w:val="26"/>
        </w:rPr>
        <w:t>т</w:t>
      </w:r>
      <w:r w:rsidRPr="00740A2E">
        <w:rPr>
          <w:sz w:val="26"/>
          <w:szCs w:val="26"/>
        </w:rPr>
        <w:t>ного образовательного учреждения высшего образования «Южно-Уральский госуда</w:t>
      </w:r>
      <w:r w:rsidRPr="00740A2E">
        <w:rPr>
          <w:sz w:val="26"/>
          <w:szCs w:val="26"/>
        </w:rPr>
        <w:t>р</w:t>
      </w:r>
      <w:r w:rsidRPr="00740A2E">
        <w:rPr>
          <w:sz w:val="26"/>
          <w:szCs w:val="26"/>
        </w:rPr>
        <w:t>ственный медицинский университет» Министерства здравоохранения Российской Ф</w:t>
      </w:r>
      <w:r w:rsidRPr="00740A2E">
        <w:rPr>
          <w:sz w:val="26"/>
          <w:szCs w:val="26"/>
        </w:rPr>
        <w:t>е</w:t>
      </w:r>
      <w:r w:rsidRPr="00740A2E">
        <w:rPr>
          <w:sz w:val="26"/>
          <w:szCs w:val="26"/>
        </w:rPr>
        <w:t>дерации</w:t>
      </w:r>
      <w:r>
        <w:rPr>
          <w:sz w:val="26"/>
          <w:szCs w:val="26"/>
        </w:rPr>
        <w:t>, город Челябинск</w:t>
      </w:r>
      <w:r w:rsidRPr="00740A2E">
        <w:rPr>
          <w:sz w:val="26"/>
          <w:szCs w:val="26"/>
        </w:rPr>
        <w:t>;</w:t>
      </w:r>
    </w:p>
    <w:p w:rsidR="005D3ACF" w:rsidRPr="00740A2E" w:rsidRDefault="005D3ACF" w:rsidP="00CF334B">
      <w:pPr>
        <w:ind w:firstLine="708"/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</w:r>
      <w:r w:rsidRPr="00740A2E">
        <w:rPr>
          <w:color w:val="000000"/>
          <w:sz w:val="26"/>
          <w:szCs w:val="26"/>
        </w:rPr>
        <w:t xml:space="preserve">Дорониной Надежде Васильевне </w:t>
      </w:r>
      <w:r w:rsidRPr="00740A2E">
        <w:rPr>
          <w:sz w:val="26"/>
          <w:szCs w:val="26"/>
        </w:rPr>
        <w:t xml:space="preserve">– </w:t>
      </w:r>
      <w:r w:rsidRPr="00740A2E">
        <w:rPr>
          <w:color w:val="000000"/>
          <w:sz w:val="26"/>
          <w:szCs w:val="26"/>
        </w:rPr>
        <w:t>старшей медицинской сестре хирургического отделения федерального государственного бюджетного учреждения здравоохранения «Медико-санитарная часть № 72 Федерального медико-биологического агентства», г</w:t>
      </w:r>
      <w:r w:rsidRPr="00740A2E">
        <w:rPr>
          <w:color w:val="000000"/>
          <w:sz w:val="26"/>
          <w:szCs w:val="26"/>
        </w:rPr>
        <w:t>о</w:t>
      </w:r>
      <w:r w:rsidRPr="00740A2E">
        <w:rPr>
          <w:color w:val="000000"/>
          <w:sz w:val="26"/>
          <w:szCs w:val="26"/>
        </w:rPr>
        <w:t>род Трехгорный;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  <w:r w:rsidRPr="00740A2E">
        <w:rPr>
          <w:sz w:val="26"/>
          <w:szCs w:val="26"/>
        </w:rPr>
        <w:tab/>
      </w:r>
      <w:r w:rsidRPr="00740A2E">
        <w:rPr>
          <w:color w:val="000000"/>
          <w:sz w:val="26"/>
          <w:szCs w:val="26"/>
        </w:rPr>
        <w:t>Ереминой Ольге Геннадьевне – врачу</w:t>
      </w:r>
      <w:r>
        <w:rPr>
          <w:color w:val="000000"/>
          <w:sz w:val="26"/>
          <w:szCs w:val="26"/>
        </w:rPr>
        <w:t>-</w:t>
      </w:r>
      <w:r w:rsidRPr="00740A2E">
        <w:rPr>
          <w:color w:val="000000"/>
          <w:sz w:val="26"/>
          <w:szCs w:val="26"/>
        </w:rPr>
        <w:t>неонатологу акушерского отделения  ф</w:t>
      </w:r>
      <w:r w:rsidRPr="00740A2E">
        <w:rPr>
          <w:color w:val="000000"/>
          <w:sz w:val="26"/>
          <w:szCs w:val="26"/>
        </w:rPr>
        <w:t>е</w:t>
      </w:r>
      <w:r w:rsidRPr="00740A2E">
        <w:rPr>
          <w:color w:val="000000"/>
          <w:sz w:val="26"/>
          <w:szCs w:val="26"/>
        </w:rPr>
        <w:t>дерального государственного бюджетного учреждения здравоохранения «Медико-санитарная часть № 162 Федерального медико-биологического агентства», город Усть</w:t>
      </w:r>
      <w:r>
        <w:rPr>
          <w:color w:val="000000"/>
          <w:sz w:val="26"/>
          <w:szCs w:val="26"/>
        </w:rPr>
        <w:t>-</w:t>
      </w:r>
      <w:r w:rsidRPr="00740A2E">
        <w:rPr>
          <w:color w:val="000000"/>
          <w:sz w:val="26"/>
          <w:szCs w:val="26"/>
        </w:rPr>
        <w:t xml:space="preserve">Катав; 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color w:val="000000"/>
          <w:sz w:val="26"/>
          <w:szCs w:val="26"/>
        </w:rPr>
        <w:tab/>
        <w:t>Жигулиной Елене Владимировне</w:t>
      </w:r>
      <w:r>
        <w:rPr>
          <w:color w:val="000000"/>
          <w:sz w:val="26"/>
          <w:szCs w:val="26"/>
        </w:rPr>
        <w:t xml:space="preserve"> </w:t>
      </w:r>
      <w:r w:rsidRPr="00740A2E">
        <w:rPr>
          <w:color w:val="000000"/>
          <w:sz w:val="26"/>
          <w:szCs w:val="26"/>
        </w:rPr>
        <w:t>– врачу</w:t>
      </w:r>
      <w:r>
        <w:rPr>
          <w:color w:val="000000"/>
          <w:sz w:val="26"/>
          <w:szCs w:val="26"/>
        </w:rPr>
        <w:t>-</w:t>
      </w:r>
      <w:r w:rsidRPr="00740A2E">
        <w:rPr>
          <w:color w:val="000000"/>
          <w:sz w:val="26"/>
          <w:szCs w:val="26"/>
        </w:rPr>
        <w:t>педиатру приемного отделения мног</w:t>
      </w:r>
      <w:r w:rsidRPr="00740A2E">
        <w:rPr>
          <w:color w:val="000000"/>
          <w:sz w:val="26"/>
          <w:szCs w:val="26"/>
        </w:rPr>
        <w:t>о</w:t>
      </w:r>
      <w:r w:rsidRPr="00740A2E">
        <w:rPr>
          <w:color w:val="000000"/>
          <w:sz w:val="26"/>
          <w:szCs w:val="26"/>
        </w:rPr>
        <w:t>профильного стационара муниципального учреждения здравоохранения «Детская г</w:t>
      </w:r>
      <w:r w:rsidRPr="00740A2E">
        <w:rPr>
          <w:color w:val="000000"/>
          <w:sz w:val="26"/>
          <w:szCs w:val="26"/>
        </w:rPr>
        <w:t>о</w:t>
      </w:r>
      <w:r w:rsidRPr="00740A2E">
        <w:rPr>
          <w:color w:val="000000"/>
          <w:sz w:val="26"/>
          <w:szCs w:val="26"/>
        </w:rPr>
        <w:t>родская больница № 3 города Магнитогорска»</w:t>
      </w:r>
      <w:r w:rsidRPr="00740A2E">
        <w:rPr>
          <w:sz w:val="26"/>
          <w:szCs w:val="26"/>
        </w:rPr>
        <w:t>;</w:t>
      </w: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color w:val="000000"/>
          <w:sz w:val="26"/>
          <w:szCs w:val="26"/>
        </w:rPr>
        <w:tab/>
      </w:r>
      <w:r w:rsidRPr="00740A2E">
        <w:rPr>
          <w:sz w:val="26"/>
          <w:szCs w:val="26"/>
        </w:rPr>
        <w:t>Ишпахтиной Ирине Михайловне</w:t>
      </w:r>
      <w:r>
        <w:rPr>
          <w:sz w:val="26"/>
          <w:szCs w:val="26"/>
        </w:rPr>
        <w:t xml:space="preserve"> </w:t>
      </w:r>
      <w:r w:rsidRPr="00740A2E">
        <w:rPr>
          <w:color w:val="000000"/>
          <w:sz w:val="26"/>
          <w:szCs w:val="26"/>
        </w:rPr>
        <w:t xml:space="preserve">– </w:t>
      </w:r>
      <w:r w:rsidRPr="00740A2E">
        <w:rPr>
          <w:sz w:val="26"/>
          <w:szCs w:val="26"/>
        </w:rPr>
        <w:t>старшей медицинской сестре кабинета лека</w:t>
      </w:r>
      <w:r w:rsidRPr="00740A2E">
        <w:rPr>
          <w:sz w:val="26"/>
          <w:szCs w:val="26"/>
        </w:rPr>
        <w:t>р</w:t>
      </w:r>
      <w:r w:rsidRPr="00740A2E">
        <w:rPr>
          <w:sz w:val="26"/>
          <w:szCs w:val="26"/>
        </w:rPr>
        <w:t>ственного обеспечения муниципального учреждения здравоохранения «Нагайбакская  центральная районная больница»;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</w: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  <w:r w:rsidRPr="00740A2E">
        <w:rPr>
          <w:sz w:val="26"/>
          <w:szCs w:val="26"/>
        </w:rPr>
        <w:tab/>
        <w:t>Казакову Виктору Георгиевичу</w:t>
      </w:r>
      <w:r>
        <w:rPr>
          <w:sz w:val="26"/>
          <w:szCs w:val="26"/>
        </w:rPr>
        <w:t xml:space="preserve"> </w:t>
      </w:r>
      <w:r w:rsidRPr="00740A2E">
        <w:rPr>
          <w:color w:val="000000"/>
          <w:sz w:val="26"/>
          <w:szCs w:val="26"/>
        </w:rPr>
        <w:t xml:space="preserve">– </w:t>
      </w:r>
      <w:r w:rsidRPr="00740A2E">
        <w:rPr>
          <w:sz w:val="26"/>
          <w:szCs w:val="26"/>
        </w:rPr>
        <w:t xml:space="preserve"> врачу ультразвуковой диагностики отделения функциональной диагностики муниципального медицинского лечебно-профилактического учреждения Кыштымск</w:t>
      </w:r>
      <w:r>
        <w:rPr>
          <w:sz w:val="26"/>
          <w:szCs w:val="26"/>
        </w:rPr>
        <w:t>ой</w:t>
      </w:r>
      <w:r w:rsidRPr="00740A2E">
        <w:rPr>
          <w:sz w:val="26"/>
          <w:szCs w:val="26"/>
        </w:rPr>
        <w:t xml:space="preserve"> центральн</w:t>
      </w:r>
      <w:r>
        <w:rPr>
          <w:sz w:val="26"/>
          <w:szCs w:val="26"/>
        </w:rPr>
        <w:t>ой</w:t>
      </w:r>
      <w:r w:rsidRPr="00740A2E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>ой</w:t>
      </w:r>
      <w:r w:rsidRPr="00740A2E">
        <w:rPr>
          <w:sz w:val="26"/>
          <w:szCs w:val="26"/>
        </w:rPr>
        <w:t xml:space="preserve"> больниц</w:t>
      </w:r>
      <w:r>
        <w:rPr>
          <w:sz w:val="26"/>
          <w:szCs w:val="26"/>
        </w:rPr>
        <w:t>ы</w:t>
      </w:r>
      <w:r w:rsidRPr="00740A2E">
        <w:rPr>
          <w:sz w:val="26"/>
          <w:szCs w:val="26"/>
        </w:rPr>
        <w:t xml:space="preserve"> им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</w:t>
      </w:r>
      <w:r w:rsidRPr="00740A2E">
        <w:rPr>
          <w:sz w:val="26"/>
          <w:szCs w:val="26"/>
        </w:rPr>
        <w:t xml:space="preserve"> А.П. Силаева;</w:t>
      </w:r>
    </w:p>
    <w:p w:rsidR="005D3ACF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</w:r>
    </w:p>
    <w:p w:rsidR="005D3ACF" w:rsidRPr="00740A2E" w:rsidRDefault="005D3ACF" w:rsidP="00740A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40A2E">
        <w:rPr>
          <w:color w:val="000000"/>
          <w:sz w:val="26"/>
          <w:szCs w:val="26"/>
        </w:rPr>
        <w:t>Клименковой Наталье Николаевне</w:t>
      </w:r>
      <w:r w:rsidRPr="00740A2E">
        <w:rPr>
          <w:sz w:val="26"/>
          <w:szCs w:val="26"/>
        </w:rPr>
        <w:t xml:space="preserve"> –</w:t>
      </w:r>
      <w:r w:rsidRPr="00740A2E">
        <w:rPr>
          <w:color w:val="000000"/>
          <w:sz w:val="26"/>
          <w:szCs w:val="26"/>
        </w:rPr>
        <w:t xml:space="preserve"> заведующей клинико</w:t>
      </w:r>
      <w:r>
        <w:rPr>
          <w:color w:val="000000"/>
          <w:sz w:val="26"/>
          <w:szCs w:val="26"/>
        </w:rPr>
        <w:t>-</w:t>
      </w:r>
      <w:r w:rsidRPr="00740A2E">
        <w:rPr>
          <w:color w:val="000000"/>
          <w:sz w:val="26"/>
          <w:szCs w:val="26"/>
        </w:rPr>
        <w:t>диагностической л</w:t>
      </w:r>
      <w:r w:rsidRPr="00740A2E">
        <w:rPr>
          <w:color w:val="000000"/>
          <w:sz w:val="26"/>
          <w:szCs w:val="26"/>
        </w:rPr>
        <w:t>а</w:t>
      </w:r>
      <w:r w:rsidRPr="00740A2E">
        <w:rPr>
          <w:color w:val="000000"/>
          <w:sz w:val="26"/>
          <w:szCs w:val="26"/>
        </w:rPr>
        <w:t>бораторией, врачу</w:t>
      </w:r>
      <w:r>
        <w:rPr>
          <w:color w:val="000000"/>
          <w:sz w:val="26"/>
          <w:szCs w:val="26"/>
        </w:rPr>
        <w:t xml:space="preserve"> </w:t>
      </w:r>
      <w:r w:rsidRPr="00740A2E">
        <w:rPr>
          <w:sz w:val="26"/>
          <w:szCs w:val="26"/>
        </w:rPr>
        <w:t xml:space="preserve">клинической лабораторной диагностики </w:t>
      </w:r>
      <w:r w:rsidRPr="00740A2E">
        <w:rPr>
          <w:color w:val="000000"/>
          <w:sz w:val="26"/>
          <w:szCs w:val="26"/>
        </w:rPr>
        <w:t>муниципального бюдже</w:t>
      </w:r>
      <w:r w:rsidRPr="00740A2E">
        <w:rPr>
          <w:color w:val="000000"/>
          <w:sz w:val="26"/>
          <w:szCs w:val="26"/>
        </w:rPr>
        <w:t>т</w:t>
      </w:r>
      <w:r w:rsidRPr="00740A2E">
        <w:rPr>
          <w:color w:val="000000"/>
          <w:sz w:val="26"/>
          <w:szCs w:val="26"/>
        </w:rPr>
        <w:t>ного учреждения здравоохранения «Ашинская городская больница № 2»</w:t>
      </w:r>
      <w:r w:rsidRPr="00740A2E">
        <w:rPr>
          <w:sz w:val="26"/>
          <w:szCs w:val="26"/>
        </w:rPr>
        <w:t>;</w:t>
      </w:r>
    </w:p>
    <w:p w:rsidR="005D3ACF" w:rsidRPr="00740A2E" w:rsidRDefault="005D3ACF" w:rsidP="00740A2E">
      <w:pPr>
        <w:jc w:val="both"/>
        <w:rPr>
          <w:spacing w:val="-6"/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pacing w:val="-6"/>
          <w:sz w:val="26"/>
          <w:szCs w:val="26"/>
        </w:rPr>
        <w:tab/>
      </w:r>
      <w:r w:rsidRPr="00740A2E">
        <w:rPr>
          <w:sz w:val="26"/>
          <w:szCs w:val="26"/>
        </w:rPr>
        <w:t>Коленченко Светлане Ивановне –</w:t>
      </w:r>
      <w:r w:rsidRPr="00740A2E">
        <w:rPr>
          <w:color w:val="000000"/>
          <w:sz w:val="26"/>
          <w:szCs w:val="26"/>
        </w:rPr>
        <w:t xml:space="preserve"> </w:t>
      </w:r>
      <w:r w:rsidRPr="00740A2E">
        <w:rPr>
          <w:sz w:val="26"/>
          <w:szCs w:val="26"/>
        </w:rPr>
        <w:t>старшей медицинской сестре терапевтическ</w:t>
      </w:r>
      <w:r w:rsidRPr="00740A2E">
        <w:rPr>
          <w:sz w:val="26"/>
          <w:szCs w:val="26"/>
        </w:rPr>
        <w:t>о</w:t>
      </w:r>
      <w:r w:rsidRPr="00740A2E">
        <w:rPr>
          <w:sz w:val="26"/>
          <w:szCs w:val="26"/>
        </w:rPr>
        <w:t>го отделения муниципального учреждения</w:t>
      </w:r>
      <w:r>
        <w:rPr>
          <w:sz w:val="26"/>
          <w:szCs w:val="26"/>
        </w:rPr>
        <w:t xml:space="preserve"> здравоохранения </w:t>
      </w:r>
      <w:r w:rsidRPr="00740A2E">
        <w:rPr>
          <w:sz w:val="26"/>
          <w:szCs w:val="26"/>
        </w:rPr>
        <w:t>«Чесменская центральная районная больница»;</w:t>
      </w:r>
    </w:p>
    <w:p w:rsidR="005D3ACF" w:rsidRPr="00740A2E" w:rsidRDefault="005D3ACF" w:rsidP="00740A2E">
      <w:pPr>
        <w:jc w:val="both"/>
        <w:rPr>
          <w:spacing w:val="-6"/>
          <w:sz w:val="26"/>
          <w:szCs w:val="26"/>
        </w:rPr>
      </w:pPr>
    </w:p>
    <w:p w:rsidR="005D3ACF" w:rsidRPr="00740A2E" w:rsidRDefault="005D3ACF" w:rsidP="009A5C12">
      <w:pPr>
        <w:jc w:val="both"/>
        <w:rPr>
          <w:sz w:val="26"/>
          <w:szCs w:val="26"/>
        </w:rPr>
      </w:pPr>
      <w:r w:rsidRPr="00740A2E">
        <w:rPr>
          <w:spacing w:val="-6"/>
          <w:sz w:val="26"/>
          <w:szCs w:val="26"/>
        </w:rPr>
        <w:tab/>
      </w:r>
      <w:r w:rsidRPr="00740A2E">
        <w:rPr>
          <w:sz w:val="26"/>
          <w:szCs w:val="26"/>
        </w:rPr>
        <w:t>Коростелеву Михаилу Юрьевичу – ассистенту кафедры травматологии и орт</w:t>
      </w:r>
      <w:r w:rsidRPr="00740A2E">
        <w:rPr>
          <w:sz w:val="26"/>
          <w:szCs w:val="26"/>
        </w:rPr>
        <w:t>о</w:t>
      </w:r>
      <w:r w:rsidRPr="00740A2E">
        <w:rPr>
          <w:sz w:val="26"/>
          <w:szCs w:val="26"/>
        </w:rPr>
        <w:t>педии федерального государственного бюджетного образовательного учреждения высшего образования «Южно-Уральский государственный медицинский университет» Министерства здравоохранения Российской Федерации</w:t>
      </w:r>
      <w:r>
        <w:rPr>
          <w:sz w:val="26"/>
          <w:szCs w:val="26"/>
        </w:rPr>
        <w:t>, город Челябинск</w:t>
      </w:r>
      <w:r w:rsidRPr="00740A2E">
        <w:rPr>
          <w:sz w:val="26"/>
          <w:szCs w:val="26"/>
        </w:rPr>
        <w:t>;</w:t>
      </w:r>
    </w:p>
    <w:p w:rsidR="005D3ACF" w:rsidRPr="00740A2E" w:rsidRDefault="005D3ACF" w:rsidP="00740A2E">
      <w:pPr>
        <w:jc w:val="both"/>
        <w:rPr>
          <w:spacing w:val="-6"/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</w:r>
      <w:r w:rsidRPr="00740A2E">
        <w:rPr>
          <w:color w:val="000000"/>
          <w:sz w:val="26"/>
          <w:szCs w:val="26"/>
        </w:rPr>
        <w:t>Крауз Светлане Владимировне – фельдшеру отделения скорой медицинской п</w:t>
      </w:r>
      <w:r w:rsidRPr="00740A2E">
        <w:rPr>
          <w:color w:val="000000"/>
          <w:sz w:val="26"/>
          <w:szCs w:val="26"/>
        </w:rPr>
        <w:t>о</w:t>
      </w:r>
      <w:r w:rsidRPr="00740A2E">
        <w:rPr>
          <w:color w:val="000000"/>
          <w:sz w:val="26"/>
          <w:szCs w:val="26"/>
        </w:rPr>
        <w:t>мощи муниципального учреждения здравоохранения «Октябрьская центральная ра</w:t>
      </w:r>
      <w:r w:rsidRPr="00740A2E">
        <w:rPr>
          <w:color w:val="000000"/>
          <w:sz w:val="26"/>
          <w:szCs w:val="26"/>
        </w:rPr>
        <w:t>й</w:t>
      </w:r>
      <w:r w:rsidRPr="00740A2E">
        <w:rPr>
          <w:color w:val="000000"/>
          <w:sz w:val="26"/>
          <w:szCs w:val="26"/>
        </w:rPr>
        <w:t>онная больница»;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color w:val="FF0000"/>
          <w:sz w:val="26"/>
          <w:szCs w:val="26"/>
        </w:rPr>
      </w:pPr>
      <w:r w:rsidRPr="00740A2E">
        <w:rPr>
          <w:color w:val="FF0000"/>
          <w:sz w:val="26"/>
          <w:szCs w:val="26"/>
        </w:rPr>
        <w:tab/>
      </w:r>
      <w:r w:rsidRPr="00740A2E">
        <w:rPr>
          <w:sz w:val="26"/>
          <w:szCs w:val="26"/>
        </w:rPr>
        <w:t>Куликовой Надежде Николаевне</w:t>
      </w:r>
      <w:r w:rsidRPr="00740A2E">
        <w:rPr>
          <w:color w:val="000000"/>
          <w:sz w:val="26"/>
          <w:szCs w:val="26"/>
        </w:rPr>
        <w:t xml:space="preserve"> – </w:t>
      </w:r>
      <w:r w:rsidRPr="00740A2E">
        <w:rPr>
          <w:sz w:val="26"/>
          <w:szCs w:val="26"/>
        </w:rPr>
        <w:t>медицинской сестре участковой детской п</w:t>
      </w:r>
      <w:r w:rsidRPr="00740A2E">
        <w:rPr>
          <w:sz w:val="26"/>
          <w:szCs w:val="26"/>
        </w:rPr>
        <w:t>о</w:t>
      </w:r>
      <w:r w:rsidRPr="00740A2E">
        <w:rPr>
          <w:sz w:val="26"/>
          <w:szCs w:val="26"/>
        </w:rPr>
        <w:t xml:space="preserve">ликлиники </w:t>
      </w:r>
      <w:r w:rsidRPr="00740A2E">
        <w:rPr>
          <w:color w:val="000000"/>
          <w:sz w:val="26"/>
          <w:szCs w:val="26"/>
        </w:rPr>
        <w:t>государственного бюджетного учреждения здравоохранения «Городская больница г</w:t>
      </w:r>
      <w:r>
        <w:rPr>
          <w:color w:val="000000"/>
          <w:sz w:val="26"/>
          <w:szCs w:val="26"/>
        </w:rPr>
        <w:t>.</w:t>
      </w:r>
      <w:r w:rsidRPr="00740A2E">
        <w:rPr>
          <w:color w:val="000000"/>
          <w:sz w:val="26"/>
          <w:szCs w:val="26"/>
        </w:rPr>
        <w:t xml:space="preserve"> Южноуральск»;</w:t>
      </w:r>
    </w:p>
    <w:p w:rsidR="005D3ACF" w:rsidRPr="00740A2E" w:rsidRDefault="005D3ACF" w:rsidP="00740A2E">
      <w:pPr>
        <w:jc w:val="both"/>
        <w:rPr>
          <w:color w:val="FF0000"/>
          <w:sz w:val="26"/>
          <w:szCs w:val="26"/>
        </w:rPr>
      </w:pPr>
      <w:r w:rsidRPr="00740A2E">
        <w:rPr>
          <w:color w:val="FF0000"/>
          <w:sz w:val="26"/>
          <w:szCs w:val="26"/>
        </w:rPr>
        <w:tab/>
      </w: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color w:val="000000"/>
          <w:sz w:val="26"/>
          <w:szCs w:val="26"/>
        </w:rPr>
        <w:tab/>
        <w:t>Кусеню Михаилу Павловичу</w:t>
      </w:r>
      <w:r w:rsidRPr="00740A2E">
        <w:rPr>
          <w:sz w:val="26"/>
          <w:szCs w:val="26"/>
        </w:rPr>
        <w:t xml:space="preserve"> – </w:t>
      </w:r>
      <w:r w:rsidRPr="00740A2E">
        <w:rPr>
          <w:color w:val="000000"/>
          <w:sz w:val="26"/>
          <w:szCs w:val="26"/>
        </w:rPr>
        <w:t>заведующему отделением, врачу</w:t>
      </w:r>
      <w:r>
        <w:rPr>
          <w:color w:val="000000"/>
          <w:sz w:val="26"/>
          <w:szCs w:val="26"/>
        </w:rPr>
        <w:t xml:space="preserve"> </w:t>
      </w:r>
      <w:r w:rsidRPr="00740A2E">
        <w:rPr>
          <w:color w:val="000000"/>
          <w:sz w:val="26"/>
          <w:szCs w:val="26"/>
        </w:rPr>
        <w:t>– сердечно</w:t>
      </w:r>
      <w:r>
        <w:rPr>
          <w:color w:val="000000"/>
          <w:sz w:val="26"/>
          <w:szCs w:val="26"/>
        </w:rPr>
        <w:t>-</w:t>
      </w:r>
      <w:r w:rsidRPr="00740A2E">
        <w:rPr>
          <w:color w:val="000000"/>
          <w:sz w:val="26"/>
          <w:szCs w:val="26"/>
        </w:rPr>
        <w:t>сосудистому хирургу отделения сосудистой хирургии стационара автономной неко</w:t>
      </w:r>
      <w:r w:rsidRPr="00740A2E">
        <w:rPr>
          <w:color w:val="000000"/>
          <w:sz w:val="26"/>
          <w:szCs w:val="26"/>
        </w:rPr>
        <w:t>м</w:t>
      </w:r>
      <w:r w:rsidRPr="00740A2E">
        <w:rPr>
          <w:color w:val="000000"/>
          <w:sz w:val="26"/>
          <w:szCs w:val="26"/>
        </w:rPr>
        <w:t>мерческой организации «Центральная медико-санитарная часть», город Магнитогорск</w:t>
      </w:r>
      <w:r w:rsidRPr="00740A2E">
        <w:rPr>
          <w:sz w:val="26"/>
          <w:szCs w:val="26"/>
        </w:rPr>
        <w:t>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  <w:t>Лебедевой Елене Анатольевне – старшей операционной медицинской сестре х</w:t>
      </w:r>
      <w:r w:rsidRPr="00740A2E">
        <w:rPr>
          <w:sz w:val="26"/>
          <w:szCs w:val="26"/>
        </w:rPr>
        <w:t>и</w:t>
      </w:r>
      <w:r w:rsidRPr="00740A2E">
        <w:rPr>
          <w:sz w:val="26"/>
          <w:szCs w:val="26"/>
        </w:rPr>
        <w:t>рургического отделения муниципального учреждения «Красноармейская центральная районная больница»;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</w:r>
      <w:r w:rsidRPr="00740A2E">
        <w:rPr>
          <w:color w:val="000000"/>
          <w:sz w:val="26"/>
          <w:szCs w:val="26"/>
        </w:rPr>
        <w:t xml:space="preserve">Ложкиной </w:t>
      </w:r>
      <w:r w:rsidRPr="00740A2E">
        <w:rPr>
          <w:sz w:val="26"/>
          <w:szCs w:val="26"/>
        </w:rPr>
        <w:t>Ольге Андреевне – врачу</w:t>
      </w:r>
      <w:r>
        <w:rPr>
          <w:sz w:val="26"/>
          <w:szCs w:val="26"/>
        </w:rPr>
        <w:t>-</w:t>
      </w:r>
      <w:r w:rsidRPr="00740A2E">
        <w:rPr>
          <w:sz w:val="26"/>
          <w:szCs w:val="26"/>
        </w:rPr>
        <w:t>педиатру участковому амбулатории мун</w:t>
      </w:r>
      <w:r w:rsidRPr="00740A2E">
        <w:rPr>
          <w:sz w:val="26"/>
          <w:szCs w:val="26"/>
        </w:rPr>
        <w:t>и</w:t>
      </w:r>
      <w:r w:rsidRPr="00740A2E">
        <w:rPr>
          <w:sz w:val="26"/>
          <w:szCs w:val="26"/>
        </w:rPr>
        <w:t>ципального учреждения «Кизильская центральная районная больница»;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</w:r>
      <w:r w:rsidRPr="00740A2E">
        <w:rPr>
          <w:color w:val="000000"/>
          <w:sz w:val="26"/>
          <w:szCs w:val="26"/>
        </w:rPr>
        <w:t>Лопатиной Ольге Викторовне – главному врачу муниципального бюджетного учреждения здравоохранения Детск</w:t>
      </w:r>
      <w:r>
        <w:rPr>
          <w:color w:val="000000"/>
          <w:sz w:val="26"/>
          <w:szCs w:val="26"/>
        </w:rPr>
        <w:t>ой</w:t>
      </w:r>
      <w:r w:rsidRPr="00740A2E">
        <w:rPr>
          <w:color w:val="000000"/>
          <w:sz w:val="26"/>
          <w:szCs w:val="26"/>
        </w:rPr>
        <w:t xml:space="preserve"> городск</w:t>
      </w:r>
      <w:r>
        <w:rPr>
          <w:color w:val="000000"/>
          <w:sz w:val="26"/>
          <w:szCs w:val="26"/>
        </w:rPr>
        <w:t>ой</w:t>
      </w:r>
      <w:r w:rsidRPr="00740A2E">
        <w:rPr>
          <w:color w:val="000000"/>
          <w:sz w:val="26"/>
          <w:szCs w:val="26"/>
        </w:rPr>
        <w:t xml:space="preserve"> клиническ</w:t>
      </w:r>
      <w:r>
        <w:rPr>
          <w:color w:val="000000"/>
          <w:sz w:val="26"/>
          <w:szCs w:val="26"/>
        </w:rPr>
        <w:t>ой</w:t>
      </w:r>
      <w:r w:rsidRPr="00740A2E">
        <w:rPr>
          <w:color w:val="000000"/>
          <w:sz w:val="26"/>
          <w:szCs w:val="26"/>
        </w:rPr>
        <w:t xml:space="preserve"> больниц</w:t>
      </w:r>
      <w:r>
        <w:rPr>
          <w:color w:val="000000"/>
          <w:sz w:val="26"/>
          <w:szCs w:val="26"/>
        </w:rPr>
        <w:t>ы</w:t>
      </w:r>
      <w:r w:rsidRPr="00740A2E">
        <w:rPr>
          <w:color w:val="000000"/>
          <w:sz w:val="26"/>
          <w:szCs w:val="26"/>
        </w:rPr>
        <w:t xml:space="preserve"> № 8</w:t>
      </w:r>
      <w:r>
        <w:rPr>
          <w:color w:val="000000"/>
          <w:sz w:val="26"/>
          <w:szCs w:val="26"/>
        </w:rPr>
        <w:t>,</w:t>
      </w:r>
      <w:r w:rsidRPr="00740A2E">
        <w:rPr>
          <w:color w:val="000000"/>
          <w:sz w:val="26"/>
          <w:szCs w:val="26"/>
        </w:rPr>
        <w:t xml:space="preserve"> город Челябинск;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  <w:r w:rsidRPr="00740A2E">
        <w:rPr>
          <w:sz w:val="26"/>
          <w:szCs w:val="26"/>
        </w:rPr>
        <w:tab/>
        <w:t>Малаховой Марине Владимировне</w:t>
      </w:r>
      <w:r>
        <w:rPr>
          <w:sz w:val="26"/>
          <w:szCs w:val="26"/>
        </w:rPr>
        <w:t xml:space="preserve"> </w:t>
      </w:r>
      <w:r w:rsidRPr="00740A2E">
        <w:rPr>
          <w:color w:val="000000"/>
          <w:sz w:val="26"/>
          <w:szCs w:val="26"/>
        </w:rPr>
        <w:t>–  врачу</w:t>
      </w:r>
      <w:r>
        <w:rPr>
          <w:color w:val="000000"/>
          <w:sz w:val="26"/>
          <w:szCs w:val="26"/>
        </w:rPr>
        <w:t>-</w:t>
      </w:r>
      <w:r w:rsidRPr="00740A2E">
        <w:rPr>
          <w:color w:val="000000"/>
          <w:sz w:val="26"/>
          <w:szCs w:val="26"/>
        </w:rPr>
        <w:t>терапевту участковому государс</w:t>
      </w:r>
      <w:r w:rsidRPr="00740A2E">
        <w:rPr>
          <w:color w:val="000000"/>
          <w:sz w:val="26"/>
          <w:szCs w:val="26"/>
        </w:rPr>
        <w:t>т</w:t>
      </w:r>
      <w:r w:rsidRPr="00740A2E">
        <w:rPr>
          <w:color w:val="000000"/>
          <w:sz w:val="26"/>
          <w:szCs w:val="26"/>
        </w:rPr>
        <w:t>венного бюджетного учреждения здравоохранения «Районная больница г</w:t>
      </w:r>
      <w:r>
        <w:rPr>
          <w:color w:val="000000"/>
          <w:sz w:val="26"/>
          <w:szCs w:val="26"/>
        </w:rPr>
        <w:t xml:space="preserve">. </w:t>
      </w:r>
      <w:r w:rsidRPr="00740A2E">
        <w:rPr>
          <w:color w:val="000000"/>
          <w:sz w:val="26"/>
          <w:szCs w:val="26"/>
        </w:rPr>
        <w:t>Катав-Ивановск»;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</w:r>
      <w:r w:rsidRPr="00740A2E">
        <w:rPr>
          <w:color w:val="000000"/>
          <w:sz w:val="26"/>
          <w:szCs w:val="26"/>
        </w:rPr>
        <w:t>Марачевой Ирине Юрьевне</w:t>
      </w:r>
      <w:r w:rsidRPr="00740A2E">
        <w:rPr>
          <w:sz w:val="26"/>
          <w:szCs w:val="26"/>
        </w:rPr>
        <w:t xml:space="preserve"> – </w:t>
      </w:r>
      <w:r w:rsidRPr="00740A2E">
        <w:rPr>
          <w:color w:val="000000"/>
          <w:sz w:val="26"/>
          <w:szCs w:val="26"/>
        </w:rPr>
        <w:t>заведующей акушерским отделением, врачу</w:t>
      </w:r>
      <w:r>
        <w:rPr>
          <w:color w:val="000000"/>
          <w:sz w:val="26"/>
          <w:szCs w:val="26"/>
        </w:rPr>
        <w:t>-</w:t>
      </w:r>
      <w:r w:rsidRPr="00740A2E">
        <w:rPr>
          <w:sz w:val="26"/>
          <w:szCs w:val="26"/>
        </w:rPr>
        <w:t>акушеру</w:t>
      </w:r>
      <w:r>
        <w:rPr>
          <w:sz w:val="26"/>
          <w:szCs w:val="26"/>
        </w:rPr>
        <w:t>-</w:t>
      </w:r>
      <w:r w:rsidRPr="00740A2E">
        <w:rPr>
          <w:sz w:val="26"/>
          <w:szCs w:val="26"/>
        </w:rPr>
        <w:t xml:space="preserve">гинекологу </w:t>
      </w:r>
      <w:r w:rsidRPr="00740A2E">
        <w:rPr>
          <w:color w:val="000000"/>
          <w:sz w:val="26"/>
          <w:szCs w:val="26"/>
        </w:rPr>
        <w:t>федерального государственного бюджетного учреждения здрав</w:t>
      </w:r>
      <w:r w:rsidRPr="00740A2E">
        <w:rPr>
          <w:color w:val="000000"/>
          <w:sz w:val="26"/>
          <w:szCs w:val="26"/>
        </w:rPr>
        <w:t>о</w:t>
      </w:r>
      <w:r w:rsidRPr="00740A2E">
        <w:rPr>
          <w:color w:val="000000"/>
          <w:sz w:val="26"/>
          <w:szCs w:val="26"/>
        </w:rPr>
        <w:t>охранения «Центральная медико-санитарная часть № 15  Федерального медико-биологического агентства», город  Снежинск</w:t>
      </w:r>
      <w:r w:rsidRPr="00740A2E">
        <w:rPr>
          <w:sz w:val="26"/>
          <w:szCs w:val="26"/>
        </w:rPr>
        <w:t>;</w:t>
      </w:r>
    </w:p>
    <w:p w:rsidR="005D3ACF" w:rsidRDefault="005D3ACF" w:rsidP="00740A2E">
      <w:pPr>
        <w:jc w:val="both"/>
        <w:rPr>
          <w:sz w:val="26"/>
          <w:szCs w:val="26"/>
        </w:rPr>
      </w:pPr>
    </w:p>
    <w:p w:rsidR="005D3ACF" w:rsidRPr="008C5D5F" w:rsidRDefault="005D3ACF" w:rsidP="00740A2E">
      <w:pPr>
        <w:jc w:val="both"/>
        <w:rPr>
          <w:color w:val="000000"/>
          <w:spacing w:val="-6"/>
          <w:sz w:val="26"/>
          <w:szCs w:val="26"/>
        </w:rPr>
      </w:pPr>
      <w:r w:rsidRPr="00740A2E">
        <w:rPr>
          <w:sz w:val="26"/>
          <w:szCs w:val="26"/>
        </w:rPr>
        <w:tab/>
        <w:t xml:space="preserve">Масловой Татьяне Леонидовне – медицинской сестре – анестезисту </w:t>
      </w:r>
      <w:r w:rsidRPr="008C5D5F">
        <w:rPr>
          <w:color w:val="000000"/>
          <w:spacing w:val="-6"/>
          <w:sz w:val="26"/>
          <w:szCs w:val="26"/>
        </w:rPr>
        <w:t>государс</w:t>
      </w:r>
      <w:r w:rsidRPr="008C5D5F">
        <w:rPr>
          <w:color w:val="000000"/>
          <w:spacing w:val="-6"/>
          <w:sz w:val="26"/>
          <w:szCs w:val="26"/>
        </w:rPr>
        <w:t>т</w:t>
      </w:r>
      <w:r w:rsidRPr="008C5D5F">
        <w:rPr>
          <w:color w:val="000000"/>
          <w:spacing w:val="-6"/>
          <w:sz w:val="26"/>
          <w:szCs w:val="26"/>
        </w:rPr>
        <w:t xml:space="preserve">венного бюджетного учреждения здравоохранения «Городская больница № </w:t>
      </w:r>
      <w:smartTag w:uri="urn:schemas-microsoft-com:office:smarttags" w:element="metricconverter">
        <w:smartTagPr>
          <w:attr w:name="ProductID" w:val="1 г"/>
        </w:smartTagPr>
        <w:r w:rsidRPr="008C5D5F">
          <w:rPr>
            <w:color w:val="000000"/>
            <w:spacing w:val="-6"/>
            <w:sz w:val="26"/>
            <w:szCs w:val="26"/>
          </w:rPr>
          <w:t>1 г</w:t>
        </w:r>
      </w:smartTag>
      <w:r w:rsidRPr="008C5D5F">
        <w:rPr>
          <w:color w:val="000000"/>
          <w:spacing w:val="-6"/>
          <w:sz w:val="26"/>
          <w:szCs w:val="26"/>
        </w:rPr>
        <w:t>. Еманж</w:t>
      </w:r>
      <w:r w:rsidRPr="008C5D5F">
        <w:rPr>
          <w:color w:val="000000"/>
          <w:spacing w:val="-6"/>
          <w:sz w:val="26"/>
          <w:szCs w:val="26"/>
        </w:rPr>
        <w:t>е</w:t>
      </w:r>
      <w:r w:rsidRPr="008C5D5F">
        <w:rPr>
          <w:color w:val="000000"/>
          <w:spacing w:val="-6"/>
          <w:sz w:val="26"/>
          <w:szCs w:val="26"/>
        </w:rPr>
        <w:t>линск»;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  <w:r w:rsidRPr="00740A2E">
        <w:rPr>
          <w:sz w:val="26"/>
          <w:szCs w:val="26"/>
        </w:rPr>
        <w:tab/>
      </w:r>
      <w:r w:rsidRPr="00740A2E">
        <w:rPr>
          <w:color w:val="000000"/>
          <w:sz w:val="26"/>
          <w:szCs w:val="26"/>
        </w:rPr>
        <w:t>Мелузовой Анне Ивановне – фельдшеру государственного бюджетного учре</w:t>
      </w:r>
      <w:r w:rsidRPr="00740A2E">
        <w:rPr>
          <w:color w:val="000000"/>
          <w:sz w:val="26"/>
          <w:szCs w:val="26"/>
        </w:rPr>
        <w:t>ж</w:t>
      </w:r>
      <w:r w:rsidRPr="00740A2E">
        <w:rPr>
          <w:color w:val="000000"/>
          <w:sz w:val="26"/>
          <w:szCs w:val="26"/>
        </w:rPr>
        <w:t>дения здравоохранения «Районная больница п</w:t>
      </w:r>
      <w:r>
        <w:rPr>
          <w:color w:val="000000"/>
          <w:sz w:val="26"/>
          <w:szCs w:val="26"/>
        </w:rPr>
        <w:t xml:space="preserve">. </w:t>
      </w:r>
      <w:r w:rsidRPr="00740A2E">
        <w:rPr>
          <w:color w:val="000000"/>
          <w:sz w:val="26"/>
          <w:szCs w:val="26"/>
        </w:rPr>
        <w:t>Бреды»;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  <w:t>Мокринской Елене Абрамовне – заведующей консультацией, врачу</w:t>
      </w:r>
      <w:r>
        <w:rPr>
          <w:sz w:val="26"/>
          <w:szCs w:val="26"/>
        </w:rPr>
        <w:t>-</w:t>
      </w:r>
      <w:r w:rsidRPr="00740A2E">
        <w:rPr>
          <w:sz w:val="26"/>
          <w:szCs w:val="26"/>
        </w:rPr>
        <w:t>акушеру</w:t>
      </w:r>
      <w:r>
        <w:rPr>
          <w:sz w:val="26"/>
          <w:szCs w:val="26"/>
        </w:rPr>
        <w:t>-</w:t>
      </w:r>
      <w:r w:rsidRPr="00740A2E">
        <w:rPr>
          <w:sz w:val="26"/>
          <w:szCs w:val="26"/>
        </w:rPr>
        <w:t xml:space="preserve">гинекологу муниципального автономного учреждения здравоохранения </w:t>
      </w:r>
      <w:r>
        <w:rPr>
          <w:sz w:val="26"/>
          <w:szCs w:val="26"/>
        </w:rPr>
        <w:t>о</w:t>
      </w:r>
      <w:r w:rsidRPr="00740A2E">
        <w:rPr>
          <w:sz w:val="26"/>
          <w:szCs w:val="26"/>
        </w:rPr>
        <w:t>рдена Труд</w:t>
      </w:r>
      <w:r w:rsidRPr="00740A2E">
        <w:rPr>
          <w:sz w:val="26"/>
          <w:szCs w:val="26"/>
        </w:rPr>
        <w:t>о</w:t>
      </w:r>
      <w:r w:rsidRPr="00740A2E">
        <w:rPr>
          <w:sz w:val="26"/>
          <w:szCs w:val="26"/>
        </w:rPr>
        <w:t xml:space="preserve">вого Красного Знамени </w:t>
      </w:r>
      <w:r>
        <w:rPr>
          <w:sz w:val="26"/>
          <w:szCs w:val="26"/>
        </w:rPr>
        <w:t>г</w:t>
      </w:r>
      <w:r w:rsidRPr="00740A2E">
        <w:rPr>
          <w:sz w:val="26"/>
          <w:szCs w:val="26"/>
        </w:rPr>
        <w:t>ородск</w:t>
      </w:r>
      <w:r>
        <w:rPr>
          <w:sz w:val="26"/>
          <w:szCs w:val="26"/>
        </w:rPr>
        <w:t>ой</w:t>
      </w:r>
      <w:r w:rsidRPr="00740A2E">
        <w:rPr>
          <w:sz w:val="26"/>
          <w:szCs w:val="26"/>
        </w:rPr>
        <w:t xml:space="preserve"> клиническ</w:t>
      </w:r>
      <w:r>
        <w:rPr>
          <w:sz w:val="26"/>
          <w:szCs w:val="26"/>
        </w:rPr>
        <w:t>ой</w:t>
      </w:r>
      <w:r w:rsidRPr="00740A2E">
        <w:rPr>
          <w:sz w:val="26"/>
          <w:szCs w:val="26"/>
        </w:rPr>
        <w:t xml:space="preserve"> больниц</w:t>
      </w:r>
      <w:r>
        <w:rPr>
          <w:sz w:val="26"/>
          <w:szCs w:val="26"/>
        </w:rPr>
        <w:t>ы</w:t>
      </w:r>
      <w:r w:rsidRPr="00740A2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740A2E">
        <w:rPr>
          <w:sz w:val="26"/>
          <w:szCs w:val="26"/>
        </w:rPr>
        <w:t>1</w:t>
      </w:r>
      <w:r>
        <w:rPr>
          <w:sz w:val="26"/>
          <w:szCs w:val="26"/>
        </w:rPr>
        <w:t>,</w:t>
      </w:r>
      <w:r w:rsidRPr="00740A2E">
        <w:rPr>
          <w:sz w:val="26"/>
          <w:szCs w:val="26"/>
        </w:rPr>
        <w:t xml:space="preserve"> город Челябинск;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  <w:t>Никулиной Елене Григорьевне</w:t>
      </w:r>
      <w:r>
        <w:rPr>
          <w:sz w:val="26"/>
          <w:szCs w:val="26"/>
        </w:rPr>
        <w:t xml:space="preserve"> </w:t>
      </w:r>
      <w:r w:rsidRPr="00740A2E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740A2E">
        <w:rPr>
          <w:sz w:val="26"/>
          <w:szCs w:val="26"/>
        </w:rPr>
        <w:t>фельдшеру общей практики  врачебной амб</w:t>
      </w:r>
      <w:r w:rsidRPr="00740A2E">
        <w:rPr>
          <w:sz w:val="26"/>
          <w:szCs w:val="26"/>
        </w:rPr>
        <w:t>у</w:t>
      </w:r>
      <w:r w:rsidRPr="00740A2E">
        <w:rPr>
          <w:sz w:val="26"/>
          <w:szCs w:val="26"/>
        </w:rPr>
        <w:t xml:space="preserve">латории села Еманжелинка </w:t>
      </w:r>
      <w:r w:rsidRPr="00740A2E">
        <w:rPr>
          <w:color w:val="000000"/>
          <w:sz w:val="26"/>
          <w:szCs w:val="26"/>
        </w:rPr>
        <w:t>государственного бюджетного учреждения здравоохран</w:t>
      </w:r>
      <w:r w:rsidRPr="00740A2E">
        <w:rPr>
          <w:color w:val="000000"/>
          <w:sz w:val="26"/>
          <w:szCs w:val="26"/>
        </w:rPr>
        <w:t>е</w:t>
      </w:r>
      <w:r w:rsidRPr="00740A2E">
        <w:rPr>
          <w:color w:val="000000"/>
          <w:sz w:val="26"/>
          <w:szCs w:val="26"/>
        </w:rPr>
        <w:t>ния</w:t>
      </w:r>
      <w:r w:rsidRPr="00740A2E">
        <w:rPr>
          <w:sz w:val="26"/>
          <w:szCs w:val="26"/>
        </w:rPr>
        <w:t xml:space="preserve"> «Районная больница с</w:t>
      </w:r>
      <w:r>
        <w:rPr>
          <w:sz w:val="26"/>
          <w:szCs w:val="26"/>
        </w:rPr>
        <w:t>.</w:t>
      </w:r>
      <w:r w:rsidRPr="00740A2E">
        <w:rPr>
          <w:sz w:val="26"/>
          <w:szCs w:val="26"/>
        </w:rPr>
        <w:t xml:space="preserve"> Еткуль»;</w:t>
      </w:r>
    </w:p>
    <w:p w:rsidR="005D3ACF" w:rsidRPr="00740A2E" w:rsidRDefault="005D3ACF" w:rsidP="00740A2E">
      <w:pPr>
        <w:tabs>
          <w:tab w:val="left" w:pos="3540"/>
        </w:tabs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</w: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  <w:t>Никулиной Татьяне Васильевне</w:t>
      </w:r>
      <w:r>
        <w:rPr>
          <w:sz w:val="26"/>
          <w:szCs w:val="26"/>
        </w:rPr>
        <w:t xml:space="preserve"> </w:t>
      </w:r>
      <w:r w:rsidRPr="00740A2E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740A2E">
        <w:rPr>
          <w:sz w:val="26"/>
          <w:szCs w:val="26"/>
        </w:rPr>
        <w:t>врачу</w:t>
      </w:r>
      <w:r>
        <w:rPr>
          <w:sz w:val="26"/>
          <w:szCs w:val="26"/>
        </w:rPr>
        <w:t>-</w:t>
      </w:r>
      <w:r w:rsidRPr="00740A2E">
        <w:rPr>
          <w:sz w:val="26"/>
          <w:szCs w:val="26"/>
        </w:rPr>
        <w:t xml:space="preserve">инфекционисту </w:t>
      </w:r>
      <w:r w:rsidRPr="00740A2E">
        <w:rPr>
          <w:color w:val="000000"/>
          <w:sz w:val="26"/>
          <w:szCs w:val="26"/>
        </w:rPr>
        <w:t>государственного бю</w:t>
      </w:r>
      <w:r w:rsidRPr="00740A2E">
        <w:rPr>
          <w:color w:val="000000"/>
          <w:sz w:val="26"/>
          <w:szCs w:val="26"/>
        </w:rPr>
        <w:t>д</w:t>
      </w:r>
      <w:r w:rsidRPr="00740A2E">
        <w:rPr>
          <w:color w:val="000000"/>
          <w:sz w:val="26"/>
          <w:szCs w:val="26"/>
        </w:rPr>
        <w:t xml:space="preserve">жетного учреждения здравоохранения «Городская больница № </w:t>
      </w:r>
      <w:smartTag w:uri="urn:schemas-microsoft-com:office:smarttags" w:element="metricconverter">
        <w:smartTagPr>
          <w:attr w:name="ProductID" w:val="3 г"/>
        </w:smartTagPr>
        <w:r w:rsidRPr="00740A2E">
          <w:rPr>
            <w:color w:val="000000"/>
            <w:sz w:val="26"/>
            <w:szCs w:val="26"/>
          </w:rPr>
          <w:t>3 г</w:t>
        </w:r>
      </w:smartTag>
      <w:r>
        <w:rPr>
          <w:color w:val="000000"/>
          <w:sz w:val="26"/>
          <w:szCs w:val="26"/>
        </w:rPr>
        <w:t>.</w:t>
      </w:r>
      <w:r w:rsidRPr="00740A2E">
        <w:rPr>
          <w:color w:val="000000"/>
          <w:sz w:val="26"/>
          <w:szCs w:val="26"/>
        </w:rPr>
        <w:t xml:space="preserve"> Миасс»;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  <w:t>Павленко Ольге Анатольевне – заведующей отделением, врачу</w:t>
      </w:r>
      <w:r>
        <w:rPr>
          <w:sz w:val="26"/>
          <w:szCs w:val="26"/>
        </w:rPr>
        <w:t>-</w:t>
      </w:r>
      <w:r w:rsidRPr="00740A2E">
        <w:rPr>
          <w:sz w:val="26"/>
          <w:szCs w:val="26"/>
        </w:rPr>
        <w:t>офтальмологу негосударственного учреждения здравоохранения «Дорожная клиническая больница на станции Челябинск открытого акционерного общества «Российские железные дор</w:t>
      </w:r>
      <w:r w:rsidRPr="00740A2E">
        <w:rPr>
          <w:sz w:val="26"/>
          <w:szCs w:val="26"/>
        </w:rPr>
        <w:t>о</w:t>
      </w:r>
      <w:r w:rsidRPr="00740A2E">
        <w:rPr>
          <w:sz w:val="26"/>
          <w:szCs w:val="26"/>
        </w:rPr>
        <w:t>ги»;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</w: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color w:val="000000"/>
          <w:sz w:val="26"/>
          <w:szCs w:val="26"/>
        </w:rPr>
        <w:tab/>
      </w:r>
      <w:r w:rsidRPr="00740A2E">
        <w:rPr>
          <w:sz w:val="26"/>
          <w:szCs w:val="26"/>
        </w:rPr>
        <w:t xml:space="preserve">Павлову Анатолию Борисовичу </w:t>
      </w:r>
      <w:r w:rsidRPr="00740A2E">
        <w:rPr>
          <w:color w:val="000000"/>
          <w:sz w:val="26"/>
          <w:szCs w:val="26"/>
        </w:rPr>
        <w:t xml:space="preserve">– </w:t>
      </w:r>
      <w:r w:rsidRPr="00740A2E">
        <w:rPr>
          <w:sz w:val="26"/>
          <w:szCs w:val="26"/>
        </w:rPr>
        <w:t>заведующему патологоанатомическим отдел</w:t>
      </w:r>
      <w:r w:rsidRPr="00740A2E">
        <w:rPr>
          <w:sz w:val="26"/>
          <w:szCs w:val="26"/>
        </w:rPr>
        <w:t>е</w:t>
      </w:r>
      <w:r w:rsidRPr="00740A2E">
        <w:rPr>
          <w:sz w:val="26"/>
          <w:szCs w:val="26"/>
        </w:rPr>
        <w:t>нием № 6 (Златоустовское межрайонное отделение), врачу</w:t>
      </w:r>
      <w:r>
        <w:rPr>
          <w:sz w:val="26"/>
          <w:szCs w:val="26"/>
        </w:rPr>
        <w:t>-</w:t>
      </w:r>
      <w:r w:rsidRPr="00740A2E">
        <w:rPr>
          <w:color w:val="000000"/>
          <w:sz w:val="26"/>
          <w:szCs w:val="26"/>
        </w:rPr>
        <w:t>патологоанатому госуда</w:t>
      </w:r>
      <w:r w:rsidRPr="00740A2E">
        <w:rPr>
          <w:color w:val="000000"/>
          <w:sz w:val="26"/>
          <w:szCs w:val="26"/>
        </w:rPr>
        <w:t>р</w:t>
      </w:r>
      <w:r w:rsidRPr="00740A2E">
        <w:rPr>
          <w:color w:val="000000"/>
          <w:sz w:val="26"/>
          <w:szCs w:val="26"/>
        </w:rPr>
        <w:t>ственного  бюджетного учреждения здравоохранения «Челябинское областное патол</w:t>
      </w:r>
      <w:r w:rsidRPr="00740A2E">
        <w:rPr>
          <w:color w:val="000000"/>
          <w:sz w:val="26"/>
          <w:szCs w:val="26"/>
        </w:rPr>
        <w:t>о</w:t>
      </w:r>
      <w:r w:rsidRPr="00740A2E">
        <w:rPr>
          <w:color w:val="000000"/>
          <w:sz w:val="26"/>
          <w:szCs w:val="26"/>
        </w:rPr>
        <w:t>гоанатомическое бюро»;</w:t>
      </w: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  <w:r w:rsidRPr="00740A2E">
        <w:rPr>
          <w:color w:val="000000"/>
          <w:sz w:val="26"/>
          <w:szCs w:val="26"/>
        </w:rPr>
        <w:tab/>
      </w:r>
      <w:r w:rsidRPr="00740A2E">
        <w:rPr>
          <w:sz w:val="26"/>
          <w:szCs w:val="26"/>
        </w:rPr>
        <w:t xml:space="preserve">Петину Алексею Владимировичу </w:t>
      </w:r>
      <w:r w:rsidRPr="00740A2E">
        <w:rPr>
          <w:color w:val="000000"/>
          <w:sz w:val="26"/>
          <w:szCs w:val="26"/>
        </w:rPr>
        <w:t xml:space="preserve">– </w:t>
      </w:r>
      <w:r w:rsidRPr="00740A2E">
        <w:rPr>
          <w:sz w:val="26"/>
          <w:szCs w:val="26"/>
        </w:rPr>
        <w:t>врачу ультразвуковой диагностики закрыт</w:t>
      </w:r>
      <w:r w:rsidRPr="00740A2E">
        <w:rPr>
          <w:sz w:val="26"/>
          <w:szCs w:val="26"/>
        </w:rPr>
        <w:t>о</w:t>
      </w:r>
      <w:r w:rsidRPr="00740A2E">
        <w:rPr>
          <w:sz w:val="26"/>
          <w:szCs w:val="26"/>
        </w:rPr>
        <w:t>го акционерного общества «Медицинский центр Ч</w:t>
      </w:r>
      <w:r>
        <w:rPr>
          <w:sz w:val="26"/>
          <w:szCs w:val="26"/>
        </w:rPr>
        <w:t>ТПЗ</w:t>
      </w:r>
      <w:r w:rsidRPr="00740A2E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8C5D5F">
        <w:rPr>
          <w:sz w:val="26"/>
          <w:szCs w:val="26"/>
        </w:rPr>
        <w:t xml:space="preserve"> </w:t>
      </w:r>
      <w:r w:rsidRPr="00740A2E">
        <w:rPr>
          <w:sz w:val="26"/>
          <w:szCs w:val="26"/>
        </w:rPr>
        <w:t>город Челябинск;</w:t>
      </w: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  <w:r w:rsidRPr="00740A2E">
        <w:rPr>
          <w:color w:val="000000"/>
          <w:sz w:val="26"/>
          <w:szCs w:val="26"/>
        </w:rPr>
        <w:tab/>
      </w: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color w:val="000000"/>
          <w:sz w:val="26"/>
          <w:szCs w:val="26"/>
        </w:rPr>
        <w:tab/>
      </w:r>
      <w:r w:rsidRPr="00740A2E">
        <w:rPr>
          <w:sz w:val="26"/>
          <w:szCs w:val="26"/>
        </w:rPr>
        <w:t>Подшивалову Виктору Юрьевичу – заведующему отделением эндоскопии, вр</w:t>
      </w:r>
      <w:r w:rsidRPr="00740A2E">
        <w:rPr>
          <w:sz w:val="26"/>
          <w:szCs w:val="26"/>
        </w:rPr>
        <w:t>а</w:t>
      </w:r>
      <w:r w:rsidRPr="00740A2E">
        <w:rPr>
          <w:sz w:val="26"/>
          <w:szCs w:val="26"/>
        </w:rPr>
        <w:t>чу</w:t>
      </w:r>
      <w:r>
        <w:rPr>
          <w:sz w:val="26"/>
          <w:szCs w:val="26"/>
        </w:rPr>
        <w:t>-</w:t>
      </w:r>
      <w:r w:rsidRPr="00740A2E">
        <w:rPr>
          <w:sz w:val="26"/>
          <w:szCs w:val="26"/>
        </w:rPr>
        <w:t>эндоскописту  государственного бюджетного учреждения здравоохранения «Обл</w:t>
      </w:r>
      <w:r w:rsidRPr="00740A2E">
        <w:rPr>
          <w:sz w:val="26"/>
          <w:szCs w:val="26"/>
        </w:rPr>
        <w:t>а</w:t>
      </w:r>
      <w:r w:rsidRPr="00740A2E">
        <w:rPr>
          <w:sz w:val="26"/>
          <w:szCs w:val="26"/>
        </w:rPr>
        <w:t>стная клиническая больница №</w:t>
      </w:r>
      <w:r>
        <w:rPr>
          <w:sz w:val="26"/>
          <w:szCs w:val="26"/>
        </w:rPr>
        <w:t xml:space="preserve"> </w:t>
      </w:r>
      <w:r w:rsidRPr="00740A2E">
        <w:rPr>
          <w:sz w:val="26"/>
          <w:szCs w:val="26"/>
        </w:rPr>
        <w:t>3», город  Челябинск;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color w:val="000000"/>
          <w:sz w:val="26"/>
          <w:szCs w:val="26"/>
        </w:rPr>
        <w:tab/>
      </w:r>
      <w:r w:rsidRPr="00740A2E">
        <w:rPr>
          <w:sz w:val="26"/>
          <w:szCs w:val="26"/>
        </w:rPr>
        <w:t xml:space="preserve">Пономаревой Ирине Викторовне </w:t>
      </w:r>
      <w:r w:rsidRPr="00740A2E">
        <w:rPr>
          <w:color w:val="000000"/>
          <w:sz w:val="26"/>
          <w:szCs w:val="26"/>
        </w:rPr>
        <w:t>–</w:t>
      </w:r>
      <w:r w:rsidRPr="00740A2E">
        <w:rPr>
          <w:sz w:val="26"/>
          <w:szCs w:val="26"/>
        </w:rPr>
        <w:t xml:space="preserve"> заведующей неврологическим кабинетом,</w:t>
      </w:r>
      <w:r>
        <w:rPr>
          <w:sz w:val="26"/>
          <w:szCs w:val="26"/>
        </w:rPr>
        <w:t xml:space="preserve"> </w:t>
      </w:r>
      <w:r w:rsidRPr="00740A2E">
        <w:rPr>
          <w:sz w:val="26"/>
          <w:szCs w:val="26"/>
        </w:rPr>
        <w:t>врачу</w:t>
      </w:r>
      <w:r>
        <w:rPr>
          <w:sz w:val="26"/>
          <w:szCs w:val="26"/>
        </w:rPr>
        <w:t>-</w:t>
      </w:r>
      <w:r w:rsidRPr="00740A2E">
        <w:rPr>
          <w:sz w:val="26"/>
          <w:szCs w:val="26"/>
        </w:rPr>
        <w:t>неврологу неврологического кабинета поликлиники государственного бюдже</w:t>
      </w:r>
      <w:r w:rsidRPr="00740A2E">
        <w:rPr>
          <w:sz w:val="26"/>
          <w:szCs w:val="26"/>
        </w:rPr>
        <w:t>т</w:t>
      </w:r>
      <w:r w:rsidRPr="00740A2E">
        <w:rPr>
          <w:sz w:val="26"/>
          <w:szCs w:val="26"/>
        </w:rPr>
        <w:t xml:space="preserve">ного учреждения </w:t>
      </w:r>
      <w:r w:rsidRPr="00740A2E">
        <w:rPr>
          <w:color w:val="000000"/>
          <w:sz w:val="26"/>
          <w:szCs w:val="26"/>
        </w:rPr>
        <w:t>здравоохранения «Областная клиническая больница № 4», город Ч</w:t>
      </w:r>
      <w:r w:rsidRPr="00740A2E">
        <w:rPr>
          <w:color w:val="000000"/>
          <w:sz w:val="26"/>
          <w:szCs w:val="26"/>
        </w:rPr>
        <w:t>е</w:t>
      </w:r>
      <w:r w:rsidRPr="00740A2E">
        <w:rPr>
          <w:color w:val="000000"/>
          <w:sz w:val="26"/>
          <w:szCs w:val="26"/>
        </w:rPr>
        <w:t>лябинск;</w:t>
      </w: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  <w:r w:rsidRPr="00740A2E">
        <w:rPr>
          <w:color w:val="000000"/>
          <w:sz w:val="26"/>
          <w:szCs w:val="26"/>
        </w:rPr>
        <w:tab/>
        <w:t xml:space="preserve"> Рудниченко Валентине Викторовне – главному врачу государственного бю</w:t>
      </w:r>
      <w:r w:rsidRPr="00740A2E">
        <w:rPr>
          <w:color w:val="000000"/>
          <w:sz w:val="26"/>
          <w:szCs w:val="26"/>
        </w:rPr>
        <w:t>д</w:t>
      </w:r>
      <w:r w:rsidRPr="00740A2E">
        <w:rPr>
          <w:color w:val="000000"/>
          <w:sz w:val="26"/>
          <w:szCs w:val="26"/>
        </w:rPr>
        <w:t xml:space="preserve">жетного учреждения здравоохранения «Городская больница № </w:t>
      </w:r>
      <w:smartTag w:uri="urn:schemas-microsoft-com:office:smarttags" w:element="metricconverter">
        <w:smartTagPr>
          <w:attr w:name="ProductID" w:val="3 г"/>
        </w:smartTagPr>
        <w:r w:rsidRPr="00740A2E">
          <w:rPr>
            <w:color w:val="000000"/>
            <w:sz w:val="26"/>
            <w:szCs w:val="26"/>
          </w:rPr>
          <w:t>3 г</w:t>
        </w:r>
      </w:smartTag>
      <w:r>
        <w:rPr>
          <w:color w:val="000000"/>
          <w:sz w:val="26"/>
          <w:szCs w:val="26"/>
        </w:rPr>
        <w:t>.</w:t>
      </w:r>
      <w:r w:rsidRPr="00740A2E">
        <w:rPr>
          <w:color w:val="000000"/>
          <w:sz w:val="26"/>
          <w:szCs w:val="26"/>
        </w:rPr>
        <w:t xml:space="preserve"> Копейск»;</w:t>
      </w: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  <w:r w:rsidRPr="00740A2E">
        <w:rPr>
          <w:color w:val="000000"/>
          <w:sz w:val="26"/>
          <w:szCs w:val="26"/>
        </w:rPr>
        <w:tab/>
        <w:t xml:space="preserve">Савельеву Сергею Петровичу </w:t>
      </w:r>
      <w:r w:rsidRPr="00740A2E">
        <w:rPr>
          <w:sz w:val="26"/>
          <w:szCs w:val="26"/>
        </w:rPr>
        <w:t>– врачу</w:t>
      </w:r>
      <w:r>
        <w:rPr>
          <w:sz w:val="26"/>
          <w:szCs w:val="26"/>
        </w:rPr>
        <w:t>-</w:t>
      </w:r>
      <w:r w:rsidRPr="00740A2E">
        <w:rPr>
          <w:sz w:val="26"/>
          <w:szCs w:val="26"/>
        </w:rPr>
        <w:t>эндоскописту эндоскопического кабинета городской поликлиники муниципального бюджетного лечебно-профилактического у</w:t>
      </w:r>
      <w:r w:rsidRPr="00740A2E">
        <w:rPr>
          <w:sz w:val="26"/>
          <w:szCs w:val="26"/>
        </w:rPr>
        <w:t>ч</w:t>
      </w:r>
      <w:r w:rsidRPr="00740A2E">
        <w:rPr>
          <w:sz w:val="26"/>
          <w:szCs w:val="26"/>
        </w:rPr>
        <w:t xml:space="preserve">реждения «Центральная городская больница», город Верхний Уфалей; </w:t>
      </w: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  <w:r w:rsidRPr="00740A2E">
        <w:rPr>
          <w:color w:val="000000"/>
          <w:sz w:val="26"/>
          <w:szCs w:val="26"/>
        </w:rPr>
        <w:tab/>
        <w:t>Старикову Александру Михайловичу</w:t>
      </w:r>
      <w:r>
        <w:rPr>
          <w:color w:val="000000"/>
          <w:sz w:val="26"/>
          <w:szCs w:val="26"/>
        </w:rPr>
        <w:t xml:space="preserve"> </w:t>
      </w:r>
      <w:r w:rsidRPr="00740A2E">
        <w:rPr>
          <w:sz w:val="26"/>
          <w:szCs w:val="26"/>
        </w:rPr>
        <w:t>–</w:t>
      </w:r>
      <w:r w:rsidRPr="00740A2E">
        <w:rPr>
          <w:color w:val="000000"/>
          <w:sz w:val="26"/>
          <w:szCs w:val="26"/>
        </w:rPr>
        <w:t xml:space="preserve"> врачу</w:t>
      </w:r>
      <w:r>
        <w:rPr>
          <w:color w:val="000000"/>
          <w:sz w:val="26"/>
          <w:szCs w:val="26"/>
        </w:rPr>
        <w:t>-</w:t>
      </w:r>
      <w:r w:rsidRPr="00740A2E">
        <w:rPr>
          <w:color w:val="000000"/>
          <w:sz w:val="26"/>
          <w:szCs w:val="26"/>
        </w:rPr>
        <w:t>терапевту участковому государс</w:t>
      </w:r>
      <w:r w:rsidRPr="00740A2E">
        <w:rPr>
          <w:color w:val="000000"/>
          <w:sz w:val="26"/>
          <w:szCs w:val="26"/>
        </w:rPr>
        <w:t>т</w:t>
      </w:r>
      <w:r w:rsidRPr="00740A2E">
        <w:rPr>
          <w:color w:val="000000"/>
          <w:sz w:val="26"/>
          <w:szCs w:val="26"/>
        </w:rPr>
        <w:t>венного бюджетного учреждения здравоохранения «Городская больница №</w:t>
      </w:r>
      <w:r>
        <w:rPr>
          <w:color w:val="000000"/>
          <w:sz w:val="26"/>
          <w:szCs w:val="26"/>
        </w:rPr>
        <w:t xml:space="preserve"> </w:t>
      </w:r>
      <w:r w:rsidRPr="00740A2E">
        <w:rPr>
          <w:color w:val="000000"/>
          <w:sz w:val="26"/>
          <w:szCs w:val="26"/>
        </w:rPr>
        <w:t>1 г</w:t>
      </w:r>
      <w:r>
        <w:rPr>
          <w:color w:val="000000"/>
          <w:sz w:val="26"/>
          <w:szCs w:val="26"/>
        </w:rPr>
        <w:t>.</w:t>
      </w:r>
      <w:r w:rsidRPr="00740A2E">
        <w:rPr>
          <w:color w:val="000000"/>
          <w:sz w:val="26"/>
          <w:szCs w:val="26"/>
        </w:rPr>
        <w:t xml:space="preserve"> К</w:t>
      </w:r>
      <w:r w:rsidRPr="00740A2E">
        <w:rPr>
          <w:color w:val="000000"/>
          <w:sz w:val="26"/>
          <w:szCs w:val="26"/>
        </w:rPr>
        <w:t>о</w:t>
      </w:r>
      <w:r w:rsidRPr="00740A2E">
        <w:rPr>
          <w:color w:val="000000"/>
          <w:sz w:val="26"/>
          <w:szCs w:val="26"/>
        </w:rPr>
        <w:t>пейск</w:t>
      </w:r>
      <w:r>
        <w:rPr>
          <w:color w:val="000000"/>
          <w:sz w:val="26"/>
          <w:szCs w:val="26"/>
        </w:rPr>
        <w:t>»</w:t>
      </w:r>
      <w:r w:rsidRPr="00740A2E">
        <w:rPr>
          <w:color w:val="000000"/>
          <w:sz w:val="26"/>
          <w:szCs w:val="26"/>
        </w:rPr>
        <w:t>;</w:t>
      </w: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</w:p>
    <w:p w:rsidR="005D3ACF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  <w:t>Ткачевой Агате Геннадьевне – главному врачу муниципального бюджетного у</w:t>
      </w:r>
      <w:r w:rsidRPr="00740A2E">
        <w:rPr>
          <w:sz w:val="26"/>
          <w:szCs w:val="26"/>
        </w:rPr>
        <w:t>ч</w:t>
      </w:r>
      <w:r w:rsidRPr="00740A2E">
        <w:rPr>
          <w:sz w:val="26"/>
          <w:szCs w:val="26"/>
        </w:rPr>
        <w:t>реждения здравоохранения Городск</w:t>
      </w:r>
      <w:r>
        <w:rPr>
          <w:sz w:val="26"/>
          <w:szCs w:val="26"/>
        </w:rPr>
        <w:t>ой</w:t>
      </w:r>
      <w:r w:rsidRPr="00740A2E">
        <w:rPr>
          <w:sz w:val="26"/>
          <w:szCs w:val="26"/>
        </w:rPr>
        <w:t xml:space="preserve"> клиническ</w:t>
      </w:r>
      <w:r>
        <w:rPr>
          <w:sz w:val="26"/>
          <w:szCs w:val="26"/>
        </w:rPr>
        <w:t>ой</w:t>
      </w:r>
      <w:r w:rsidRPr="00740A2E">
        <w:rPr>
          <w:sz w:val="26"/>
          <w:szCs w:val="26"/>
        </w:rPr>
        <w:t xml:space="preserve"> больниц</w:t>
      </w:r>
      <w:r>
        <w:rPr>
          <w:sz w:val="26"/>
          <w:szCs w:val="26"/>
        </w:rPr>
        <w:t>ы</w:t>
      </w:r>
      <w:r w:rsidRPr="00740A2E">
        <w:rPr>
          <w:sz w:val="26"/>
          <w:szCs w:val="26"/>
        </w:rPr>
        <w:t xml:space="preserve"> № 8</w:t>
      </w:r>
      <w:r>
        <w:rPr>
          <w:sz w:val="26"/>
          <w:szCs w:val="26"/>
        </w:rPr>
        <w:t>,</w:t>
      </w:r>
      <w:r w:rsidRPr="00740A2E">
        <w:rPr>
          <w:sz w:val="26"/>
          <w:szCs w:val="26"/>
        </w:rPr>
        <w:t xml:space="preserve"> г</w:t>
      </w:r>
      <w:r>
        <w:rPr>
          <w:sz w:val="26"/>
          <w:szCs w:val="26"/>
        </w:rPr>
        <w:t>ород</w:t>
      </w:r>
      <w:r w:rsidRPr="00740A2E">
        <w:rPr>
          <w:sz w:val="26"/>
          <w:szCs w:val="26"/>
        </w:rPr>
        <w:t xml:space="preserve"> Челябинск;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  <w:t xml:space="preserve">Угнивенко Максиму Игоревичу  – заместителю главного врача по медицинской части муниципального автономного учреждения здравоохранения </w:t>
      </w:r>
      <w:r>
        <w:rPr>
          <w:sz w:val="26"/>
          <w:szCs w:val="26"/>
        </w:rPr>
        <w:t>о</w:t>
      </w:r>
      <w:r w:rsidRPr="00740A2E">
        <w:rPr>
          <w:sz w:val="26"/>
          <w:szCs w:val="26"/>
        </w:rPr>
        <w:t xml:space="preserve">рдена Трудового Красного Знамени </w:t>
      </w:r>
      <w:r>
        <w:rPr>
          <w:sz w:val="26"/>
          <w:szCs w:val="26"/>
        </w:rPr>
        <w:t>г</w:t>
      </w:r>
      <w:r w:rsidRPr="00740A2E">
        <w:rPr>
          <w:sz w:val="26"/>
          <w:szCs w:val="26"/>
        </w:rPr>
        <w:t>ородск</w:t>
      </w:r>
      <w:r>
        <w:rPr>
          <w:sz w:val="26"/>
          <w:szCs w:val="26"/>
        </w:rPr>
        <w:t>ой</w:t>
      </w:r>
      <w:r w:rsidRPr="00740A2E">
        <w:rPr>
          <w:sz w:val="26"/>
          <w:szCs w:val="26"/>
        </w:rPr>
        <w:t xml:space="preserve"> клиническ</w:t>
      </w:r>
      <w:r>
        <w:rPr>
          <w:sz w:val="26"/>
          <w:szCs w:val="26"/>
        </w:rPr>
        <w:t>ой</w:t>
      </w:r>
      <w:r w:rsidRPr="00740A2E">
        <w:rPr>
          <w:sz w:val="26"/>
          <w:szCs w:val="26"/>
        </w:rPr>
        <w:t xml:space="preserve"> больниц</w:t>
      </w:r>
      <w:r>
        <w:rPr>
          <w:sz w:val="26"/>
          <w:szCs w:val="26"/>
        </w:rPr>
        <w:t>ы</w:t>
      </w:r>
      <w:r w:rsidRPr="00740A2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740A2E">
        <w:rPr>
          <w:sz w:val="26"/>
          <w:szCs w:val="26"/>
        </w:rPr>
        <w:t>1</w:t>
      </w:r>
      <w:r>
        <w:rPr>
          <w:sz w:val="26"/>
          <w:szCs w:val="26"/>
        </w:rPr>
        <w:t>,</w:t>
      </w:r>
      <w:r w:rsidRPr="00740A2E">
        <w:rPr>
          <w:sz w:val="26"/>
          <w:szCs w:val="26"/>
        </w:rPr>
        <w:t xml:space="preserve"> город Челябинск</w:t>
      </w:r>
      <w:r>
        <w:rPr>
          <w:sz w:val="26"/>
          <w:szCs w:val="26"/>
        </w:rPr>
        <w:t>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4A0C5D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  <w:t xml:space="preserve">Федорову Игорю Юрьевичу – </w:t>
      </w:r>
      <w:r w:rsidRPr="00740A2E">
        <w:rPr>
          <w:color w:val="000000"/>
          <w:sz w:val="26"/>
          <w:szCs w:val="26"/>
        </w:rPr>
        <w:t>врачу</w:t>
      </w:r>
      <w:r>
        <w:rPr>
          <w:color w:val="000000"/>
          <w:sz w:val="26"/>
          <w:szCs w:val="26"/>
        </w:rPr>
        <w:t>-</w:t>
      </w:r>
      <w:r w:rsidRPr="00740A2E">
        <w:rPr>
          <w:color w:val="000000"/>
          <w:sz w:val="26"/>
          <w:szCs w:val="26"/>
        </w:rPr>
        <w:t>анестезиологу</w:t>
      </w:r>
      <w:r>
        <w:rPr>
          <w:color w:val="000000"/>
          <w:sz w:val="26"/>
          <w:szCs w:val="26"/>
        </w:rPr>
        <w:t>-</w:t>
      </w:r>
      <w:r w:rsidRPr="00740A2E">
        <w:rPr>
          <w:color w:val="000000"/>
          <w:sz w:val="26"/>
          <w:szCs w:val="26"/>
        </w:rPr>
        <w:t xml:space="preserve">реаниматологу отделения реанимации и интенсивной терапии </w:t>
      </w:r>
      <w:r w:rsidRPr="00740A2E">
        <w:rPr>
          <w:sz w:val="26"/>
          <w:szCs w:val="26"/>
        </w:rPr>
        <w:t xml:space="preserve">муниципального автономного учреждения </w:t>
      </w:r>
      <w:r w:rsidRPr="0033450D">
        <w:rPr>
          <w:spacing w:val="-4"/>
          <w:sz w:val="26"/>
          <w:szCs w:val="26"/>
        </w:rPr>
        <w:t>здрав</w:t>
      </w:r>
      <w:r w:rsidRPr="0033450D">
        <w:rPr>
          <w:spacing w:val="-4"/>
          <w:sz w:val="26"/>
          <w:szCs w:val="26"/>
        </w:rPr>
        <w:t>о</w:t>
      </w:r>
      <w:r w:rsidRPr="0033450D">
        <w:rPr>
          <w:spacing w:val="-4"/>
          <w:sz w:val="26"/>
          <w:szCs w:val="26"/>
        </w:rPr>
        <w:t>охранения ордена Трудового Красного Знамени городской клинической больницы №</w:t>
      </w:r>
      <w:r>
        <w:rPr>
          <w:sz w:val="26"/>
          <w:szCs w:val="26"/>
        </w:rPr>
        <w:t xml:space="preserve"> </w:t>
      </w:r>
      <w:r w:rsidRPr="00740A2E">
        <w:rPr>
          <w:sz w:val="26"/>
          <w:szCs w:val="26"/>
        </w:rPr>
        <w:t>1</w:t>
      </w:r>
      <w:r>
        <w:rPr>
          <w:sz w:val="26"/>
          <w:szCs w:val="26"/>
        </w:rPr>
        <w:t>,</w:t>
      </w:r>
      <w:r w:rsidRPr="00740A2E">
        <w:rPr>
          <w:sz w:val="26"/>
          <w:szCs w:val="26"/>
        </w:rPr>
        <w:t xml:space="preserve"> город Челябинск;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  <w:t xml:space="preserve">Челяпиной Елене Николаевне – фельдшеру детской поликлиники </w:t>
      </w:r>
      <w:r w:rsidRPr="00740A2E">
        <w:rPr>
          <w:color w:val="000000"/>
          <w:sz w:val="26"/>
          <w:szCs w:val="26"/>
        </w:rPr>
        <w:t>государстве</w:t>
      </w:r>
      <w:r w:rsidRPr="00740A2E">
        <w:rPr>
          <w:color w:val="000000"/>
          <w:sz w:val="26"/>
          <w:szCs w:val="26"/>
        </w:rPr>
        <w:t>н</w:t>
      </w:r>
      <w:r w:rsidRPr="00740A2E">
        <w:rPr>
          <w:color w:val="000000"/>
          <w:sz w:val="26"/>
          <w:szCs w:val="26"/>
        </w:rPr>
        <w:t>ного  бюджетного учреждения здравоохранения</w:t>
      </w:r>
      <w:r w:rsidRPr="00740A2E">
        <w:rPr>
          <w:sz w:val="26"/>
          <w:szCs w:val="26"/>
        </w:rPr>
        <w:t xml:space="preserve"> «Районная больница г</w:t>
      </w:r>
      <w:r>
        <w:rPr>
          <w:sz w:val="26"/>
          <w:szCs w:val="26"/>
        </w:rPr>
        <w:t>.</w:t>
      </w:r>
      <w:r w:rsidRPr="00740A2E">
        <w:rPr>
          <w:sz w:val="26"/>
          <w:szCs w:val="26"/>
        </w:rPr>
        <w:t xml:space="preserve"> Касли»;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  <w:t>Шабалиной Марине Александровне – главному врачу государственного казе</w:t>
      </w:r>
      <w:r w:rsidRPr="00740A2E">
        <w:rPr>
          <w:sz w:val="26"/>
          <w:szCs w:val="26"/>
        </w:rPr>
        <w:t>н</w:t>
      </w:r>
      <w:r w:rsidRPr="00740A2E">
        <w:rPr>
          <w:sz w:val="26"/>
          <w:szCs w:val="26"/>
        </w:rPr>
        <w:t>ного учреждения здравоохранения «Областной дом ребенка № 2 специализированный для детей с органическим поражением центральной нервной системы с нарушением психики имени Зинаиды Антоновой»</w:t>
      </w:r>
      <w:r>
        <w:rPr>
          <w:sz w:val="26"/>
          <w:szCs w:val="26"/>
        </w:rPr>
        <w:t>, город Челябинск</w:t>
      </w:r>
      <w:r w:rsidRPr="00740A2E">
        <w:rPr>
          <w:sz w:val="26"/>
          <w:szCs w:val="26"/>
        </w:rPr>
        <w:t>;</w:t>
      </w: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  <w:r w:rsidRPr="00740A2E">
        <w:rPr>
          <w:color w:val="000000"/>
          <w:sz w:val="26"/>
          <w:szCs w:val="26"/>
        </w:rPr>
        <w:tab/>
      </w:r>
      <w:r w:rsidRPr="00740A2E">
        <w:rPr>
          <w:sz w:val="26"/>
          <w:szCs w:val="26"/>
        </w:rPr>
        <w:t>Шамиловой Анисе Галихановне</w:t>
      </w:r>
      <w:r>
        <w:rPr>
          <w:sz w:val="26"/>
          <w:szCs w:val="26"/>
        </w:rPr>
        <w:t xml:space="preserve"> </w:t>
      </w:r>
      <w:r w:rsidRPr="00740A2E">
        <w:rPr>
          <w:sz w:val="26"/>
          <w:szCs w:val="26"/>
        </w:rPr>
        <w:t>– заведующей отделением анестезиологии</w:t>
      </w:r>
      <w:r>
        <w:rPr>
          <w:sz w:val="26"/>
          <w:szCs w:val="26"/>
        </w:rPr>
        <w:t>-</w:t>
      </w:r>
      <w:r w:rsidRPr="00740A2E">
        <w:rPr>
          <w:sz w:val="26"/>
          <w:szCs w:val="26"/>
        </w:rPr>
        <w:t>реанимации, врачу</w:t>
      </w:r>
      <w:r>
        <w:rPr>
          <w:sz w:val="26"/>
          <w:szCs w:val="26"/>
        </w:rPr>
        <w:t>-</w:t>
      </w:r>
      <w:r w:rsidRPr="00740A2E">
        <w:rPr>
          <w:sz w:val="26"/>
          <w:szCs w:val="26"/>
        </w:rPr>
        <w:t>анестезиологу</w:t>
      </w:r>
      <w:r>
        <w:rPr>
          <w:sz w:val="26"/>
          <w:szCs w:val="26"/>
        </w:rPr>
        <w:t>-</w:t>
      </w:r>
      <w:r w:rsidRPr="00740A2E">
        <w:rPr>
          <w:sz w:val="26"/>
          <w:szCs w:val="26"/>
        </w:rPr>
        <w:t xml:space="preserve">реаниматологу </w:t>
      </w:r>
      <w:r w:rsidRPr="00740A2E">
        <w:rPr>
          <w:color w:val="000000"/>
          <w:sz w:val="26"/>
          <w:szCs w:val="26"/>
        </w:rPr>
        <w:t>государственного бюджетного учр</w:t>
      </w:r>
      <w:r w:rsidRPr="00740A2E">
        <w:rPr>
          <w:color w:val="000000"/>
          <w:sz w:val="26"/>
          <w:szCs w:val="26"/>
        </w:rPr>
        <w:t>е</w:t>
      </w:r>
      <w:r w:rsidRPr="00740A2E">
        <w:rPr>
          <w:color w:val="000000"/>
          <w:sz w:val="26"/>
          <w:szCs w:val="26"/>
        </w:rPr>
        <w:t>ждения здравоохранения</w:t>
      </w:r>
      <w:r w:rsidRPr="00740A2E">
        <w:rPr>
          <w:sz w:val="26"/>
          <w:szCs w:val="26"/>
        </w:rPr>
        <w:t xml:space="preserve"> «Городская больница №</w:t>
      </w:r>
      <w:r>
        <w:rPr>
          <w:sz w:val="26"/>
          <w:szCs w:val="26"/>
        </w:rPr>
        <w:t xml:space="preserve"> </w:t>
      </w:r>
      <w:r w:rsidRPr="00740A2E">
        <w:rPr>
          <w:sz w:val="26"/>
          <w:szCs w:val="26"/>
        </w:rPr>
        <w:t>3 г</w:t>
      </w:r>
      <w:r>
        <w:rPr>
          <w:sz w:val="26"/>
          <w:szCs w:val="26"/>
        </w:rPr>
        <w:t>.</w:t>
      </w:r>
      <w:r w:rsidRPr="00740A2E">
        <w:rPr>
          <w:sz w:val="26"/>
          <w:szCs w:val="26"/>
        </w:rPr>
        <w:t xml:space="preserve"> Златоуст»;</w:t>
      </w:r>
    </w:p>
    <w:p w:rsidR="005D3ACF" w:rsidRPr="00740A2E" w:rsidRDefault="005D3ACF" w:rsidP="00740A2E">
      <w:pPr>
        <w:jc w:val="both"/>
        <w:rPr>
          <w:color w:val="000000"/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color w:val="000000"/>
          <w:sz w:val="26"/>
          <w:szCs w:val="26"/>
        </w:rPr>
        <w:tab/>
        <w:t>Шимоткиной Ирине Григорьевне – заместителю главного врача по медицинской части (перв</w:t>
      </w:r>
      <w:r>
        <w:rPr>
          <w:color w:val="000000"/>
          <w:sz w:val="26"/>
          <w:szCs w:val="26"/>
        </w:rPr>
        <w:t>ому</w:t>
      </w:r>
      <w:r w:rsidRPr="00740A2E">
        <w:rPr>
          <w:color w:val="000000"/>
          <w:sz w:val="26"/>
          <w:szCs w:val="26"/>
        </w:rPr>
        <w:t xml:space="preserve"> заместител</w:t>
      </w:r>
      <w:r>
        <w:rPr>
          <w:color w:val="000000"/>
          <w:sz w:val="26"/>
          <w:szCs w:val="26"/>
        </w:rPr>
        <w:t>ю</w:t>
      </w:r>
      <w:r w:rsidRPr="00740A2E">
        <w:rPr>
          <w:color w:val="000000"/>
          <w:sz w:val="26"/>
          <w:szCs w:val="26"/>
        </w:rPr>
        <w:t>) государственного  бюджетного учреждения здравоохр</w:t>
      </w:r>
      <w:r w:rsidRPr="00740A2E">
        <w:rPr>
          <w:color w:val="000000"/>
          <w:sz w:val="26"/>
          <w:szCs w:val="26"/>
        </w:rPr>
        <w:t>а</w:t>
      </w:r>
      <w:r w:rsidRPr="00740A2E">
        <w:rPr>
          <w:color w:val="000000"/>
          <w:sz w:val="26"/>
          <w:szCs w:val="26"/>
        </w:rPr>
        <w:t>нения «Челябинский областной клинический онкологический диспансер»;</w:t>
      </w:r>
    </w:p>
    <w:p w:rsidR="005D3ACF" w:rsidRDefault="005D3ACF" w:rsidP="00166188">
      <w:pPr>
        <w:jc w:val="both"/>
        <w:rPr>
          <w:color w:val="000000"/>
          <w:sz w:val="26"/>
          <w:szCs w:val="26"/>
        </w:rPr>
      </w:pPr>
    </w:p>
    <w:p w:rsidR="005D3ACF" w:rsidRPr="00740A2E" w:rsidRDefault="005D3ACF" w:rsidP="00166188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40A2E">
        <w:rPr>
          <w:color w:val="000000"/>
          <w:sz w:val="26"/>
          <w:szCs w:val="26"/>
        </w:rPr>
        <w:t xml:space="preserve">Шнякиной Раисе Александровне – фельдшеру отделения врача общей практики муниципального </w:t>
      </w:r>
      <w:r w:rsidRPr="00740A2E">
        <w:rPr>
          <w:sz w:val="26"/>
          <w:szCs w:val="26"/>
        </w:rPr>
        <w:t>бюджетного лечебно-профилактического учреждения Кундравинск</w:t>
      </w:r>
      <w:r>
        <w:rPr>
          <w:sz w:val="26"/>
          <w:szCs w:val="26"/>
        </w:rPr>
        <w:t>ой</w:t>
      </w:r>
      <w:r w:rsidRPr="00740A2E">
        <w:rPr>
          <w:sz w:val="26"/>
          <w:szCs w:val="26"/>
        </w:rPr>
        <w:t xml:space="preserve"> участков</w:t>
      </w:r>
      <w:r>
        <w:rPr>
          <w:sz w:val="26"/>
          <w:szCs w:val="26"/>
        </w:rPr>
        <w:t>ой</w:t>
      </w:r>
      <w:r w:rsidRPr="00740A2E">
        <w:rPr>
          <w:sz w:val="26"/>
          <w:szCs w:val="26"/>
        </w:rPr>
        <w:t xml:space="preserve"> больниц</w:t>
      </w:r>
      <w:r>
        <w:rPr>
          <w:sz w:val="26"/>
          <w:szCs w:val="26"/>
        </w:rPr>
        <w:t>ы, Чебаркульский район</w:t>
      </w:r>
      <w:r w:rsidRPr="00740A2E">
        <w:rPr>
          <w:sz w:val="26"/>
          <w:szCs w:val="26"/>
        </w:rPr>
        <w:t>;</w:t>
      </w:r>
    </w:p>
    <w:p w:rsidR="005D3ACF" w:rsidRPr="00740A2E" w:rsidRDefault="005D3ACF" w:rsidP="00740A2E">
      <w:pPr>
        <w:ind w:firstLine="708"/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  <w:t>Щербакову Алексею Андреевичу</w:t>
      </w:r>
      <w:r w:rsidRPr="00740A2E">
        <w:rPr>
          <w:color w:val="000000"/>
          <w:sz w:val="26"/>
          <w:szCs w:val="26"/>
        </w:rPr>
        <w:t xml:space="preserve"> – </w:t>
      </w:r>
      <w:r w:rsidRPr="00740A2E">
        <w:rPr>
          <w:sz w:val="26"/>
          <w:szCs w:val="26"/>
        </w:rPr>
        <w:t>заведующему отделением, врачу</w:t>
      </w:r>
      <w:r>
        <w:rPr>
          <w:sz w:val="26"/>
          <w:szCs w:val="26"/>
        </w:rPr>
        <w:t>-</w:t>
      </w:r>
      <w:r w:rsidRPr="00740A2E">
        <w:rPr>
          <w:sz w:val="26"/>
          <w:szCs w:val="26"/>
        </w:rPr>
        <w:t>отоларингологу муниципального бюджетного учреждения здравоохранения Городск</w:t>
      </w:r>
      <w:r>
        <w:rPr>
          <w:sz w:val="26"/>
          <w:szCs w:val="26"/>
        </w:rPr>
        <w:t>ой</w:t>
      </w:r>
      <w:r w:rsidRPr="00740A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клинической </w:t>
      </w:r>
      <w:r w:rsidRPr="00740A2E">
        <w:rPr>
          <w:sz w:val="26"/>
          <w:szCs w:val="26"/>
        </w:rPr>
        <w:t>больниц</w:t>
      </w:r>
      <w:r>
        <w:rPr>
          <w:sz w:val="26"/>
          <w:szCs w:val="26"/>
        </w:rPr>
        <w:t>ы</w:t>
      </w:r>
      <w:r w:rsidRPr="00740A2E">
        <w:rPr>
          <w:sz w:val="26"/>
          <w:szCs w:val="26"/>
        </w:rPr>
        <w:t xml:space="preserve"> № 6, город Челябинск;</w:t>
      </w:r>
    </w:p>
    <w:p w:rsidR="005D3ACF" w:rsidRPr="00740A2E" w:rsidRDefault="005D3ACF" w:rsidP="00740A2E">
      <w:pPr>
        <w:ind w:firstLine="708"/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color w:val="000000"/>
          <w:sz w:val="26"/>
          <w:szCs w:val="26"/>
        </w:rPr>
        <w:tab/>
      </w:r>
      <w:r w:rsidRPr="00740A2E">
        <w:rPr>
          <w:sz w:val="26"/>
          <w:szCs w:val="26"/>
        </w:rPr>
        <w:t>Щетинину Виталию Борисовичу – первому заместителю министра здравоохр</w:t>
      </w:r>
      <w:r w:rsidRPr="00740A2E">
        <w:rPr>
          <w:sz w:val="26"/>
          <w:szCs w:val="26"/>
        </w:rPr>
        <w:t>а</w:t>
      </w:r>
      <w:r w:rsidRPr="00740A2E">
        <w:rPr>
          <w:sz w:val="26"/>
          <w:szCs w:val="26"/>
        </w:rPr>
        <w:t xml:space="preserve">нения Челябинской области; 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ab/>
      </w:r>
      <w:r w:rsidRPr="00740A2E">
        <w:rPr>
          <w:color w:val="000000"/>
          <w:sz w:val="26"/>
          <w:szCs w:val="26"/>
        </w:rPr>
        <w:t>Яньшиной Ольге Николаевне</w:t>
      </w:r>
      <w:r w:rsidRPr="00740A2E">
        <w:rPr>
          <w:sz w:val="26"/>
          <w:szCs w:val="26"/>
        </w:rPr>
        <w:t xml:space="preserve"> – </w:t>
      </w:r>
      <w:r w:rsidRPr="00740A2E">
        <w:rPr>
          <w:color w:val="000000"/>
          <w:sz w:val="26"/>
          <w:szCs w:val="26"/>
        </w:rPr>
        <w:t>фельдшеру участковой службы терапевтическ</w:t>
      </w:r>
      <w:r w:rsidRPr="00740A2E">
        <w:rPr>
          <w:color w:val="000000"/>
          <w:sz w:val="26"/>
          <w:szCs w:val="26"/>
        </w:rPr>
        <w:t>о</w:t>
      </w:r>
      <w:r w:rsidRPr="00740A2E">
        <w:rPr>
          <w:color w:val="000000"/>
          <w:sz w:val="26"/>
          <w:szCs w:val="26"/>
        </w:rPr>
        <w:t>го отделения № 2  муниципального учреждения здравоохранения «Городская больница № 1 им.</w:t>
      </w:r>
      <w:r>
        <w:rPr>
          <w:color w:val="000000"/>
          <w:sz w:val="26"/>
          <w:szCs w:val="26"/>
        </w:rPr>
        <w:t xml:space="preserve"> </w:t>
      </w:r>
      <w:r w:rsidRPr="00740A2E">
        <w:rPr>
          <w:color w:val="000000"/>
          <w:sz w:val="26"/>
          <w:szCs w:val="26"/>
        </w:rPr>
        <w:t>Г.И. Дробышева», город Магнитогорск</w:t>
      </w:r>
      <w:r w:rsidRPr="00740A2E">
        <w:rPr>
          <w:sz w:val="26"/>
          <w:szCs w:val="26"/>
        </w:rPr>
        <w:t xml:space="preserve">. </w:t>
      </w: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</w:p>
    <w:p w:rsidR="005D3ACF" w:rsidRPr="00740A2E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>Председатель</w:t>
      </w:r>
    </w:p>
    <w:p w:rsidR="005D3ACF" w:rsidRPr="00D00D76" w:rsidRDefault="005D3ACF" w:rsidP="00740A2E">
      <w:pPr>
        <w:jc w:val="both"/>
        <w:rPr>
          <w:sz w:val="26"/>
          <w:szCs w:val="26"/>
        </w:rPr>
      </w:pPr>
      <w:r w:rsidRPr="00740A2E">
        <w:rPr>
          <w:sz w:val="26"/>
          <w:szCs w:val="26"/>
        </w:rPr>
        <w:t xml:space="preserve">Законодательного Собрания </w:t>
      </w:r>
      <w:r w:rsidRPr="00740A2E">
        <w:rPr>
          <w:sz w:val="26"/>
          <w:szCs w:val="26"/>
        </w:rPr>
        <w:tab/>
      </w:r>
      <w:r w:rsidRPr="00740A2E">
        <w:rPr>
          <w:sz w:val="26"/>
          <w:szCs w:val="26"/>
        </w:rPr>
        <w:tab/>
      </w:r>
      <w:r w:rsidRPr="00740A2E">
        <w:rPr>
          <w:sz w:val="26"/>
          <w:szCs w:val="26"/>
        </w:rPr>
        <w:tab/>
      </w:r>
      <w:r w:rsidRPr="00740A2E">
        <w:rPr>
          <w:sz w:val="26"/>
          <w:szCs w:val="26"/>
        </w:rPr>
        <w:tab/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</w:t>
      </w:r>
      <w:r w:rsidRPr="00D00D76">
        <w:rPr>
          <w:sz w:val="26"/>
          <w:szCs w:val="26"/>
        </w:rPr>
        <w:t>В.В. Мякуш</w:t>
      </w:r>
    </w:p>
    <w:sectPr w:rsidR="005D3ACF" w:rsidRPr="00D00D76" w:rsidSect="00475B9B">
      <w:footerReference w:type="default" r:id="rId6"/>
      <w:pgSz w:w="11906" w:h="16838"/>
      <w:pgMar w:top="1134" w:right="567" w:bottom="1021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ACF" w:rsidRDefault="005D3ACF" w:rsidP="00D7623B">
      <w:r>
        <w:separator/>
      </w:r>
    </w:p>
  </w:endnote>
  <w:endnote w:type="continuationSeparator" w:id="0">
    <w:p w:rsidR="005D3ACF" w:rsidRDefault="005D3ACF" w:rsidP="00D76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CF" w:rsidRDefault="005D3ACF">
    <w:pPr>
      <w:pStyle w:val="Footer"/>
      <w:jc w:val="right"/>
    </w:pPr>
    <w:fldSimple w:instr=" PAGE   \* MERGEFORMAT ">
      <w:r>
        <w:rPr>
          <w:noProof/>
        </w:rPr>
        <w:t>5</w:t>
      </w:r>
    </w:fldSimple>
  </w:p>
  <w:p w:rsidR="005D3ACF" w:rsidRDefault="005D3A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ACF" w:rsidRDefault="005D3ACF" w:rsidP="00D7623B">
      <w:r>
        <w:separator/>
      </w:r>
    </w:p>
  </w:footnote>
  <w:footnote w:type="continuationSeparator" w:id="0">
    <w:p w:rsidR="005D3ACF" w:rsidRDefault="005D3ACF" w:rsidP="00D76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374"/>
    <w:rsid w:val="00000599"/>
    <w:rsid w:val="00003999"/>
    <w:rsid w:val="00003D1B"/>
    <w:rsid w:val="00003DDF"/>
    <w:rsid w:val="00004096"/>
    <w:rsid w:val="000057BA"/>
    <w:rsid w:val="00006148"/>
    <w:rsid w:val="0000672D"/>
    <w:rsid w:val="00006F66"/>
    <w:rsid w:val="000120FA"/>
    <w:rsid w:val="00013D70"/>
    <w:rsid w:val="000153B1"/>
    <w:rsid w:val="00015A7C"/>
    <w:rsid w:val="00015EF0"/>
    <w:rsid w:val="000160AB"/>
    <w:rsid w:val="00016E30"/>
    <w:rsid w:val="00016EA0"/>
    <w:rsid w:val="0002112D"/>
    <w:rsid w:val="00021B80"/>
    <w:rsid w:val="00021F81"/>
    <w:rsid w:val="00024629"/>
    <w:rsid w:val="00025F80"/>
    <w:rsid w:val="00026167"/>
    <w:rsid w:val="00026ADC"/>
    <w:rsid w:val="00027098"/>
    <w:rsid w:val="000306E5"/>
    <w:rsid w:val="000308E5"/>
    <w:rsid w:val="000310CF"/>
    <w:rsid w:val="00031167"/>
    <w:rsid w:val="00031F57"/>
    <w:rsid w:val="000324A7"/>
    <w:rsid w:val="00032BDB"/>
    <w:rsid w:val="00035A72"/>
    <w:rsid w:val="00035B0C"/>
    <w:rsid w:val="00035B6A"/>
    <w:rsid w:val="000360C9"/>
    <w:rsid w:val="00036605"/>
    <w:rsid w:val="000378AC"/>
    <w:rsid w:val="0004157F"/>
    <w:rsid w:val="00041E93"/>
    <w:rsid w:val="000432CD"/>
    <w:rsid w:val="00043CEE"/>
    <w:rsid w:val="00045DA1"/>
    <w:rsid w:val="00045DCE"/>
    <w:rsid w:val="000465CB"/>
    <w:rsid w:val="0004684F"/>
    <w:rsid w:val="000477FB"/>
    <w:rsid w:val="00050121"/>
    <w:rsid w:val="00050370"/>
    <w:rsid w:val="000528BB"/>
    <w:rsid w:val="00052C97"/>
    <w:rsid w:val="00052CBB"/>
    <w:rsid w:val="0005527C"/>
    <w:rsid w:val="000559C8"/>
    <w:rsid w:val="00060F1A"/>
    <w:rsid w:val="000616A3"/>
    <w:rsid w:val="0006282C"/>
    <w:rsid w:val="0006357D"/>
    <w:rsid w:val="00063D0B"/>
    <w:rsid w:val="0006479A"/>
    <w:rsid w:val="000655CE"/>
    <w:rsid w:val="00066822"/>
    <w:rsid w:val="000669FC"/>
    <w:rsid w:val="00066C0D"/>
    <w:rsid w:val="00066C97"/>
    <w:rsid w:val="0007024D"/>
    <w:rsid w:val="00070A11"/>
    <w:rsid w:val="00070DFD"/>
    <w:rsid w:val="000719E0"/>
    <w:rsid w:val="0007366F"/>
    <w:rsid w:val="00073947"/>
    <w:rsid w:val="0007397B"/>
    <w:rsid w:val="00075374"/>
    <w:rsid w:val="00075C18"/>
    <w:rsid w:val="00076ED0"/>
    <w:rsid w:val="0008102B"/>
    <w:rsid w:val="00081931"/>
    <w:rsid w:val="000832F4"/>
    <w:rsid w:val="00083893"/>
    <w:rsid w:val="00085B37"/>
    <w:rsid w:val="000861A0"/>
    <w:rsid w:val="000861E3"/>
    <w:rsid w:val="00090046"/>
    <w:rsid w:val="000908F8"/>
    <w:rsid w:val="00091107"/>
    <w:rsid w:val="0009236A"/>
    <w:rsid w:val="00092733"/>
    <w:rsid w:val="000929C3"/>
    <w:rsid w:val="00092E3C"/>
    <w:rsid w:val="00094C9D"/>
    <w:rsid w:val="000A0B40"/>
    <w:rsid w:val="000A1261"/>
    <w:rsid w:val="000A176C"/>
    <w:rsid w:val="000A1932"/>
    <w:rsid w:val="000A2263"/>
    <w:rsid w:val="000A2A7F"/>
    <w:rsid w:val="000A315F"/>
    <w:rsid w:val="000A3E7B"/>
    <w:rsid w:val="000A4E6A"/>
    <w:rsid w:val="000A5470"/>
    <w:rsid w:val="000A6B9A"/>
    <w:rsid w:val="000B0D32"/>
    <w:rsid w:val="000B12CD"/>
    <w:rsid w:val="000B154D"/>
    <w:rsid w:val="000B1F03"/>
    <w:rsid w:val="000B75E0"/>
    <w:rsid w:val="000B7835"/>
    <w:rsid w:val="000B7ECC"/>
    <w:rsid w:val="000B7EDA"/>
    <w:rsid w:val="000C0D2C"/>
    <w:rsid w:val="000C0E14"/>
    <w:rsid w:val="000C249B"/>
    <w:rsid w:val="000C2793"/>
    <w:rsid w:val="000C2943"/>
    <w:rsid w:val="000C2C5B"/>
    <w:rsid w:val="000C31D5"/>
    <w:rsid w:val="000C3327"/>
    <w:rsid w:val="000C4484"/>
    <w:rsid w:val="000C4598"/>
    <w:rsid w:val="000C4E09"/>
    <w:rsid w:val="000C4E22"/>
    <w:rsid w:val="000C59D6"/>
    <w:rsid w:val="000C5AD2"/>
    <w:rsid w:val="000C6874"/>
    <w:rsid w:val="000D6BEA"/>
    <w:rsid w:val="000D7016"/>
    <w:rsid w:val="000E19E9"/>
    <w:rsid w:val="000E267A"/>
    <w:rsid w:val="000E2802"/>
    <w:rsid w:val="000E2B9E"/>
    <w:rsid w:val="000E61E2"/>
    <w:rsid w:val="000E6311"/>
    <w:rsid w:val="000E71F2"/>
    <w:rsid w:val="000E73F4"/>
    <w:rsid w:val="000F0164"/>
    <w:rsid w:val="000F083D"/>
    <w:rsid w:val="000F139C"/>
    <w:rsid w:val="000F14DE"/>
    <w:rsid w:val="000F2ABC"/>
    <w:rsid w:val="000F4282"/>
    <w:rsid w:val="000F4DBF"/>
    <w:rsid w:val="000F503F"/>
    <w:rsid w:val="000F6D06"/>
    <w:rsid w:val="000F74B4"/>
    <w:rsid w:val="0010067B"/>
    <w:rsid w:val="00101350"/>
    <w:rsid w:val="001015EB"/>
    <w:rsid w:val="00101A17"/>
    <w:rsid w:val="00102665"/>
    <w:rsid w:val="0010309C"/>
    <w:rsid w:val="00103484"/>
    <w:rsid w:val="00103D10"/>
    <w:rsid w:val="00104C27"/>
    <w:rsid w:val="0010540F"/>
    <w:rsid w:val="001078A2"/>
    <w:rsid w:val="00107CC1"/>
    <w:rsid w:val="001112C3"/>
    <w:rsid w:val="00112009"/>
    <w:rsid w:val="00113C40"/>
    <w:rsid w:val="00114631"/>
    <w:rsid w:val="00114CA0"/>
    <w:rsid w:val="00116D37"/>
    <w:rsid w:val="00120BE2"/>
    <w:rsid w:val="001223CC"/>
    <w:rsid w:val="001228A5"/>
    <w:rsid w:val="0012540B"/>
    <w:rsid w:val="00126606"/>
    <w:rsid w:val="00127191"/>
    <w:rsid w:val="00133008"/>
    <w:rsid w:val="00133224"/>
    <w:rsid w:val="00134131"/>
    <w:rsid w:val="00134E02"/>
    <w:rsid w:val="00135193"/>
    <w:rsid w:val="00135DF6"/>
    <w:rsid w:val="001363D7"/>
    <w:rsid w:val="00136BB7"/>
    <w:rsid w:val="001371CB"/>
    <w:rsid w:val="00140887"/>
    <w:rsid w:val="00141131"/>
    <w:rsid w:val="00142AAE"/>
    <w:rsid w:val="00142CA7"/>
    <w:rsid w:val="0014342C"/>
    <w:rsid w:val="001445B3"/>
    <w:rsid w:val="00145956"/>
    <w:rsid w:val="00145BCD"/>
    <w:rsid w:val="00150B42"/>
    <w:rsid w:val="001520C5"/>
    <w:rsid w:val="0015240B"/>
    <w:rsid w:val="0015252C"/>
    <w:rsid w:val="00152C46"/>
    <w:rsid w:val="00153034"/>
    <w:rsid w:val="00153C73"/>
    <w:rsid w:val="001544E6"/>
    <w:rsid w:val="00154FBB"/>
    <w:rsid w:val="001557CE"/>
    <w:rsid w:val="0015586A"/>
    <w:rsid w:val="0015759D"/>
    <w:rsid w:val="00160C1B"/>
    <w:rsid w:val="001635B9"/>
    <w:rsid w:val="00163EEE"/>
    <w:rsid w:val="00164229"/>
    <w:rsid w:val="0016430B"/>
    <w:rsid w:val="00166188"/>
    <w:rsid w:val="00171180"/>
    <w:rsid w:val="001733F9"/>
    <w:rsid w:val="00173DC5"/>
    <w:rsid w:val="00176AB4"/>
    <w:rsid w:val="001830B6"/>
    <w:rsid w:val="00184607"/>
    <w:rsid w:val="0018482C"/>
    <w:rsid w:val="00185556"/>
    <w:rsid w:val="001902A3"/>
    <w:rsid w:val="001902D8"/>
    <w:rsid w:val="00191172"/>
    <w:rsid w:val="0019491B"/>
    <w:rsid w:val="00196215"/>
    <w:rsid w:val="00196AF0"/>
    <w:rsid w:val="001A14A3"/>
    <w:rsid w:val="001A165A"/>
    <w:rsid w:val="001A273C"/>
    <w:rsid w:val="001A2F42"/>
    <w:rsid w:val="001A38C7"/>
    <w:rsid w:val="001A3E3F"/>
    <w:rsid w:val="001A6C28"/>
    <w:rsid w:val="001B0236"/>
    <w:rsid w:val="001B0608"/>
    <w:rsid w:val="001B2C9E"/>
    <w:rsid w:val="001B2D90"/>
    <w:rsid w:val="001B3107"/>
    <w:rsid w:val="001B57D7"/>
    <w:rsid w:val="001B5BCA"/>
    <w:rsid w:val="001B7B7A"/>
    <w:rsid w:val="001B7BCF"/>
    <w:rsid w:val="001C0D75"/>
    <w:rsid w:val="001C27A0"/>
    <w:rsid w:val="001C37C3"/>
    <w:rsid w:val="001C6460"/>
    <w:rsid w:val="001C7FA4"/>
    <w:rsid w:val="001D1B73"/>
    <w:rsid w:val="001D3D08"/>
    <w:rsid w:val="001D40F2"/>
    <w:rsid w:val="001D57DB"/>
    <w:rsid w:val="001D6895"/>
    <w:rsid w:val="001D6C5F"/>
    <w:rsid w:val="001D76EE"/>
    <w:rsid w:val="001E016F"/>
    <w:rsid w:val="001E11C5"/>
    <w:rsid w:val="001E164E"/>
    <w:rsid w:val="001E1B5B"/>
    <w:rsid w:val="001E27DB"/>
    <w:rsid w:val="001E3B02"/>
    <w:rsid w:val="001E4466"/>
    <w:rsid w:val="001E7493"/>
    <w:rsid w:val="001E75CA"/>
    <w:rsid w:val="001F021C"/>
    <w:rsid w:val="001F14F0"/>
    <w:rsid w:val="001F1741"/>
    <w:rsid w:val="001F3BA1"/>
    <w:rsid w:val="001F4684"/>
    <w:rsid w:val="001F5C5D"/>
    <w:rsid w:val="001F6718"/>
    <w:rsid w:val="001F6B7E"/>
    <w:rsid w:val="00200373"/>
    <w:rsid w:val="002025DE"/>
    <w:rsid w:val="002106FE"/>
    <w:rsid w:val="00211C1E"/>
    <w:rsid w:val="0021226F"/>
    <w:rsid w:val="00214407"/>
    <w:rsid w:val="00214F64"/>
    <w:rsid w:val="002159B6"/>
    <w:rsid w:val="002202D8"/>
    <w:rsid w:val="0022078E"/>
    <w:rsid w:val="00220932"/>
    <w:rsid w:val="00220A7F"/>
    <w:rsid w:val="00220D90"/>
    <w:rsid w:val="00220FF1"/>
    <w:rsid w:val="00222122"/>
    <w:rsid w:val="00222209"/>
    <w:rsid w:val="0022334A"/>
    <w:rsid w:val="002249FC"/>
    <w:rsid w:val="0022565D"/>
    <w:rsid w:val="0023042D"/>
    <w:rsid w:val="00230EF7"/>
    <w:rsid w:val="00231709"/>
    <w:rsid w:val="00232C67"/>
    <w:rsid w:val="00232FD8"/>
    <w:rsid w:val="00234125"/>
    <w:rsid w:val="00236549"/>
    <w:rsid w:val="00237792"/>
    <w:rsid w:val="00237961"/>
    <w:rsid w:val="00240C8F"/>
    <w:rsid w:val="00240FEF"/>
    <w:rsid w:val="00241467"/>
    <w:rsid w:val="002414ED"/>
    <w:rsid w:val="00243775"/>
    <w:rsid w:val="00246DCD"/>
    <w:rsid w:val="0024714A"/>
    <w:rsid w:val="002479E0"/>
    <w:rsid w:val="00252268"/>
    <w:rsid w:val="0025456C"/>
    <w:rsid w:val="002545F5"/>
    <w:rsid w:val="00254B76"/>
    <w:rsid w:val="00254CD7"/>
    <w:rsid w:val="00254E08"/>
    <w:rsid w:val="00260529"/>
    <w:rsid w:val="00260A49"/>
    <w:rsid w:val="00261A75"/>
    <w:rsid w:val="00261BDB"/>
    <w:rsid w:val="00262B7F"/>
    <w:rsid w:val="00263438"/>
    <w:rsid w:val="00263560"/>
    <w:rsid w:val="00263B0A"/>
    <w:rsid w:val="00264D66"/>
    <w:rsid w:val="002669E1"/>
    <w:rsid w:val="0026746A"/>
    <w:rsid w:val="00270628"/>
    <w:rsid w:val="00271A58"/>
    <w:rsid w:val="00272CE1"/>
    <w:rsid w:val="002733B9"/>
    <w:rsid w:val="00273CC8"/>
    <w:rsid w:val="00274C4A"/>
    <w:rsid w:val="00276FFF"/>
    <w:rsid w:val="00277269"/>
    <w:rsid w:val="00277D0E"/>
    <w:rsid w:val="00277F66"/>
    <w:rsid w:val="0028094A"/>
    <w:rsid w:val="00284A56"/>
    <w:rsid w:val="00285939"/>
    <w:rsid w:val="002859A2"/>
    <w:rsid w:val="00287D7C"/>
    <w:rsid w:val="002902A7"/>
    <w:rsid w:val="002919BB"/>
    <w:rsid w:val="002924EE"/>
    <w:rsid w:val="002934B6"/>
    <w:rsid w:val="002953C2"/>
    <w:rsid w:val="00295C17"/>
    <w:rsid w:val="00296690"/>
    <w:rsid w:val="002A00FB"/>
    <w:rsid w:val="002A09B0"/>
    <w:rsid w:val="002A161F"/>
    <w:rsid w:val="002A1F81"/>
    <w:rsid w:val="002A304C"/>
    <w:rsid w:val="002A52FF"/>
    <w:rsid w:val="002A5359"/>
    <w:rsid w:val="002A7459"/>
    <w:rsid w:val="002A788B"/>
    <w:rsid w:val="002A7CBC"/>
    <w:rsid w:val="002B0D34"/>
    <w:rsid w:val="002B25D6"/>
    <w:rsid w:val="002B360C"/>
    <w:rsid w:val="002B389A"/>
    <w:rsid w:val="002B48C4"/>
    <w:rsid w:val="002B4904"/>
    <w:rsid w:val="002B5CBF"/>
    <w:rsid w:val="002B5E0D"/>
    <w:rsid w:val="002B6025"/>
    <w:rsid w:val="002B7921"/>
    <w:rsid w:val="002C02EF"/>
    <w:rsid w:val="002C4DDA"/>
    <w:rsid w:val="002C5D6C"/>
    <w:rsid w:val="002C6554"/>
    <w:rsid w:val="002D1A71"/>
    <w:rsid w:val="002D3AF0"/>
    <w:rsid w:val="002D425C"/>
    <w:rsid w:val="002D475B"/>
    <w:rsid w:val="002D5C05"/>
    <w:rsid w:val="002D5F40"/>
    <w:rsid w:val="002D6980"/>
    <w:rsid w:val="002D758C"/>
    <w:rsid w:val="002E05CF"/>
    <w:rsid w:val="002E1573"/>
    <w:rsid w:val="002E1E4E"/>
    <w:rsid w:val="002E24A8"/>
    <w:rsid w:val="002E2727"/>
    <w:rsid w:val="002E2A0E"/>
    <w:rsid w:val="002E5356"/>
    <w:rsid w:val="002E5E46"/>
    <w:rsid w:val="002E6FAA"/>
    <w:rsid w:val="002E7D81"/>
    <w:rsid w:val="002F0107"/>
    <w:rsid w:val="002F4889"/>
    <w:rsid w:val="002F4A41"/>
    <w:rsid w:val="002F4C36"/>
    <w:rsid w:val="002F590D"/>
    <w:rsid w:val="002F788E"/>
    <w:rsid w:val="00300F41"/>
    <w:rsid w:val="00301B39"/>
    <w:rsid w:val="003038B8"/>
    <w:rsid w:val="00303E1F"/>
    <w:rsid w:val="00305043"/>
    <w:rsid w:val="00305547"/>
    <w:rsid w:val="0030680E"/>
    <w:rsid w:val="00306D26"/>
    <w:rsid w:val="003075AA"/>
    <w:rsid w:val="00307B99"/>
    <w:rsid w:val="003104E5"/>
    <w:rsid w:val="00310966"/>
    <w:rsid w:val="003112D6"/>
    <w:rsid w:val="003116D0"/>
    <w:rsid w:val="00311F4D"/>
    <w:rsid w:val="00312548"/>
    <w:rsid w:val="003130FD"/>
    <w:rsid w:val="00316E4F"/>
    <w:rsid w:val="003200B4"/>
    <w:rsid w:val="00320427"/>
    <w:rsid w:val="003222D2"/>
    <w:rsid w:val="00322865"/>
    <w:rsid w:val="00324B38"/>
    <w:rsid w:val="003252B8"/>
    <w:rsid w:val="00326A94"/>
    <w:rsid w:val="003270EA"/>
    <w:rsid w:val="0032721E"/>
    <w:rsid w:val="00330534"/>
    <w:rsid w:val="00330D4A"/>
    <w:rsid w:val="0033319D"/>
    <w:rsid w:val="0033450D"/>
    <w:rsid w:val="00334B9E"/>
    <w:rsid w:val="00334F83"/>
    <w:rsid w:val="003406AE"/>
    <w:rsid w:val="003410F9"/>
    <w:rsid w:val="00345121"/>
    <w:rsid w:val="003452FA"/>
    <w:rsid w:val="0034615D"/>
    <w:rsid w:val="003462DA"/>
    <w:rsid w:val="0034714C"/>
    <w:rsid w:val="00347585"/>
    <w:rsid w:val="00347C6B"/>
    <w:rsid w:val="003500B9"/>
    <w:rsid w:val="0035242D"/>
    <w:rsid w:val="00355477"/>
    <w:rsid w:val="00356238"/>
    <w:rsid w:val="003603B0"/>
    <w:rsid w:val="00360A3E"/>
    <w:rsid w:val="00361225"/>
    <w:rsid w:val="00363321"/>
    <w:rsid w:val="00364F75"/>
    <w:rsid w:val="00365634"/>
    <w:rsid w:val="00366090"/>
    <w:rsid w:val="003670C5"/>
    <w:rsid w:val="003702BE"/>
    <w:rsid w:val="00372689"/>
    <w:rsid w:val="00372844"/>
    <w:rsid w:val="003732F3"/>
    <w:rsid w:val="00373C91"/>
    <w:rsid w:val="003751F8"/>
    <w:rsid w:val="00375D1E"/>
    <w:rsid w:val="00376193"/>
    <w:rsid w:val="0037773D"/>
    <w:rsid w:val="00380618"/>
    <w:rsid w:val="00381108"/>
    <w:rsid w:val="00381A48"/>
    <w:rsid w:val="0038216B"/>
    <w:rsid w:val="00383B8B"/>
    <w:rsid w:val="00383BB7"/>
    <w:rsid w:val="00383C74"/>
    <w:rsid w:val="00384BE2"/>
    <w:rsid w:val="00385234"/>
    <w:rsid w:val="003858A9"/>
    <w:rsid w:val="00387139"/>
    <w:rsid w:val="00387766"/>
    <w:rsid w:val="00387A1B"/>
    <w:rsid w:val="00387AB8"/>
    <w:rsid w:val="003910CB"/>
    <w:rsid w:val="00392723"/>
    <w:rsid w:val="0039471E"/>
    <w:rsid w:val="00395387"/>
    <w:rsid w:val="00395F52"/>
    <w:rsid w:val="003962FC"/>
    <w:rsid w:val="00397E0E"/>
    <w:rsid w:val="003A1523"/>
    <w:rsid w:val="003A1F11"/>
    <w:rsid w:val="003A28F4"/>
    <w:rsid w:val="003A2F7A"/>
    <w:rsid w:val="003A4E1E"/>
    <w:rsid w:val="003A71A9"/>
    <w:rsid w:val="003B3563"/>
    <w:rsid w:val="003B3941"/>
    <w:rsid w:val="003B3EDB"/>
    <w:rsid w:val="003B46BD"/>
    <w:rsid w:val="003B5DDA"/>
    <w:rsid w:val="003B5F66"/>
    <w:rsid w:val="003B6865"/>
    <w:rsid w:val="003B76FA"/>
    <w:rsid w:val="003C4886"/>
    <w:rsid w:val="003C5F88"/>
    <w:rsid w:val="003C6418"/>
    <w:rsid w:val="003C7B65"/>
    <w:rsid w:val="003D09BA"/>
    <w:rsid w:val="003D2DD4"/>
    <w:rsid w:val="003D34B1"/>
    <w:rsid w:val="003D38CD"/>
    <w:rsid w:val="003D448E"/>
    <w:rsid w:val="003D4DBF"/>
    <w:rsid w:val="003D5175"/>
    <w:rsid w:val="003D56E4"/>
    <w:rsid w:val="003D5C2B"/>
    <w:rsid w:val="003D776D"/>
    <w:rsid w:val="003D77EB"/>
    <w:rsid w:val="003E0565"/>
    <w:rsid w:val="003E2A4E"/>
    <w:rsid w:val="003E2B3D"/>
    <w:rsid w:val="003E4394"/>
    <w:rsid w:val="003E634A"/>
    <w:rsid w:val="003E641C"/>
    <w:rsid w:val="003E7A33"/>
    <w:rsid w:val="003F042B"/>
    <w:rsid w:val="003F0BF4"/>
    <w:rsid w:val="003F1965"/>
    <w:rsid w:val="003F1B0B"/>
    <w:rsid w:val="003F1D76"/>
    <w:rsid w:val="003F2BA0"/>
    <w:rsid w:val="003F611D"/>
    <w:rsid w:val="003F64BB"/>
    <w:rsid w:val="004003B9"/>
    <w:rsid w:val="00400DEF"/>
    <w:rsid w:val="0040318D"/>
    <w:rsid w:val="004040F3"/>
    <w:rsid w:val="0040552E"/>
    <w:rsid w:val="00405952"/>
    <w:rsid w:val="004066CC"/>
    <w:rsid w:val="004078A6"/>
    <w:rsid w:val="00410D58"/>
    <w:rsid w:val="004115BD"/>
    <w:rsid w:val="0041178B"/>
    <w:rsid w:val="0041223C"/>
    <w:rsid w:val="00412988"/>
    <w:rsid w:val="0041343D"/>
    <w:rsid w:val="004148B8"/>
    <w:rsid w:val="00414CDD"/>
    <w:rsid w:val="00416350"/>
    <w:rsid w:val="00421BE6"/>
    <w:rsid w:val="004227EB"/>
    <w:rsid w:val="00422B6D"/>
    <w:rsid w:val="00422EE0"/>
    <w:rsid w:val="0042307C"/>
    <w:rsid w:val="004231F2"/>
    <w:rsid w:val="00423366"/>
    <w:rsid w:val="004244EE"/>
    <w:rsid w:val="00426DA8"/>
    <w:rsid w:val="00427186"/>
    <w:rsid w:val="00430AD5"/>
    <w:rsid w:val="00430E17"/>
    <w:rsid w:val="004313E0"/>
    <w:rsid w:val="00431615"/>
    <w:rsid w:val="0043179C"/>
    <w:rsid w:val="00433739"/>
    <w:rsid w:val="00434316"/>
    <w:rsid w:val="004347D3"/>
    <w:rsid w:val="00434B54"/>
    <w:rsid w:val="00435709"/>
    <w:rsid w:val="00437F62"/>
    <w:rsid w:val="004409DF"/>
    <w:rsid w:val="00441126"/>
    <w:rsid w:val="0044185F"/>
    <w:rsid w:val="00441A1E"/>
    <w:rsid w:val="0044419A"/>
    <w:rsid w:val="004455D5"/>
    <w:rsid w:val="00447120"/>
    <w:rsid w:val="00447379"/>
    <w:rsid w:val="0045280B"/>
    <w:rsid w:val="004531CF"/>
    <w:rsid w:val="00454A65"/>
    <w:rsid w:val="00455B75"/>
    <w:rsid w:val="00456502"/>
    <w:rsid w:val="0045666E"/>
    <w:rsid w:val="00456826"/>
    <w:rsid w:val="00456B68"/>
    <w:rsid w:val="00456DAE"/>
    <w:rsid w:val="00456FBA"/>
    <w:rsid w:val="004570B0"/>
    <w:rsid w:val="0045768C"/>
    <w:rsid w:val="00460A1D"/>
    <w:rsid w:val="004622C0"/>
    <w:rsid w:val="00463E90"/>
    <w:rsid w:val="00464759"/>
    <w:rsid w:val="00464F54"/>
    <w:rsid w:val="004650C5"/>
    <w:rsid w:val="004659D3"/>
    <w:rsid w:val="004705A8"/>
    <w:rsid w:val="00471B44"/>
    <w:rsid w:val="0047265F"/>
    <w:rsid w:val="0047282E"/>
    <w:rsid w:val="00473708"/>
    <w:rsid w:val="004747A8"/>
    <w:rsid w:val="00474C62"/>
    <w:rsid w:val="00475B9B"/>
    <w:rsid w:val="00475E9E"/>
    <w:rsid w:val="00476E7F"/>
    <w:rsid w:val="00481C9B"/>
    <w:rsid w:val="00482D77"/>
    <w:rsid w:val="00484ACE"/>
    <w:rsid w:val="0048546D"/>
    <w:rsid w:val="004856B2"/>
    <w:rsid w:val="00485E3C"/>
    <w:rsid w:val="00486848"/>
    <w:rsid w:val="00487735"/>
    <w:rsid w:val="00487B88"/>
    <w:rsid w:val="00487C85"/>
    <w:rsid w:val="004920EE"/>
    <w:rsid w:val="00492351"/>
    <w:rsid w:val="004928AB"/>
    <w:rsid w:val="004965C6"/>
    <w:rsid w:val="00497C0F"/>
    <w:rsid w:val="004A0873"/>
    <w:rsid w:val="004A0C5D"/>
    <w:rsid w:val="004A2BF6"/>
    <w:rsid w:val="004A4254"/>
    <w:rsid w:val="004A5505"/>
    <w:rsid w:val="004A6EDE"/>
    <w:rsid w:val="004A6FC9"/>
    <w:rsid w:val="004A70B7"/>
    <w:rsid w:val="004A7622"/>
    <w:rsid w:val="004B0C1B"/>
    <w:rsid w:val="004B0DC6"/>
    <w:rsid w:val="004B0FA6"/>
    <w:rsid w:val="004B1233"/>
    <w:rsid w:val="004B2762"/>
    <w:rsid w:val="004B4308"/>
    <w:rsid w:val="004B54E8"/>
    <w:rsid w:val="004B7CC3"/>
    <w:rsid w:val="004C1286"/>
    <w:rsid w:val="004C1A71"/>
    <w:rsid w:val="004C253A"/>
    <w:rsid w:val="004C2CEB"/>
    <w:rsid w:val="004C4071"/>
    <w:rsid w:val="004C5783"/>
    <w:rsid w:val="004C57D4"/>
    <w:rsid w:val="004D133A"/>
    <w:rsid w:val="004D2364"/>
    <w:rsid w:val="004D2A52"/>
    <w:rsid w:val="004D2DC8"/>
    <w:rsid w:val="004D2F43"/>
    <w:rsid w:val="004D3B48"/>
    <w:rsid w:val="004D5190"/>
    <w:rsid w:val="004D6756"/>
    <w:rsid w:val="004D763F"/>
    <w:rsid w:val="004D7731"/>
    <w:rsid w:val="004D78D8"/>
    <w:rsid w:val="004E3589"/>
    <w:rsid w:val="004E53F1"/>
    <w:rsid w:val="004E692F"/>
    <w:rsid w:val="004E6E24"/>
    <w:rsid w:val="004E6ECB"/>
    <w:rsid w:val="004F1798"/>
    <w:rsid w:val="004F1D9E"/>
    <w:rsid w:val="004F249D"/>
    <w:rsid w:val="004F2DFA"/>
    <w:rsid w:val="004F376F"/>
    <w:rsid w:val="004F3DA0"/>
    <w:rsid w:val="004F4D71"/>
    <w:rsid w:val="004F5E62"/>
    <w:rsid w:val="005006FB"/>
    <w:rsid w:val="00502EA2"/>
    <w:rsid w:val="00506756"/>
    <w:rsid w:val="00506D1C"/>
    <w:rsid w:val="00513436"/>
    <w:rsid w:val="00514089"/>
    <w:rsid w:val="0051465B"/>
    <w:rsid w:val="00514708"/>
    <w:rsid w:val="0051499C"/>
    <w:rsid w:val="005206F1"/>
    <w:rsid w:val="0052319A"/>
    <w:rsid w:val="0052396D"/>
    <w:rsid w:val="00523EAD"/>
    <w:rsid w:val="00524574"/>
    <w:rsid w:val="00524C05"/>
    <w:rsid w:val="00525B67"/>
    <w:rsid w:val="005263E4"/>
    <w:rsid w:val="00527071"/>
    <w:rsid w:val="00531700"/>
    <w:rsid w:val="00531CB7"/>
    <w:rsid w:val="00531CD9"/>
    <w:rsid w:val="00531D64"/>
    <w:rsid w:val="00533750"/>
    <w:rsid w:val="00534DF6"/>
    <w:rsid w:val="0053624E"/>
    <w:rsid w:val="0054066A"/>
    <w:rsid w:val="0054173F"/>
    <w:rsid w:val="00543FD6"/>
    <w:rsid w:val="00544968"/>
    <w:rsid w:val="0055280D"/>
    <w:rsid w:val="00552B7F"/>
    <w:rsid w:val="005541A2"/>
    <w:rsid w:val="00555486"/>
    <w:rsid w:val="00555ACA"/>
    <w:rsid w:val="0055652C"/>
    <w:rsid w:val="00557518"/>
    <w:rsid w:val="0056108D"/>
    <w:rsid w:val="005616B4"/>
    <w:rsid w:val="00561B5E"/>
    <w:rsid w:val="00567B47"/>
    <w:rsid w:val="005707A8"/>
    <w:rsid w:val="00570AF6"/>
    <w:rsid w:val="00571719"/>
    <w:rsid w:val="00573AEC"/>
    <w:rsid w:val="00574BEA"/>
    <w:rsid w:val="005765BD"/>
    <w:rsid w:val="005772C8"/>
    <w:rsid w:val="005801C0"/>
    <w:rsid w:val="00580577"/>
    <w:rsid w:val="00581BEB"/>
    <w:rsid w:val="00581C0A"/>
    <w:rsid w:val="0058274D"/>
    <w:rsid w:val="00582957"/>
    <w:rsid w:val="005840A7"/>
    <w:rsid w:val="0058554E"/>
    <w:rsid w:val="005869BB"/>
    <w:rsid w:val="0058728A"/>
    <w:rsid w:val="00590675"/>
    <w:rsid w:val="00592C43"/>
    <w:rsid w:val="005939A9"/>
    <w:rsid w:val="00594091"/>
    <w:rsid w:val="0059598D"/>
    <w:rsid w:val="0059631A"/>
    <w:rsid w:val="005965B0"/>
    <w:rsid w:val="005A20B5"/>
    <w:rsid w:val="005A2575"/>
    <w:rsid w:val="005A291C"/>
    <w:rsid w:val="005A2FEE"/>
    <w:rsid w:val="005A753B"/>
    <w:rsid w:val="005B1AFB"/>
    <w:rsid w:val="005B1D58"/>
    <w:rsid w:val="005B66CE"/>
    <w:rsid w:val="005B6D24"/>
    <w:rsid w:val="005B7784"/>
    <w:rsid w:val="005C220A"/>
    <w:rsid w:val="005C3361"/>
    <w:rsid w:val="005C3B18"/>
    <w:rsid w:val="005C63A4"/>
    <w:rsid w:val="005C7DFC"/>
    <w:rsid w:val="005D0452"/>
    <w:rsid w:val="005D2422"/>
    <w:rsid w:val="005D3AC8"/>
    <w:rsid w:val="005D3ACF"/>
    <w:rsid w:val="005D4048"/>
    <w:rsid w:val="005D5522"/>
    <w:rsid w:val="005D55C7"/>
    <w:rsid w:val="005E114F"/>
    <w:rsid w:val="005E1711"/>
    <w:rsid w:val="005E1823"/>
    <w:rsid w:val="005E440E"/>
    <w:rsid w:val="005E6769"/>
    <w:rsid w:val="005E6857"/>
    <w:rsid w:val="005E6E80"/>
    <w:rsid w:val="005F0BC2"/>
    <w:rsid w:val="005F1C15"/>
    <w:rsid w:val="005F314C"/>
    <w:rsid w:val="005F6566"/>
    <w:rsid w:val="0060177A"/>
    <w:rsid w:val="006020EF"/>
    <w:rsid w:val="0060432C"/>
    <w:rsid w:val="00606E54"/>
    <w:rsid w:val="006078F2"/>
    <w:rsid w:val="006111C3"/>
    <w:rsid w:val="00611CD3"/>
    <w:rsid w:val="006127A7"/>
    <w:rsid w:val="00612E8C"/>
    <w:rsid w:val="00612EE9"/>
    <w:rsid w:val="006132B7"/>
    <w:rsid w:val="00614A38"/>
    <w:rsid w:val="00615A8B"/>
    <w:rsid w:val="0062009B"/>
    <w:rsid w:val="00620187"/>
    <w:rsid w:val="00621892"/>
    <w:rsid w:val="00622805"/>
    <w:rsid w:val="00624FBC"/>
    <w:rsid w:val="0062656C"/>
    <w:rsid w:val="0062748D"/>
    <w:rsid w:val="00632341"/>
    <w:rsid w:val="006331AE"/>
    <w:rsid w:val="006372B4"/>
    <w:rsid w:val="006374FE"/>
    <w:rsid w:val="006375D3"/>
    <w:rsid w:val="00640D05"/>
    <w:rsid w:val="00641539"/>
    <w:rsid w:val="00643EC0"/>
    <w:rsid w:val="006442D8"/>
    <w:rsid w:val="00644B23"/>
    <w:rsid w:val="0064667D"/>
    <w:rsid w:val="00646A01"/>
    <w:rsid w:val="00650882"/>
    <w:rsid w:val="006527B8"/>
    <w:rsid w:val="0065291E"/>
    <w:rsid w:val="00653C3E"/>
    <w:rsid w:val="006544C9"/>
    <w:rsid w:val="006558DF"/>
    <w:rsid w:val="00660CE4"/>
    <w:rsid w:val="00662890"/>
    <w:rsid w:val="00662B57"/>
    <w:rsid w:val="00662DA9"/>
    <w:rsid w:val="0066331C"/>
    <w:rsid w:val="00663F99"/>
    <w:rsid w:val="00664DDD"/>
    <w:rsid w:val="00665377"/>
    <w:rsid w:val="006663B7"/>
    <w:rsid w:val="00666880"/>
    <w:rsid w:val="00667567"/>
    <w:rsid w:val="006676EB"/>
    <w:rsid w:val="00670627"/>
    <w:rsid w:val="00672D58"/>
    <w:rsid w:val="00674AF1"/>
    <w:rsid w:val="00674B9A"/>
    <w:rsid w:val="00676468"/>
    <w:rsid w:val="00677568"/>
    <w:rsid w:val="00677915"/>
    <w:rsid w:val="006809EE"/>
    <w:rsid w:val="00681BCB"/>
    <w:rsid w:val="00682D83"/>
    <w:rsid w:val="00684AD7"/>
    <w:rsid w:val="00685C9A"/>
    <w:rsid w:val="006865E7"/>
    <w:rsid w:val="00686AEC"/>
    <w:rsid w:val="00687247"/>
    <w:rsid w:val="00687A0B"/>
    <w:rsid w:val="00687D37"/>
    <w:rsid w:val="00690180"/>
    <w:rsid w:val="00690B35"/>
    <w:rsid w:val="006939EF"/>
    <w:rsid w:val="00693A73"/>
    <w:rsid w:val="00694182"/>
    <w:rsid w:val="006941E1"/>
    <w:rsid w:val="0069461A"/>
    <w:rsid w:val="00694B81"/>
    <w:rsid w:val="00695B7C"/>
    <w:rsid w:val="00696432"/>
    <w:rsid w:val="00696449"/>
    <w:rsid w:val="00697599"/>
    <w:rsid w:val="0069773B"/>
    <w:rsid w:val="00697F2B"/>
    <w:rsid w:val="006A0C7C"/>
    <w:rsid w:val="006A0DAA"/>
    <w:rsid w:val="006A18B8"/>
    <w:rsid w:val="006A304F"/>
    <w:rsid w:val="006A38D4"/>
    <w:rsid w:val="006A54D7"/>
    <w:rsid w:val="006A5552"/>
    <w:rsid w:val="006A57F0"/>
    <w:rsid w:val="006A5B07"/>
    <w:rsid w:val="006B1947"/>
    <w:rsid w:val="006B1B50"/>
    <w:rsid w:val="006B2963"/>
    <w:rsid w:val="006B7C93"/>
    <w:rsid w:val="006B7D67"/>
    <w:rsid w:val="006C0746"/>
    <w:rsid w:val="006C1DCB"/>
    <w:rsid w:val="006C2AD4"/>
    <w:rsid w:val="006C3CEF"/>
    <w:rsid w:val="006C3E16"/>
    <w:rsid w:val="006C3F5E"/>
    <w:rsid w:val="006C6733"/>
    <w:rsid w:val="006C6DBF"/>
    <w:rsid w:val="006C73D1"/>
    <w:rsid w:val="006C7D7B"/>
    <w:rsid w:val="006D1E02"/>
    <w:rsid w:val="006D22FA"/>
    <w:rsid w:val="006D38B4"/>
    <w:rsid w:val="006D5316"/>
    <w:rsid w:val="006D54AD"/>
    <w:rsid w:val="006D554D"/>
    <w:rsid w:val="006D5F1B"/>
    <w:rsid w:val="006D6337"/>
    <w:rsid w:val="006D734F"/>
    <w:rsid w:val="006D78CE"/>
    <w:rsid w:val="006E1B1F"/>
    <w:rsid w:val="006E2AF0"/>
    <w:rsid w:val="006E3014"/>
    <w:rsid w:val="006E3C88"/>
    <w:rsid w:val="006E40C6"/>
    <w:rsid w:val="006E4D4A"/>
    <w:rsid w:val="006E792C"/>
    <w:rsid w:val="006F1082"/>
    <w:rsid w:val="006F11D0"/>
    <w:rsid w:val="006F1272"/>
    <w:rsid w:val="006F1AA0"/>
    <w:rsid w:val="006F1EE4"/>
    <w:rsid w:val="006F1F2C"/>
    <w:rsid w:val="006F3163"/>
    <w:rsid w:val="006F55E4"/>
    <w:rsid w:val="006F637C"/>
    <w:rsid w:val="006F7E1B"/>
    <w:rsid w:val="00700397"/>
    <w:rsid w:val="0070181D"/>
    <w:rsid w:val="007023E8"/>
    <w:rsid w:val="00702F2F"/>
    <w:rsid w:val="00704251"/>
    <w:rsid w:val="00704254"/>
    <w:rsid w:val="0070426E"/>
    <w:rsid w:val="007052C0"/>
    <w:rsid w:val="00705F65"/>
    <w:rsid w:val="007060D6"/>
    <w:rsid w:val="007061B0"/>
    <w:rsid w:val="00706B46"/>
    <w:rsid w:val="00707A93"/>
    <w:rsid w:val="007137D1"/>
    <w:rsid w:val="007147C1"/>
    <w:rsid w:val="00715002"/>
    <w:rsid w:val="00715070"/>
    <w:rsid w:val="00716653"/>
    <w:rsid w:val="00716883"/>
    <w:rsid w:val="00717B17"/>
    <w:rsid w:val="00717FBB"/>
    <w:rsid w:val="00720CD9"/>
    <w:rsid w:val="00723802"/>
    <w:rsid w:val="007240D1"/>
    <w:rsid w:val="00725C0E"/>
    <w:rsid w:val="00726F88"/>
    <w:rsid w:val="00727ECB"/>
    <w:rsid w:val="007311D8"/>
    <w:rsid w:val="00732D7F"/>
    <w:rsid w:val="00733064"/>
    <w:rsid w:val="0073370F"/>
    <w:rsid w:val="007346F7"/>
    <w:rsid w:val="00735D89"/>
    <w:rsid w:val="00735DD4"/>
    <w:rsid w:val="007364FC"/>
    <w:rsid w:val="007366DA"/>
    <w:rsid w:val="00736EF6"/>
    <w:rsid w:val="007409EB"/>
    <w:rsid w:val="00740A2E"/>
    <w:rsid w:val="00742CC4"/>
    <w:rsid w:val="0074359F"/>
    <w:rsid w:val="0074380F"/>
    <w:rsid w:val="007500A3"/>
    <w:rsid w:val="0075122C"/>
    <w:rsid w:val="007512E9"/>
    <w:rsid w:val="0075174D"/>
    <w:rsid w:val="00754E3A"/>
    <w:rsid w:val="007557B6"/>
    <w:rsid w:val="00755899"/>
    <w:rsid w:val="00757125"/>
    <w:rsid w:val="00757777"/>
    <w:rsid w:val="00760178"/>
    <w:rsid w:val="0076185B"/>
    <w:rsid w:val="00762A0E"/>
    <w:rsid w:val="00762D26"/>
    <w:rsid w:val="00763D12"/>
    <w:rsid w:val="00764007"/>
    <w:rsid w:val="007658CE"/>
    <w:rsid w:val="0076606E"/>
    <w:rsid w:val="007671D6"/>
    <w:rsid w:val="0077252B"/>
    <w:rsid w:val="00772CCD"/>
    <w:rsid w:val="00774695"/>
    <w:rsid w:val="00774E40"/>
    <w:rsid w:val="00775238"/>
    <w:rsid w:val="00776106"/>
    <w:rsid w:val="007764E3"/>
    <w:rsid w:val="00777C34"/>
    <w:rsid w:val="00780095"/>
    <w:rsid w:val="00785216"/>
    <w:rsid w:val="00785A8B"/>
    <w:rsid w:val="00790193"/>
    <w:rsid w:val="007905DD"/>
    <w:rsid w:val="00790955"/>
    <w:rsid w:val="00790CA0"/>
    <w:rsid w:val="0079155F"/>
    <w:rsid w:val="007941EF"/>
    <w:rsid w:val="007955DC"/>
    <w:rsid w:val="007968F9"/>
    <w:rsid w:val="007A2580"/>
    <w:rsid w:val="007A2F5B"/>
    <w:rsid w:val="007A37D5"/>
    <w:rsid w:val="007A4133"/>
    <w:rsid w:val="007A41E7"/>
    <w:rsid w:val="007A4364"/>
    <w:rsid w:val="007A59CA"/>
    <w:rsid w:val="007A7823"/>
    <w:rsid w:val="007B03C3"/>
    <w:rsid w:val="007B09BD"/>
    <w:rsid w:val="007B134F"/>
    <w:rsid w:val="007B1DD5"/>
    <w:rsid w:val="007B3036"/>
    <w:rsid w:val="007B45AC"/>
    <w:rsid w:val="007B5C84"/>
    <w:rsid w:val="007B7203"/>
    <w:rsid w:val="007C238A"/>
    <w:rsid w:val="007C3AEB"/>
    <w:rsid w:val="007C3D45"/>
    <w:rsid w:val="007C5360"/>
    <w:rsid w:val="007C5877"/>
    <w:rsid w:val="007C654B"/>
    <w:rsid w:val="007C7552"/>
    <w:rsid w:val="007D028E"/>
    <w:rsid w:val="007D02FD"/>
    <w:rsid w:val="007D1CB5"/>
    <w:rsid w:val="007D1E67"/>
    <w:rsid w:val="007D2894"/>
    <w:rsid w:val="007D2D26"/>
    <w:rsid w:val="007D2DAC"/>
    <w:rsid w:val="007D3071"/>
    <w:rsid w:val="007D3F56"/>
    <w:rsid w:val="007D52A4"/>
    <w:rsid w:val="007D541D"/>
    <w:rsid w:val="007D668E"/>
    <w:rsid w:val="007D7294"/>
    <w:rsid w:val="007D791F"/>
    <w:rsid w:val="007D7C9F"/>
    <w:rsid w:val="007E1D35"/>
    <w:rsid w:val="007E2C00"/>
    <w:rsid w:val="007E2E2D"/>
    <w:rsid w:val="007E4258"/>
    <w:rsid w:val="007E6583"/>
    <w:rsid w:val="007F0950"/>
    <w:rsid w:val="007F0FC5"/>
    <w:rsid w:val="007F19CA"/>
    <w:rsid w:val="007F2C1E"/>
    <w:rsid w:val="007F3A4E"/>
    <w:rsid w:val="007F3D7A"/>
    <w:rsid w:val="007F3F91"/>
    <w:rsid w:val="007F45CE"/>
    <w:rsid w:val="007F59CE"/>
    <w:rsid w:val="007F6238"/>
    <w:rsid w:val="00801AAC"/>
    <w:rsid w:val="00801E37"/>
    <w:rsid w:val="008037CF"/>
    <w:rsid w:val="00804BB7"/>
    <w:rsid w:val="00814533"/>
    <w:rsid w:val="00820B09"/>
    <w:rsid w:val="008215A9"/>
    <w:rsid w:val="008218BE"/>
    <w:rsid w:val="00822399"/>
    <w:rsid w:val="00823A0C"/>
    <w:rsid w:val="00823FCE"/>
    <w:rsid w:val="008260B2"/>
    <w:rsid w:val="0082697B"/>
    <w:rsid w:val="00827494"/>
    <w:rsid w:val="00827C55"/>
    <w:rsid w:val="00831C49"/>
    <w:rsid w:val="008345CE"/>
    <w:rsid w:val="008353B5"/>
    <w:rsid w:val="00836920"/>
    <w:rsid w:val="00836E28"/>
    <w:rsid w:val="008404FC"/>
    <w:rsid w:val="00841C39"/>
    <w:rsid w:val="0084236F"/>
    <w:rsid w:val="00846CCF"/>
    <w:rsid w:val="00847A46"/>
    <w:rsid w:val="008519C7"/>
    <w:rsid w:val="00851C26"/>
    <w:rsid w:val="00852AB5"/>
    <w:rsid w:val="0085519C"/>
    <w:rsid w:val="00860538"/>
    <w:rsid w:val="00860F3E"/>
    <w:rsid w:val="0086172F"/>
    <w:rsid w:val="00863244"/>
    <w:rsid w:val="00863B03"/>
    <w:rsid w:val="00864682"/>
    <w:rsid w:val="00864DF7"/>
    <w:rsid w:val="008677E4"/>
    <w:rsid w:val="00871CEA"/>
    <w:rsid w:val="00871ECA"/>
    <w:rsid w:val="0087228C"/>
    <w:rsid w:val="00872371"/>
    <w:rsid w:val="0087467A"/>
    <w:rsid w:val="00874752"/>
    <w:rsid w:val="00875CE1"/>
    <w:rsid w:val="00875E4E"/>
    <w:rsid w:val="008768F3"/>
    <w:rsid w:val="008769E9"/>
    <w:rsid w:val="008778D6"/>
    <w:rsid w:val="0088155C"/>
    <w:rsid w:val="00881CD4"/>
    <w:rsid w:val="008828B1"/>
    <w:rsid w:val="00883479"/>
    <w:rsid w:val="00883697"/>
    <w:rsid w:val="00884CED"/>
    <w:rsid w:val="00885205"/>
    <w:rsid w:val="00885991"/>
    <w:rsid w:val="0088695D"/>
    <w:rsid w:val="00886FAD"/>
    <w:rsid w:val="0088765F"/>
    <w:rsid w:val="008906F2"/>
    <w:rsid w:val="008910AE"/>
    <w:rsid w:val="00891330"/>
    <w:rsid w:val="008913E5"/>
    <w:rsid w:val="008930F6"/>
    <w:rsid w:val="00893ACD"/>
    <w:rsid w:val="00893DBF"/>
    <w:rsid w:val="00894330"/>
    <w:rsid w:val="00897BF1"/>
    <w:rsid w:val="00897EB5"/>
    <w:rsid w:val="008A02F0"/>
    <w:rsid w:val="008A099C"/>
    <w:rsid w:val="008A32D6"/>
    <w:rsid w:val="008A4499"/>
    <w:rsid w:val="008A48C2"/>
    <w:rsid w:val="008A4FE0"/>
    <w:rsid w:val="008A52DE"/>
    <w:rsid w:val="008A5559"/>
    <w:rsid w:val="008A5AB7"/>
    <w:rsid w:val="008A6A2C"/>
    <w:rsid w:val="008A70DB"/>
    <w:rsid w:val="008A7919"/>
    <w:rsid w:val="008B07EA"/>
    <w:rsid w:val="008B20E6"/>
    <w:rsid w:val="008B3348"/>
    <w:rsid w:val="008B36B9"/>
    <w:rsid w:val="008B77CC"/>
    <w:rsid w:val="008B7A12"/>
    <w:rsid w:val="008C181C"/>
    <w:rsid w:val="008C41D5"/>
    <w:rsid w:val="008C4A44"/>
    <w:rsid w:val="008C4D59"/>
    <w:rsid w:val="008C4E9B"/>
    <w:rsid w:val="008C5C1B"/>
    <w:rsid w:val="008C5D5F"/>
    <w:rsid w:val="008C62C9"/>
    <w:rsid w:val="008C646D"/>
    <w:rsid w:val="008C69DE"/>
    <w:rsid w:val="008D14C9"/>
    <w:rsid w:val="008D3C0D"/>
    <w:rsid w:val="008D3C7B"/>
    <w:rsid w:val="008D3F61"/>
    <w:rsid w:val="008D4611"/>
    <w:rsid w:val="008D7438"/>
    <w:rsid w:val="008D7D64"/>
    <w:rsid w:val="008E032B"/>
    <w:rsid w:val="008E1D24"/>
    <w:rsid w:val="008E39A9"/>
    <w:rsid w:val="008E44AB"/>
    <w:rsid w:val="008E4856"/>
    <w:rsid w:val="008E51ED"/>
    <w:rsid w:val="008E6231"/>
    <w:rsid w:val="008E725C"/>
    <w:rsid w:val="008E7CE3"/>
    <w:rsid w:val="008F027D"/>
    <w:rsid w:val="008F05AF"/>
    <w:rsid w:val="008F14FB"/>
    <w:rsid w:val="008F214B"/>
    <w:rsid w:val="008F39C8"/>
    <w:rsid w:val="008F4474"/>
    <w:rsid w:val="008F62D7"/>
    <w:rsid w:val="008F6356"/>
    <w:rsid w:val="008F653B"/>
    <w:rsid w:val="008F779F"/>
    <w:rsid w:val="008F7917"/>
    <w:rsid w:val="009001E7"/>
    <w:rsid w:val="0090280B"/>
    <w:rsid w:val="0090387C"/>
    <w:rsid w:val="00910493"/>
    <w:rsid w:val="0091192D"/>
    <w:rsid w:val="00911AB0"/>
    <w:rsid w:val="00912474"/>
    <w:rsid w:val="00914FA4"/>
    <w:rsid w:val="00915551"/>
    <w:rsid w:val="009155CE"/>
    <w:rsid w:val="0091602E"/>
    <w:rsid w:val="00917EB3"/>
    <w:rsid w:val="00923918"/>
    <w:rsid w:val="009264D2"/>
    <w:rsid w:val="0092760D"/>
    <w:rsid w:val="009302E5"/>
    <w:rsid w:val="009353D3"/>
    <w:rsid w:val="00940694"/>
    <w:rsid w:val="00941E00"/>
    <w:rsid w:val="00942E64"/>
    <w:rsid w:val="00946080"/>
    <w:rsid w:val="0094633A"/>
    <w:rsid w:val="00946769"/>
    <w:rsid w:val="00946772"/>
    <w:rsid w:val="00947A4F"/>
    <w:rsid w:val="00951DFC"/>
    <w:rsid w:val="00952825"/>
    <w:rsid w:val="009537AF"/>
    <w:rsid w:val="0095469C"/>
    <w:rsid w:val="00955928"/>
    <w:rsid w:val="009562A4"/>
    <w:rsid w:val="009609C3"/>
    <w:rsid w:val="009616EA"/>
    <w:rsid w:val="009632DB"/>
    <w:rsid w:val="0096499E"/>
    <w:rsid w:val="0096553C"/>
    <w:rsid w:val="00965D84"/>
    <w:rsid w:val="00971C0E"/>
    <w:rsid w:val="00971FAB"/>
    <w:rsid w:val="009739A8"/>
    <w:rsid w:val="00973CCC"/>
    <w:rsid w:val="009772F1"/>
    <w:rsid w:val="009777D8"/>
    <w:rsid w:val="00977ACB"/>
    <w:rsid w:val="00980046"/>
    <w:rsid w:val="00980083"/>
    <w:rsid w:val="009812EB"/>
    <w:rsid w:val="009819A4"/>
    <w:rsid w:val="009831D4"/>
    <w:rsid w:val="009831FF"/>
    <w:rsid w:val="00983547"/>
    <w:rsid w:val="0098371F"/>
    <w:rsid w:val="009841A8"/>
    <w:rsid w:val="00985F5C"/>
    <w:rsid w:val="00987E98"/>
    <w:rsid w:val="00990968"/>
    <w:rsid w:val="009923F4"/>
    <w:rsid w:val="009926C9"/>
    <w:rsid w:val="0099378A"/>
    <w:rsid w:val="00993D7C"/>
    <w:rsid w:val="00994B8F"/>
    <w:rsid w:val="00995038"/>
    <w:rsid w:val="00995EC3"/>
    <w:rsid w:val="009975F5"/>
    <w:rsid w:val="00997898"/>
    <w:rsid w:val="009A01BA"/>
    <w:rsid w:val="009A01F8"/>
    <w:rsid w:val="009A3C8F"/>
    <w:rsid w:val="009A3F7E"/>
    <w:rsid w:val="009A4D8B"/>
    <w:rsid w:val="009A5C12"/>
    <w:rsid w:val="009A5F15"/>
    <w:rsid w:val="009A67D7"/>
    <w:rsid w:val="009A71AC"/>
    <w:rsid w:val="009B1D83"/>
    <w:rsid w:val="009B2496"/>
    <w:rsid w:val="009B2EDF"/>
    <w:rsid w:val="009B3E1C"/>
    <w:rsid w:val="009B4D9E"/>
    <w:rsid w:val="009B68AB"/>
    <w:rsid w:val="009B77BF"/>
    <w:rsid w:val="009C2CCA"/>
    <w:rsid w:val="009C317B"/>
    <w:rsid w:val="009C3BA0"/>
    <w:rsid w:val="009C5EDE"/>
    <w:rsid w:val="009C6E1B"/>
    <w:rsid w:val="009D0A5B"/>
    <w:rsid w:val="009D177D"/>
    <w:rsid w:val="009D3F6D"/>
    <w:rsid w:val="009D50C3"/>
    <w:rsid w:val="009D56EE"/>
    <w:rsid w:val="009D5ED9"/>
    <w:rsid w:val="009D6D57"/>
    <w:rsid w:val="009D73C8"/>
    <w:rsid w:val="009E0AC1"/>
    <w:rsid w:val="009E187C"/>
    <w:rsid w:val="009E1DC1"/>
    <w:rsid w:val="009E335A"/>
    <w:rsid w:val="009E34A8"/>
    <w:rsid w:val="009E4274"/>
    <w:rsid w:val="009E4E3B"/>
    <w:rsid w:val="009E7C51"/>
    <w:rsid w:val="009F1638"/>
    <w:rsid w:val="009F23EF"/>
    <w:rsid w:val="009F272B"/>
    <w:rsid w:val="009F38B0"/>
    <w:rsid w:val="009F4DC5"/>
    <w:rsid w:val="009F5A3E"/>
    <w:rsid w:val="009F6CB1"/>
    <w:rsid w:val="009F7166"/>
    <w:rsid w:val="009F7F07"/>
    <w:rsid w:val="00A005A2"/>
    <w:rsid w:val="00A00A2A"/>
    <w:rsid w:val="00A01F89"/>
    <w:rsid w:val="00A0230F"/>
    <w:rsid w:val="00A06EC0"/>
    <w:rsid w:val="00A07D1D"/>
    <w:rsid w:val="00A10F80"/>
    <w:rsid w:val="00A13993"/>
    <w:rsid w:val="00A15045"/>
    <w:rsid w:val="00A16669"/>
    <w:rsid w:val="00A17AC8"/>
    <w:rsid w:val="00A207C9"/>
    <w:rsid w:val="00A2200B"/>
    <w:rsid w:val="00A236D8"/>
    <w:rsid w:val="00A248C2"/>
    <w:rsid w:val="00A30C6C"/>
    <w:rsid w:val="00A30DE6"/>
    <w:rsid w:val="00A31467"/>
    <w:rsid w:val="00A333B7"/>
    <w:rsid w:val="00A33B67"/>
    <w:rsid w:val="00A34FCA"/>
    <w:rsid w:val="00A357DA"/>
    <w:rsid w:val="00A35D04"/>
    <w:rsid w:val="00A361CA"/>
    <w:rsid w:val="00A36215"/>
    <w:rsid w:val="00A36B32"/>
    <w:rsid w:val="00A42DEF"/>
    <w:rsid w:val="00A44516"/>
    <w:rsid w:val="00A4703B"/>
    <w:rsid w:val="00A472A3"/>
    <w:rsid w:val="00A47623"/>
    <w:rsid w:val="00A47DFF"/>
    <w:rsid w:val="00A5048B"/>
    <w:rsid w:val="00A52A5B"/>
    <w:rsid w:val="00A52DAF"/>
    <w:rsid w:val="00A54508"/>
    <w:rsid w:val="00A5565F"/>
    <w:rsid w:val="00A561E9"/>
    <w:rsid w:val="00A567D2"/>
    <w:rsid w:val="00A57A73"/>
    <w:rsid w:val="00A609D2"/>
    <w:rsid w:val="00A64345"/>
    <w:rsid w:val="00A724BF"/>
    <w:rsid w:val="00A73C8C"/>
    <w:rsid w:val="00A74002"/>
    <w:rsid w:val="00A75D73"/>
    <w:rsid w:val="00A761C3"/>
    <w:rsid w:val="00A77FBF"/>
    <w:rsid w:val="00A81DA1"/>
    <w:rsid w:val="00A82692"/>
    <w:rsid w:val="00A835C8"/>
    <w:rsid w:val="00A83678"/>
    <w:rsid w:val="00A8401A"/>
    <w:rsid w:val="00A86522"/>
    <w:rsid w:val="00A86BD7"/>
    <w:rsid w:val="00A87965"/>
    <w:rsid w:val="00A879B4"/>
    <w:rsid w:val="00A90EEE"/>
    <w:rsid w:val="00A9255B"/>
    <w:rsid w:val="00A92F27"/>
    <w:rsid w:val="00A93272"/>
    <w:rsid w:val="00A93F02"/>
    <w:rsid w:val="00A93F29"/>
    <w:rsid w:val="00A94BF3"/>
    <w:rsid w:val="00A95A8E"/>
    <w:rsid w:val="00A9756C"/>
    <w:rsid w:val="00A97711"/>
    <w:rsid w:val="00AA06EF"/>
    <w:rsid w:val="00AA1442"/>
    <w:rsid w:val="00AA24EC"/>
    <w:rsid w:val="00AA4692"/>
    <w:rsid w:val="00AA56D3"/>
    <w:rsid w:val="00AA60FD"/>
    <w:rsid w:val="00AA638F"/>
    <w:rsid w:val="00AA6922"/>
    <w:rsid w:val="00AA6ABF"/>
    <w:rsid w:val="00AB064D"/>
    <w:rsid w:val="00AB20CF"/>
    <w:rsid w:val="00AB3A74"/>
    <w:rsid w:val="00AB4458"/>
    <w:rsid w:val="00AB4AB7"/>
    <w:rsid w:val="00AB4B12"/>
    <w:rsid w:val="00AB6D73"/>
    <w:rsid w:val="00AC04A2"/>
    <w:rsid w:val="00AC0DF6"/>
    <w:rsid w:val="00AC3F40"/>
    <w:rsid w:val="00AC4CD5"/>
    <w:rsid w:val="00AC6AD4"/>
    <w:rsid w:val="00AC70E2"/>
    <w:rsid w:val="00AD0718"/>
    <w:rsid w:val="00AD16CD"/>
    <w:rsid w:val="00AD2163"/>
    <w:rsid w:val="00AD2D96"/>
    <w:rsid w:val="00AD359B"/>
    <w:rsid w:val="00AD48DD"/>
    <w:rsid w:val="00AD4D79"/>
    <w:rsid w:val="00AD58EB"/>
    <w:rsid w:val="00AD6B98"/>
    <w:rsid w:val="00AD6D85"/>
    <w:rsid w:val="00AE07E1"/>
    <w:rsid w:val="00AE14C5"/>
    <w:rsid w:val="00AE3638"/>
    <w:rsid w:val="00AE49FD"/>
    <w:rsid w:val="00AE5418"/>
    <w:rsid w:val="00AE5B39"/>
    <w:rsid w:val="00AE6953"/>
    <w:rsid w:val="00AE79A3"/>
    <w:rsid w:val="00AF0F29"/>
    <w:rsid w:val="00AF3590"/>
    <w:rsid w:val="00AF735C"/>
    <w:rsid w:val="00AF75AD"/>
    <w:rsid w:val="00B00024"/>
    <w:rsid w:val="00B022C9"/>
    <w:rsid w:val="00B02815"/>
    <w:rsid w:val="00B05616"/>
    <w:rsid w:val="00B05E30"/>
    <w:rsid w:val="00B072AA"/>
    <w:rsid w:val="00B1082F"/>
    <w:rsid w:val="00B14622"/>
    <w:rsid w:val="00B14FCF"/>
    <w:rsid w:val="00B15374"/>
    <w:rsid w:val="00B16373"/>
    <w:rsid w:val="00B2005A"/>
    <w:rsid w:val="00B2023F"/>
    <w:rsid w:val="00B20323"/>
    <w:rsid w:val="00B21C44"/>
    <w:rsid w:val="00B22365"/>
    <w:rsid w:val="00B232FB"/>
    <w:rsid w:val="00B23B51"/>
    <w:rsid w:val="00B246A3"/>
    <w:rsid w:val="00B27B13"/>
    <w:rsid w:val="00B27B3F"/>
    <w:rsid w:val="00B30909"/>
    <w:rsid w:val="00B3093E"/>
    <w:rsid w:val="00B314F7"/>
    <w:rsid w:val="00B330FA"/>
    <w:rsid w:val="00B34DF6"/>
    <w:rsid w:val="00B35861"/>
    <w:rsid w:val="00B36C85"/>
    <w:rsid w:val="00B41573"/>
    <w:rsid w:val="00B42767"/>
    <w:rsid w:val="00B4393B"/>
    <w:rsid w:val="00B452F8"/>
    <w:rsid w:val="00B46BE8"/>
    <w:rsid w:val="00B46CE8"/>
    <w:rsid w:val="00B509D8"/>
    <w:rsid w:val="00B51C17"/>
    <w:rsid w:val="00B522FA"/>
    <w:rsid w:val="00B52515"/>
    <w:rsid w:val="00B53369"/>
    <w:rsid w:val="00B5431A"/>
    <w:rsid w:val="00B54C86"/>
    <w:rsid w:val="00B554BF"/>
    <w:rsid w:val="00B556C2"/>
    <w:rsid w:val="00B55AD9"/>
    <w:rsid w:val="00B56835"/>
    <w:rsid w:val="00B56D0A"/>
    <w:rsid w:val="00B57364"/>
    <w:rsid w:val="00B613FA"/>
    <w:rsid w:val="00B61B0B"/>
    <w:rsid w:val="00B6315A"/>
    <w:rsid w:val="00B6596E"/>
    <w:rsid w:val="00B65A89"/>
    <w:rsid w:val="00B70653"/>
    <w:rsid w:val="00B70B02"/>
    <w:rsid w:val="00B70DD2"/>
    <w:rsid w:val="00B726EE"/>
    <w:rsid w:val="00B74435"/>
    <w:rsid w:val="00B75263"/>
    <w:rsid w:val="00B755AD"/>
    <w:rsid w:val="00B75B3E"/>
    <w:rsid w:val="00B77949"/>
    <w:rsid w:val="00B779E6"/>
    <w:rsid w:val="00B80492"/>
    <w:rsid w:val="00B81130"/>
    <w:rsid w:val="00B8431E"/>
    <w:rsid w:val="00B847CA"/>
    <w:rsid w:val="00B84E62"/>
    <w:rsid w:val="00B853C5"/>
    <w:rsid w:val="00B85F58"/>
    <w:rsid w:val="00B86DCF"/>
    <w:rsid w:val="00B902F7"/>
    <w:rsid w:val="00B912B3"/>
    <w:rsid w:val="00B91377"/>
    <w:rsid w:val="00B91DE2"/>
    <w:rsid w:val="00B92DDA"/>
    <w:rsid w:val="00B93108"/>
    <w:rsid w:val="00B94711"/>
    <w:rsid w:val="00B94738"/>
    <w:rsid w:val="00B96B68"/>
    <w:rsid w:val="00B97D84"/>
    <w:rsid w:val="00BA12A1"/>
    <w:rsid w:val="00BA1C36"/>
    <w:rsid w:val="00BA4242"/>
    <w:rsid w:val="00BA4A2A"/>
    <w:rsid w:val="00BA5303"/>
    <w:rsid w:val="00BA5D83"/>
    <w:rsid w:val="00BA7AB2"/>
    <w:rsid w:val="00BB05CD"/>
    <w:rsid w:val="00BB2C5B"/>
    <w:rsid w:val="00BB32C8"/>
    <w:rsid w:val="00BB3540"/>
    <w:rsid w:val="00BB40B2"/>
    <w:rsid w:val="00BB56CB"/>
    <w:rsid w:val="00BB5BE5"/>
    <w:rsid w:val="00BB6592"/>
    <w:rsid w:val="00BB66A2"/>
    <w:rsid w:val="00BC0137"/>
    <w:rsid w:val="00BC1513"/>
    <w:rsid w:val="00BC20F5"/>
    <w:rsid w:val="00BC2D6B"/>
    <w:rsid w:val="00BC4923"/>
    <w:rsid w:val="00BC4FDF"/>
    <w:rsid w:val="00BC5016"/>
    <w:rsid w:val="00BC5778"/>
    <w:rsid w:val="00BC5B59"/>
    <w:rsid w:val="00BC5F1A"/>
    <w:rsid w:val="00BC6977"/>
    <w:rsid w:val="00BC761A"/>
    <w:rsid w:val="00BD1209"/>
    <w:rsid w:val="00BD16A0"/>
    <w:rsid w:val="00BD3165"/>
    <w:rsid w:val="00BD36F9"/>
    <w:rsid w:val="00BD5EE9"/>
    <w:rsid w:val="00BD7F44"/>
    <w:rsid w:val="00BE1559"/>
    <w:rsid w:val="00BE165A"/>
    <w:rsid w:val="00BE1B5C"/>
    <w:rsid w:val="00BE2450"/>
    <w:rsid w:val="00BE40A8"/>
    <w:rsid w:val="00BE518C"/>
    <w:rsid w:val="00BE7B28"/>
    <w:rsid w:val="00BF209A"/>
    <w:rsid w:val="00BF38A5"/>
    <w:rsid w:val="00BF6711"/>
    <w:rsid w:val="00BF6BD7"/>
    <w:rsid w:val="00C00761"/>
    <w:rsid w:val="00C03642"/>
    <w:rsid w:val="00C05304"/>
    <w:rsid w:val="00C06E6C"/>
    <w:rsid w:val="00C10C45"/>
    <w:rsid w:val="00C120FF"/>
    <w:rsid w:val="00C1232A"/>
    <w:rsid w:val="00C13E92"/>
    <w:rsid w:val="00C154B8"/>
    <w:rsid w:val="00C15BC3"/>
    <w:rsid w:val="00C15C3F"/>
    <w:rsid w:val="00C163C1"/>
    <w:rsid w:val="00C16B02"/>
    <w:rsid w:val="00C20872"/>
    <w:rsid w:val="00C2111E"/>
    <w:rsid w:val="00C23BD4"/>
    <w:rsid w:val="00C2672E"/>
    <w:rsid w:val="00C273F8"/>
    <w:rsid w:val="00C274E7"/>
    <w:rsid w:val="00C278B8"/>
    <w:rsid w:val="00C279BF"/>
    <w:rsid w:val="00C308BE"/>
    <w:rsid w:val="00C30ED7"/>
    <w:rsid w:val="00C3364D"/>
    <w:rsid w:val="00C3592C"/>
    <w:rsid w:val="00C369D6"/>
    <w:rsid w:val="00C41160"/>
    <w:rsid w:val="00C44E4E"/>
    <w:rsid w:val="00C45630"/>
    <w:rsid w:val="00C46182"/>
    <w:rsid w:val="00C509E5"/>
    <w:rsid w:val="00C50BC5"/>
    <w:rsid w:val="00C52B38"/>
    <w:rsid w:val="00C53651"/>
    <w:rsid w:val="00C54653"/>
    <w:rsid w:val="00C54D54"/>
    <w:rsid w:val="00C56D58"/>
    <w:rsid w:val="00C60223"/>
    <w:rsid w:val="00C63861"/>
    <w:rsid w:val="00C64515"/>
    <w:rsid w:val="00C66A0C"/>
    <w:rsid w:val="00C72C4D"/>
    <w:rsid w:val="00C7465D"/>
    <w:rsid w:val="00C77724"/>
    <w:rsid w:val="00C7772F"/>
    <w:rsid w:val="00C80320"/>
    <w:rsid w:val="00C80B7D"/>
    <w:rsid w:val="00C8105D"/>
    <w:rsid w:val="00C81487"/>
    <w:rsid w:val="00C81AB8"/>
    <w:rsid w:val="00C8249B"/>
    <w:rsid w:val="00C82678"/>
    <w:rsid w:val="00C82BFC"/>
    <w:rsid w:val="00C82EA8"/>
    <w:rsid w:val="00C82FBD"/>
    <w:rsid w:val="00C831AC"/>
    <w:rsid w:val="00C83D35"/>
    <w:rsid w:val="00C83EC6"/>
    <w:rsid w:val="00C84092"/>
    <w:rsid w:val="00C84D7D"/>
    <w:rsid w:val="00C86B32"/>
    <w:rsid w:val="00C86CD7"/>
    <w:rsid w:val="00C8703F"/>
    <w:rsid w:val="00C8780D"/>
    <w:rsid w:val="00C900E3"/>
    <w:rsid w:val="00C902D7"/>
    <w:rsid w:val="00C90AE5"/>
    <w:rsid w:val="00C90F9B"/>
    <w:rsid w:val="00C91D55"/>
    <w:rsid w:val="00C91F59"/>
    <w:rsid w:val="00C924EB"/>
    <w:rsid w:val="00C94A96"/>
    <w:rsid w:val="00C94B81"/>
    <w:rsid w:val="00C9542A"/>
    <w:rsid w:val="00C95F76"/>
    <w:rsid w:val="00C9617B"/>
    <w:rsid w:val="00C96FCC"/>
    <w:rsid w:val="00CA1E9F"/>
    <w:rsid w:val="00CA1F49"/>
    <w:rsid w:val="00CA2A0B"/>
    <w:rsid w:val="00CA3F35"/>
    <w:rsid w:val="00CA7186"/>
    <w:rsid w:val="00CB018C"/>
    <w:rsid w:val="00CB0887"/>
    <w:rsid w:val="00CB0BF3"/>
    <w:rsid w:val="00CB14E6"/>
    <w:rsid w:val="00CB1941"/>
    <w:rsid w:val="00CB23DB"/>
    <w:rsid w:val="00CB304B"/>
    <w:rsid w:val="00CB3DF7"/>
    <w:rsid w:val="00CB5553"/>
    <w:rsid w:val="00CB637B"/>
    <w:rsid w:val="00CC08E1"/>
    <w:rsid w:val="00CC10DC"/>
    <w:rsid w:val="00CC2167"/>
    <w:rsid w:val="00CC22F3"/>
    <w:rsid w:val="00CC2ECF"/>
    <w:rsid w:val="00CC31B4"/>
    <w:rsid w:val="00CC3648"/>
    <w:rsid w:val="00CC3697"/>
    <w:rsid w:val="00CC36CF"/>
    <w:rsid w:val="00CC468D"/>
    <w:rsid w:val="00CC5402"/>
    <w:rsid w:val="00CC59EF"/>
    <w:rsid w:val="00CC5C7B"/>
    <w:rsid w:val="00CC5F4C"/>
    <w:rsid w:val="00CC64E4"/>
    <w:rsid w:val="00CC7E6F"/>
    <w:rsid w:val="00CD00EB"/>
    <w:rsid w:val="00CD0C8B"/>
    <w:rsid w:val="00CD159A"/>
    <w:rsid w:val="00CD3EE0"/>
    <w:rsid w:val="00CD4D55"/>
    <w:rsid w:val="00CD5169"/>
    <w:rsid w:val="00CD73BB"/>
    <w:rsid w:val="00CE0994"/>
    <w:rsid w:val="00CE114A"/>
    <w:rsid w:val="00CE45BA"/>
    <w:rsid w:val="00CE6BA7"/>
    <w:rsid w:val="00CE73C8"/>
    <w:rsid w:val="00CF14BB"/>
    <w:rsid w:val="00CF334B"/>
    <w:rsid w:val="00CF3B89"/>
    <w:rsid w:val="00CF3D13"/>
    <w:rsid w:val="00CF3F73"/>
    <w:rsid w:val="00CF7176"/>
    <w:rsid w:val="00CF79BF"/>
    <w:rsid w:val="00CF7D6E"/>
    <w:rsid w:val="00CF7EBE"/>
    <w:rsid w:val="00D0005D"/>
    <w:rsid w:val="00D003C1"/>
    <w:rsid w:val="00D00D76"/>
    <w:rsid w:val="00D03049"/>
    <w:rsid w:val="00D0370F"/>
    <w:rsid w:val="00D04D7B"/>
    <w:rsid w:val="00D04F41"/>
    <w:rsid w:val="00D1008F"/>
    <w:rsid w:val="00D1164E"/>
    <w:rsid w:val="00D11F7D"/>
    <w:rsid w:val="00D12256"/>
    <w:rsid w:val="00D12A82"/>
    <w:rsid w:val="00D20C24"/>
    <w:rsid w:val="00D218B8"/>
    <w:rsid w:val="00D21F68"/>
    <w:rsid w:val="00D227CE"/>
    <w:rsid w:val="00D227E7"/>
    <w:rsid w:val="00D2323E"/>
    <w:rsid w:val="00D24335"/>
    <w:rsid w:val="00D243C5"/>
    <w:rsid w:val="00D255B9"/>
    <w:rsid w:val="00D274C3"/>
    <w:rsid w:val="00D27CA3"/>
    <w:rsid w:val="00D30A1E"/>
    <w:rsid w:val="00D33BF8"/>
    <w:rsid w:val="00D35399"/>
    <w:rsid w:val="00D3762D"/>
    <w:rsid w:val="00D40058"/>
    <w:rsid w:val="00D400D2"/>
    <w:rsid w:val="00D404BF"/>
    <w:rsid w:val="00D40B32"/>
    <w:rsid w:val="00D43337"/>
    <w:rsid w:val="00D43419"/>
    <w:rsid w:val="00D43F0C"/>
    <w:rsid w:val="00D44421"/>
    <w:rsid w:val="00D46317"/>
    <w:rsid w:val="00D474A1"/>
    <w:rsid w:val="00D54033"/>
    <w:rsid w:val="00D5450A"/>
    <w:rsid w:val="00D557A3"/>
    <w:rsid w:val="00D56557"/>
    <w:rsid w:val="00D60B23"/>
    <w:rsid w:val="00D60D80"/>
    <w:rsid w:val="00D618FA"/>
    <w:rsid w:val="00D6349B"/>
    <w:rsid w:val="00D64A35"/>
    <w:rsid w:val="00D64D2C"/>
    <w:rsid w:val="00D658B0"/>
    <w:rsid w:val="00D70B03"/>
    <w:rsid w:val="00D71ACF"/>
    <w:rsid w:val="00D722DC"/>
    <w:rsid w:val="00D72B15"/>
    <w:rsid w:val="00D75863"/>
    <w:rsid w:val="00D7623B"/>
    <w:rsid w:val="00D77F18"/>
    <w:rsid w:val="00D80B48"/>
    <w:rsid w:val="00D810F7"/>
    <w:rsid w:val="00D83295"/>
    <w:rsid w:val="00D83B08"/>
    <w:rsid w:val="00D8569A"/>
    <w:rsid w:val="00D87B15"/>
    <w:rsid w:val="00D9030B"/>
    <w:rsid w:val="00D914A5"/>
    <w:rsid w:val="00D92612"/>
    <w:rsid w:val="00D93BEC"/>
    <w:rsid w:val="00D94EFF"/>
    <w:rsid w:val="00D9526E"/>
    <w:rsid w:val="00D96FAE"/>
    <w:rsid w:val="00D970FC"/>
    <w:rsid w:val="00D97F41"/>
    <w:rsid w:val="00DA10C4"/>
    <w:rsid w:val="00DA1FFA"/>
    <w:rsid w:val="00DA2518"/>
    <w:rsid w:val="00DA3E60"/>
    <w:rsid w:val="00DA4683"/>
    <w:rsid w:val="00DA64D5"/>
    <w:rsid w:val="00DA736A"/>
    <w:rsid w:val="00DA7730"/>
    <w:rsid w:val="00DA7E64"/>
    <w:rsid w:val="00DB0EF5"/>
    <w:rsid w:val="00DB1432"/>
    <w:rsid w:val="00DB5300"/>
    <w:rsid w:val="00DC0C9B"/>
    <w:rsid w:val="00DC0F7E"/>
    <w:rsid w:val="00DC262F"/>
    <w:rsid w:val="00DC2900"/>
    <w:rsid w:val="00DC2FD1"/>
    <w:rsid w:val="00DC32A6"/>
    <w:rsid w:val="00DC4717"/>
    <w:rsid w:val="00DC5845"/>
    <w:rsid w:val="00DC6108"/>
    <w:rsid w:val="00DD03C4"/>
    <w:rsid w:val="00DD0B69"/>
    <w:rsid w:val="00DD0C00"/>
    <w:rsid w:val="00DD12A1"/>
    <w:rsid w:val="00DD358F"/>
    <w:rsid w:val="00DD3623"/>
    <w:rsid w:val="00DD6B1B"/>
    <w:rsid w:val="00DD713C"/>
    <w:rsid w:val="00DD7926"/>
    <w:rsid w:val="00DE0D68"/>
    <w:rsid w:val="00DE0DA5"/>
    <w:rsid w:val="00DE295F"/>
    <w:rsid w:val="00DE318C"/>
    <w:rsid w:val="00DE3433"/>
    <w:rsid w:val="00DE58CD"/>
    <w:rsid w:val="00DE6869"/>
    <w:rsid w:val="00DE7DDD"/>
    <w:rsid w:val="00DF1228"/>
    <w:rsid w:val="00DF1796"/>
    <w:rsid w:val="00DF3EE1"/>
    <w:rsid w:val="00DF6AED"/>
    <w:rsid w:val="00DF6D16"/>
    <w:rsid w:val="00E00935"/>
    <w:rsid w:val="00E00F26"/>
    <w:rsid w:val="00E03130"/>
    <w:rsid w:val="00E04404"/>
    <w:rsid w:val="00E07A35"/>
    <w:rsid w:val="00E11B46"/>
    <w:rsid w:val="00E11C9D"/>
    <w:rsid w:val="00E13BEB"/>
    <w:rsid w:val="00E1461B"/>
    <w:rsid w:val="00E15DCD"/>
    <w:rsid w:val="00E17587"/>
    <w:rsid w:val="00E17FDA"/>
    <w:rsid w:val="00E221B8"/>
    <w:rsid w:val="00E25267"/>
    <w:rsid w:val="00E26261"/>
    <w:rsid w:val="00E31661"/>
    <w:rsid w:val="00E3214B"/>
    <w:rsid w:val="00E32D40"/>
    <w:rsid w:val="00E331A0"/>
    <w:rsid w:val="00E341C9"/>
    <w:rsid w:val="00E34E14"/>
    <w:rsid w:val="00E3745F"/>
    <w:rsid w:val="00E408B1"/>
    <w:rsid w:val="00E42F68"/>
    <w:rsid w:val="00E45F51"/>
    <w:rsid w:val="00E50F84"/>
    <w:rsid w:val="00E5300C"/>
    <w:rsid w:val="00E5489D"/>
    <w:rsid w:val="00E56A17"/>
    <w:rsid w:val="00E57EDD"/>
    <w:rsid w:val="00E6190D"/>
    <w:rsid w:val="00E61BDD"/>
    <w:rsid w:val="00E61EDD"/>
    <w:rsid w:val="00E62117"/>
    <w:rsid w:val="00E6226E"/>
    <w:rsid w:val="00E63534"/>
    <w:rsid w:val="00E64C80"/>
    <w:rsid w:val="00E66002"/>
    <w:rsid w:val="00E67436"/>
    <w:rsid w:val="00E67BB5"/>
    <w:rsid w:val="00E71C21"/>
    <w:rsid w:val="00E71F3C"/>
    <w:rsid w:val="00E7238B"/>
    <w:rsid w:val="00E72592"/>
    <w:rsid w:val="00E73C16"/>
    <w:rsid w:val="00E74781"/>
    <w:rsid w:val="00E74C0B"/>
    <w:rsid w:val="00E75A07"/>
    <w:rsid w:val="00E75D80"/>
    <w:rsid w:val="00E76359"/>
    <w:rsid w:val="00E76692"/>
    <w:rsid w:val="00E7684F"/>
    <w:rsid w:val="00E803A9"/>
    <w:rsid w:val="00E807C6"/>
    <w:rsid w:val="00E82E6B"/>
    <w:rsid w:val="00E84FDB"/>
    <w:rsid w:val="00E94574"/>
    <w:rsid w:val="00E953B6"/>
    <w:rsid w:val="00E9661F"/>
    <w:rsid w:val="00E97154"/>
    <w:rsid w:val="00E9720E"/>
    <w:rsid w:val="00E977CB"/>
    <w:rsid w:val="00EA2075"/>
    <w:rsid w:val="00EA3553"/>
    <w:rsid w:val="00EA3A66"/>
    <w:rsid w:val="00EA4766"/>
    <w:rsid w:val="00EA5F35"/>
    <w:rsid w:val="00EB00A2"/>
    <w:rsid w:val="00EB0316"/>
    <w:rsid w:val="00EB06DA"/>
    <w:rsid w:val="00EB0FCF"/>
    <w:rsid w:val="00EB12C2"/>
    <w:rsid w:val="00EB15AB"/>
    <w:rsid w:val="00EB15B5"/>
    <w:rsid w:val="00EB1BA9"/>
    <w:rsid w:val="00EB28FE"/>
    <w:rsid w:val="00EB43B8"/>
    <w:rsid w:val="00EB6511"/>
    <w:rsid w:val="00EB6A8D"/>
    <w:rsid w:val="00EB7744"/>
    <w:rsid w:val="00EC0762"/>
    <w:rsid w:val="00EC12BC"/>
    <w:rsid w:val="00EC2942"/>
    <w:rsid w:val="00EC3426"/>
    <w:rsid w:val="00EC4C77"/>
    <w:rsid w:val="00EC5AAB"/>
    <w:rsid w:val="00EC5BE4"/>
    <w:rsid w:val="00EC5CB9"/>
    <w:rsid w:val="00EC6516"/>
    <w:rsid w:val="00EC6737"/>
    <w:rsid w:val="00ED0A05"/>
    <w:rsid w:val="00ED117D"/>
    <w:rsid w:val="00ED2C2F"/>
    <w:rsid w:val="00ED373E"/>
    <w:rsid w:val="00ED39AE"/>
    <w:rsid w:val="00ED6FCC"/>
    <w:rsid w:val="00ED75A7"/>
    <w:rsid w:val="00EE2A3D"/>
    <w:rsid w:val="00EE3317"/>
    <w:rsid w:val="00EE335D"/>
    <w:rsid w:val="00EE746E"/>
    <w:rsid w:val="00EF0289"/>
    <w:rsid w:val="00EF047D"/>
    <w:rsid w:val="00EF099F"/>
    <w:rsid w:val="00EF1A36"/>
    <w:rsid w:val="00EF4F97"/>
    <w:rsid w:val="00EF71FE"/>
    <w:rsid w:val="00EF77C6"/>
    <w:rsid w:val="00EF7BD8"/>
    <w:rsid w:val="00F00E2C"/>
    <w:rsid w:val="00F00E6C"/>
    <w:rsid w:val="00F01077"/>
    <w:rsid w:val="00F02768"/>
    <w:rsid w:val="00F03619"/>
    <w:rsid w:val="00F04329"/>
    <w:rsid w:val="00F0465E"/>
    <w:rsid w:val="00F0512C"/>
    <w:rsid w:val="00F05210"/>
    <w:rsid w:val="00F054E7"/>
    <w:rsid w:val="00F072E0"/>
    <w:rsid w:val="00F105F5"/>
    <w:rsid w:val="00F11650"/>
    <w:rsid w:val="00F11DE4"/>
    <w:rsid w:val="00F12FC9"/>
    <w:rsid w:val="00F130A3"/>
    <w:rsid w:val="00F13702"/>
    <w:rsid w:val="00F14AE6"/>
    <w:rsid w:val="00F15D19"/>
    <w:rsid w:val="00F164A2"/>
    <w:rsid w:val="00F20967"/>
    <w:rsid w:val="00F20EEA"/>
    <w:rsid w:val="00F21552"/>
    <w:rsid w:val="00F22A32"/>
    <w:rsid w:val="00F246D3"/>
    <w:rsid w:val="00F24B65"/>
    <w:rsid w:val="00F266CB"/>
    <w:rsid w:val="00F267A4"/>
    <w:rsid w:val="00F306B0"/>
    <w:rsid w:val="00F30EF7"/>
    <w:rsid w:val="00F31F5E"/>
    <w:rsid w:val="00F33222"/>
    <w:rsid w:val="00F335B8"/>
    <w:rsid w:val="00F3406D"/>
    <w:rsid w:val="00F344FD"/>
    <w:rsid w:val="00F3467C"/>
    <w:rsid w:val="00F34DF5"/>
    <w:rsid w:val="00F351AD"/>
    <w:rsid w:val="00F35DE9"/>
    <w:rsid w:val="00F36BD5"/>
    <w:rsid w:val="00F370D7"/>
    <w:rsid w:val="00F37820"/>
    <w:rsid w:val="00F41E65"/>
    <w:rsid w:val="00F43DE9"/>
    <w:rsid w:val="00F45D6D"/>
    <w:rsid w:val="00F45ED7"/>
    <w:rsid w:val="00F4765E"/>
    <w:rsid w:val="00F51319"/>
    <w:rsid w:val="00F5231D"/>
    <w:rsid w:val="00F5346C"/>
    <w:rsid w:val="00F53D0D"/>
    <w:rsid w:val="00F541CF"/>
    <w:rsid w:val="00F572BD"/>
    <w:rsid w:val="00F57385"/>
    <w:rsid w:val="00F57F41"/>
    <w:rsid w:val="00F61FCF"/>
    <w:rsid w:val="00F64016"/>
    <w:rsid w:val="00F66909"/>
    <w:rsid w:val="00F66EFA"/>
    <w:rsid w:val="00F67F57"/>
    <w:rsid w:val="00F707C4"/>
    <w:rsid w:val="00F7161A"/>
    <w:rsid w:val="00F74DAA"/>
    <w:rsid w:val="00F76674"/>
    <w:rsid w:val="00F77618"/>
    <w:rsid w:val="00F77F56"/>
    <w:rsid w:val="00F80562"/>
    <w:rsid w:val="00F8099A"/>
    <w:rsid w:val="00F8246C"/>
    <w:rsid w:val="00F84263"/>
    <w:rsid w:val="00F84E9B"/>
    <w:rsid w:val="00F869DE"/>
    <w:rsid w:val="00F90682"/>
    <w:rsid w:val="00F913E7"/>
    <w:rsid w:val="00F9181F"/>
    <w:rsid w:val="00F91F21"/>
    <w:rsid w:val="00F948A2"/>
    <w:rsid w:val="00F95BA1"/>
    <w:rsid w:val="00FA106C"/>
    <w:rsid w:val="00FA1531"/>
    <w:rsid w:val="00FA2B8A"/>
    <w:rsid w:val="00FA53B6"/>
    <w:rsid w:val="00FA5E0E"/>
    <w:rsid w:val="00FB00F1"/>
    <w:rsid w:val="00FB152E"/>
    <w:rsid w:val="00FB16D7"/>
    <w:rsid w:val="00FB2E14"/>
    <w:rsid w:val="00FB32CB"/>
    <w:rsid w:val="00FB3A02"/>
    <w:rsid w:val="00FB76A8"/>
    <w:rsid w:val="00FB7A5F"/>
    <w:rsid w:val="00FC1A9D"/>
    <w:rsid w:val="00FC41C5"/>
    <w:rsid w:val="00FC5285"/>
    <w:rsid w:val="00FC5714"/>
    <w:rsid w:val="00FC5BE7"/>
    <w:rsid w:val="00FC65DF"/>
    <w:rsid w:val="00FC68A3"/>
    <w:rsid w:val="00FC6A2B"/>
    <w:rsid w:val="00FC6C93"/>
    <w:rsid w:val="00FC7571"/>
    <w:rsid w:val="00FD062E"/>
    <w:rsid w:val="00FD114B"/>
    <w:rsid w:val="00FD1D02"/>
    <w:rsid w:val="00FD3176"/>
    <w:rsid w:val="00FD3224"/>
    <w:rsid w:val="00FD32F8"/>
    <w:rsid w:val="00FD5431"/>
    <w:rsid w:val="00FD57B1"/>
    <w:rsid w:val="00FD5DDE"/>
    <w:rsid w:val="00FD68BC"/>
    <w:rsid w:val="00FE09A9"/>
    <w:rsid w:val="00FE1405"/>
    <w:rsid w:val="00FE530E"/>
    <w:rsid w:val="00FE5466"/>
    <w:rsid w:val="00FE6B43"/>
    <w:rsid w:val="00FE6C91"/>
    <w:rsid w:val="00FE7FD3"/>
    <w:rsid w:val="00FF1AA3"/>
    <w:rsid w:val="00FF2134"/>
    <w:rsid w:val="00FF3C9F"/>
    <w:rsid w:val="00FF3D3D"/>
    <w:rsid w:val="00FF578B"/>
    <w:rsid w:val="00FF64E5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1537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762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623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762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623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20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6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2401</TotalTime>
  <Pages>5</Pages>
  <Words>1569</Words>
  <Characters>8945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Пашнина О.В.</cp:lastModifiedBy>
  <cp:revision>302</cp:revision>
  <cp:lastPrinted>2017-04-27T09:03:00Z</cp:lastPrinted>
  <dcterms:created xsi:type="dcterms:W3CDTF">2013-04-10T05:06:00Z</dcterms:created>
  <dcterms:modified xsi:type="dcterms:W3CDTF">2017-05-16T06:00:00Z</dcterms:modified>
</cp:coreProperties>
</file>