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09" w:rsidRDefault="00A41309" w:rsidP="007D2CAD">
      <w:pPr>
        <w:pStyle w:val="Heading4"/>
        <w:jc w:val="left"/>
        <w:rPr>
          <w:b w:val="0"/>
          <w:sz w:val="26"/>
        </w:rPr>
      </w:pPr>
    </w:p>
    <w:p w:rsidR="00A41309" w:rsidRDefault="00A41309" w:rsidP="007D2CAD"/>
    <w:p w:rsidR="00A41309" w:rsidRDefault="00A41309" w:rsidP="007D2CAD"/>
    <w:p w:rsidR="00A41309" w:rsidRDefault="00A41309" w:rsidP="007D2CAD">
      <w:pPr>
        <w:rPr>
          <w:bCs/>
          <w:sz w:val="26"/>
        </w:rPr>
      </w:pPr>
    </w:p>
    <w:p w:rsidR="00A41309" w:rsidRDefault="00A41309" w:rsidP="007D2CAD">
      <w:pPr>
        <w:rPr>
          <w:bCs/>
          <w:sz w:val="26"/>
        </w:rPr>
      </w:pPr>
    </w:p>
    <w:p w:rsidR="00A41309" w:rsidRDefault="00A41309" w:rsidP="007D2CAD">
      <w:pPr>
        <w:rPr>
          <w:bCs/>
          <w:sz w:val="26"/>
          <w:szCs w:val="26"/>
        </w:rPr>
      </w:pPr>
    </w:p>
    <w:p w:rsidR="00A41309" w:rsidRDefault="00A41309" w:rsidP="007D2CAD">
      <w:pPr>
        <w:rPr>
          <w:bCs/>
          <w:sz w:val="26"/>
          <w:szCs w:val="26"/>
        </w:rPr>
      </w:pPr>
    </w:p>
    <w:p w:rsidR="00A41309" w:rsidRDefault="00A41309" w:rsidP="007D2CAD">
      <w:pPr>
        <w:rPr>
          <w:bCs/>
          <w:sz w:val="26"/>
          <w:szCs w:val="26"/>
        </w:rPr>
      </w:pPr>
    </w:p>
    <w:p w:rsidR="00A41309" w:rsidRDefault="00A41309" w:rsidP="007D2CAD">
      <w:pPr>
        <w:pStyle w:val="BodyText"/>
        <w:ind w:right="5527"/>
        <w:jc w:val="left"/>
        <w:rPr>
          <w:b w:val="0"/>
          <w:bCs/>
        </w:rPr>
      </w:pPr>
    </w:p>
    <w:p w:rsidR="00A41309" w:rsidRDefault="00A41309" w:rsidP="007D2CAD">
      <w:pPr>
        <w:pStyle w:val="BodyText"/>
        <w:ind w:right="5527"/>
        <w:jc w:val="left"/>
        <w:rPr>
          <w:b w:val="0"/>
          <w:bCs/>
        </w:rPr>
      </w:pPr>
    </w:p>
    <w:p w:rsidR="00A41309" w:rsidRDefault="00A41309" w:rsidP="007D2CAD">
      <w:pPr>
        <w:pStyle w:val="BodyText"/>
        <w:ind w:right="5527"/>
        <w:jc w:val="left"/>
        <w:rPr>
          <w:b w:val="0"/>
          <w:bCs/>
        </w:rPr>
      </w:pPr>
    </w:p>
    <w:p w:rsidR="00A41309" w:rsidRDefault="00A41309" w:rsidP="007D2CAD">
      <w:pPr>
        <w:pStyle w:val="BodyText"/>
        <w:ind w:right="-1"/>
        <w:jc w:val="right"/>
        <w:rPr>
          <w:b w:val="0"/>
        </w:rPr>
      </w:pPr>
    </w:p>
    <w:p w:rsidR="00A41309" w:rsidRDefault="00A41309" w:rsidP="007D2CAD"/>
    <w:tbl>
      <w:tblPr>
        <w:tblW w:w="9889" w:type="dxa"/>
        <w:tblLook w:val="00A0"/>
      </w:tblPr>
      <w:tblGrid>
        <w:gridCol w:w="4644"/>
        <w:gridCol w:w="5245"/>
      </w:tblGrid>
      <w:tr w:rsidR="00A41309" w:rsidRPr="00786DC3" w:rsidTr="00D462C1">
        <w:tc>
          <w:tcPr>
            <w:tcW w:w="4644" w:type="dxa"/>
          </w:tcPr>
          <w:p w:rsidR="00A41309" w:rsidRDefault="00A41309" w:rsidP="00D462C1">
            <w:pPr>
              <w:jc w:val="both"/>
            </w:pPr>
            <w:r w:rsidRPr="007664B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З</w:t>
            </w:r>
            <w:r w:rsidRPr="007664BA">
              <w:rPr>
                <w:sz w:val="26"/>
                <w:szCs w:val="26"/>
              </w:rPr>
              <w:t>акон</w:t>
            </w:r>
            <w:r>
              <w:rPr>
                <w:sz w:val="26"/>
                <w:szCs w:val="26"/>
              </w:rPr>
              <w:t xml:space="preserve">е Челябинской области </w:t>
            </w:r>
            <w:r w:rsidRPr="00782169">
              <w:rPr>
                <w:sz w:val="26"/>
                <w:szCs w:val="26"/>
              </w:rPr>
              <w:t>«О вн</w:t>
            </w:r>
            <w:r w:rsidRPr="00782169">
              <w:rPr>
                <w:sz w:val="26"/>
                <w:szCs w:val="26"/>
              </w:rPr>
              <w:t>е</w:t>
            </w:r>
            <w:r w:rsidRPr="00782169">
              <w:rPr>
                <w:sz w:val="26"/>
                <w:szCs w:val="26"/>
              </w:rPr>
              <w:t>сении изменений в Закон Челябинской области «</w:t>
            </w:r>
            <w:r w:rsidRPr="00020A33">
              <w:rPr>
                <w:sz w:val="26"/>
                <w:szCs w:val="26"/>
              </w:rPr>
              <w:t>О регулировании отношений в области охоты и сохранения охо</w:t>
            </w:r>
            <w:r w:rsidRPr="00020A33">
              <w:rPr>
                <w:sz w:val="26"/>
                <w:szCs w:val="26"/>
              </w:rPr>
              <w:t>т</w:t>
            </w:r>
            <w:r w:rsidRPr="00020A33">
              <w:rPr>
                <w:sz w:val="26"/>
                <w:szCs w:val="26"/>
              </w:rPr>
              <w:t>ничьих ресурсов на территории Чел</w:t>
            </w:r>
            <w:r w:rsidRPr="00020A33">
              <w:rPr>
                <w:sz w:val="26"/>
                <w:szCs w:val="26"/>
              </w:rPr>
              <w:t>я</w:t>
            </w:r>
            <w:r w:rsidRPr="00020A33">
              <w:rPr>
                <w:sz w:val="26"/>
                <w:szCs w:val="26"/>
              </w:rPr>
              <w:t>бинской области»</w:t>
            </w:r>
          </w:p>
        </w:tc>
        <w:tc>
          <w:tcPr>
            <w:tcW w:w="5245" w:type="dxa"/>
          </w:tcPr>
          <w:p w:rsidR="00A41309" w:rsidRPr="00786DC3" w:rsidRDefault="00A41309" w:rsidP="00B56DA5">
            <w:pPr>
              <w:jc w:val="right"/>
              <w:rPr>
                <w:color w:val="000000"/>
              </w:rPr>
            </w:pPr>
          </w:p>
        </w:tc>
      </w:tr>
    </w:tbl>
    <w:p w:rsidR="00A41309" w:rsidRDefault="00A41309" w:rsidP="007D2CAD">
      <w:pPr>
        <w:pStyle w:val="BodyText"/>
        <w:ind w:right="5527"/>
        <w:jc w:val="left"/>
        <w:rPr>
          <w:b w:val="0"/>
          <w:bCs/>
        </w:rPr>
      </w:pPr>
    </w:p>
    <w:p w:rsidR="00A41309" w:rsidRDefault="00A41309" w:rsidP="007D2CAD">
      <w:pPr>
        <w:pStyle w:val="BodyText"/>
        <w:ind w:right="-1"/>
        <w:jc w:val="right"/>
        <w:rPr>
          <w:b w:val="0"/>
          <w:bCs/>
        </w:rPr>
      </w:pPr>
    </w:p>
    <w:p w:rsidR="00A41309" w:rsidRPr="00CE4CE3" w:rsidRDefault="00A41309" w:rsidP="007D2CAD">
      <w:pPr>
        <w:pStyle w:val="BodyText"/>
        <w:ind w:right="5527"/>
        <w:jc w:val="both"/>
        <w:rPr>
          <w:b w:val="0"/>
          <w:bCs/>
        </w:rPr>
      </w:pPr>
    </w:p>
    <w:p w:rsidR="00A41309" w:rsidRPr="00CE4CE3" w:rsidRDefault="00A41309" w:rsidP="007D2CAD">
      <w:pPr>
        <w:spacing w:line="360" w:lineRule="auto"/>
      </w:pPr>
      <w:r w:rsidRPr="00CE4CE3">
        <w:tab/>
      </w:r>
      <w:r w:rsidRPr="00CE4CE3">
        <w:rPr>
          <w:bCs/>
          <w:sz w:val="26"/>
          <w:szCs w:val="26"/>
        </w:rPr>
        <w:t>Законодательное Собрание Челябинской области ПОСТАНОВЛЯЕТ:</w:t>
      </w:r>
    </w:p>
    <w:p w:rsidR="00A41309" w:rsidRPr="00CE4CE3" w:rsidRDefault="00A41309" w:rsidP="007D2CAD">
      <w:pPr>
        <w:spacing w:line="360" w:lineRule="auto"/>
        <w:rPr>
          <w:sz w:val="26"/>
          <w:szCs w:val="26"/>
        </w:rPr>
      </w:pPr>
    </w:p>
    <w:p w:rsidR="00A41309" w:rsidRPr="008168D7" w:rsidRDefault="00A41309" w:rsidP="007D2CAD">
      <w:pPr>
        <w:pStyle w:val="BodyText"/>
        <w:spacing w:line="360" w:lineRule="auto"/>
        <w:ind w:right="-1"/>
        <w:jc w:val="both"/>
        <w:rPr>
          <w:b w:val="0"/>
          <w:bCs/>
        </w:rPr>
      </w:pPr>
      <w:r w:rsidRPr="00CE4CE3">
        <w:rPr>
          <w:b w:val="0"/>
        </w:rPr>
        <w:tab/>
      </w:r>
      <w:r w:rsidRPr="00CE4CE3">
        <w:rPr>
          <w:b w:val="0"/>
          <w:bCs/>
        </w:rPr>
        <w:t xml:space="preserve">1. Принять Закон Челябинской </w:t>
      </w:r>
      <w:r w:rsidRPr="00185408">
        <w:rPr>
          <w:b w:val="0"/>
          <w:bCs/>
        </w:rPr>
        <w:t xml:space="preserve">области </w:t>
      </w:r>
      <w:r w:rsidRPr="008168D7">
        <w:rPr>
          <w:b w:val="0"/>
        </w:rPr>
        <w:t>«О внесении изменений в Закон Чел</w:t>
      </w:r>
      <w:r w:rsidRPr="008168D7">
        <w:rPr>
          <w:b w:val="0"/>
        </w:rPr>
        <w:t>я</w:t>
      </w:r>
      <w:r w:rsidRPr="008168D7">
        <w:rPr>
          <w:b w:val="0"/>
        </w:rPr>
        <w:t xml:space="preserve">бинской области </w:t>
      </w:r>
      <w:r w:rsidRPr="000E3869">
        <w:rPr>
          <w:b w:val="0"/>
        </w:rPr>
        <w:t>«О регулировании отношений в области охоты и сохранения охо</w:t>
      </w:r>
      <w:r w:rsidRPr="000E3869">
        <w:rPr>
          <w:b w:val="0"/>
        </w:rPr>
        <w:t>т</w:t>
      </w:r>
      <w:r w:rsidRPr="000E3869">
        <w:rPr>
          <w:b w:val="0"/>
        </w:rPr>
        <w:t>ничьих ресурсов на территории Челябинской области»</w:t>
      </w:r>
      <w:r w:rsidRPr="008168D7">
        <w:rPr>
          <w:b w:val="0"/>
        </w:rPr>
        <w:t>.</w:t>
      </w:r>
    </w:p>
    <w:p w:rsidR="00A41309" w:rsidRPr="00CE4CE3" w:rsidRDefault="00A41309" w:rsidP="007D2CAD">
      <w:pPr>
        <w:pStyle w:val="BodyText"/>
        <w:spacing w:line="360" w:lineRule="auto"/>
        <w:jc w:val="both"/>
        <w:rPr>
          <w:b w:val="0"/>
          <w:bCs/>
        </w:rPr>
      </w:pPr>
      <w:r w:rsidRPr="00CE4CE3">
        <w:rPr>
          <w:b w:val="0"/>
          <w:bCs/>
        </w:rPr>
        <w:tab/>
        <w:t>2. Направить указанный Закон Губернатор</w:t>
      </w:r>
      <w:r>
        <w:rPr>
          <w:b w:val="0"/>
          <w:bCs/>
        </w:rPr>
        <w:t>у</w:t>
      </w:r>
      <w:r w:rsidRPr="00CE4CE3">
        <w:rPr>
          <w:b w:val="0"/>
          <w:bCs/>
        </w:rPr>
        <w:t xml:space="preserve"> Челябинской области для подпис</w:t>
      </w:r>
      <w:r w:rsidRPr="00CE4CE3">
        <w:rPr>
          <w:b w:val="0"/>
          <w:bCs/>
        </w:rPr>
        <w:t>а</w:t>
      </w:r>
      <w:r w:rsidRPr="00CE4CE3">
        <w:rPr>
          <w:b w:val="0"/>
          <w:bCs/>
        </w:rPr>
        <w:t>ния и опубликования.</w:t>
      </w:r>
    </w:p>
    <w:p w:rsidR="00A41309" w:rsidRPr="00CE4CE3" w:rsidRDefault="00A41309" w:rsidP="007D2CAD">
      <w:pPr>
        <w:pStyle w:val="BodyText"/>
        <w:jc w:val="left"/>
        <w:rPr>
          <w:b w:val="0"/>
        </w:rPr>
      </w:pPr>
    </w:p>
    <w:p w:rsidR="00A41309" w:rsidRDefault="00A41309" w:rsidP="007D2CAD">
      <w:pPr>
        <w:pStyle w:val="BodyText"/>
        <w:jc w:val="both"/>
        <w:rPr>
          <w:b w:val="0"/>
        </w:rPr>
      </w:pPr>
    </w:p>
    <w:p w:rsidR="00A41309" w:rsidRDefault="00A41309" w:rsidP="007D2CAD">
      <w:pPr>
        <w:pStyle w:val="BodyText"/>
        <w:jc w:val="both"/>
        <w:rPr>
          <w:b w:val="0"/>
        </w:rPr>
      </w:pPr>
    </w:p>
    <w:p w:rsidR="00A41309" w:rsidRDefault="00A41309" w:rsidP="007D2CAD">
      <w:pPr>
        <w:pStyle w:val="BodyText"/>
        <w:jc w:val="both"/>
        <w:rPr>
          <w:b w:val="0"/>
        </w:rPr>
      </w:pPr>
    </w:p>
    <w:p w:rsidR="00A41309" w:rsidRDefault="00A41309" w:rsidP="007D2CAD">
      <w:pPr>
        <w:pStyle w:val="BodyText"/>
        <w:jc w:val="both"/>
        <w:rPr>
          <w:b w:val="0"/>
          <w:bCs/>
        </w:rPr>
      </w:pPr>
      <w:r>
        <w:rPr>
          <w:b w:val="0"/>
          <w:bCs/>
        </w:rPr>
        <w:t>Председатель</w:t>
      </w:r>
    </w:p>
    <w:p w:rsidR="00A41309" w:rsidRDefault="00A41309" w:rsidP="007D2CAD">
      <w:pPr>
        <w:pStyle w:val="BodyText"/>
        <w:jc w:val="both"/>
        <w:rPr>
          <w:b w:val="0"/>
          <w:bCs/>
        </w:rPr>
      </w:pPr>
      <w:r>
        <w:rPr>
          <w:b w:val="0"/>
        </w:rPr>
        <w:t>Законодательного Собрания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В.В. Мякуш</w:t>
      </w:r>
    </w:p>
    <w:p w:rsidR="00A41309" w:rsidRDefault="00A41309" w:rsidP="007D2CAD"/>
    <w:p w:rsidR="00A41309" w:rsidRDefault="00A41309" w:rsidP="007D2CAD"/>
    <w:p w:rsidR="00A41309" w:rsidRDefault="00A41309" w:rsidP="007D2CAD"/>
    <w:p w:rsidR="00A41309" w:rsidRDefault="00A41309"/>
    <w:sectPr w:rsidR="00A41309" w:rsidSect="00C50A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CAD"/>
    <w:rsid w:val="00000360"/>
    <w:rsid w:val="00001AE5"/>
    <w:rsid w:val="000037AA"/>
    <w:rsid w:val="000043A8"/>
    <w:rsid w:val="0000467E"/>
    <w:rsid w:val="00004E25"/>
    <w:rsid w:val="00005B3E"/>
    <w:rsid w:val="00007C1E"/>
    <w:rsid w:val="00010271"/>
    <w:rsid w:val="00010598"/>
    <w:rsid w:val="000107A9"/>
    <w:rsid w:val="000128C5"/>
    <w:rsid w:val="000129DC"/>
    <w:rsid w:val="00012EBA"/>
    <w:rsid w:val="000135AD"/>
    <w:rsid w:val="000135F6"/>
    <w:rsid w:val="000141EF"/>
    <w:rsid w:val="000149BC"/>
    <w:rsid w:val="0001598A"/>
    <w:rsid w:val="00015EEC"/>
    <w:rsid w:val="00016269"/>
    <w:rsid w:val="0001677D"/>
    <w:rsid w:val="00020A33"/>
    <w:rsid w:val="00020CB7"/>
    <w:rsid w:val="00021576"/>
    <w:rsid w:val="000239B1"/>
    <w:rsid w:val="000241EE"/>
    <w:rsid w:val="00025CB8"/>
    <w:rsid w:val="00026BCB"/>
    <w:rsid w:val="00027CCD"/>
    <w:rsid w:val="00030039"/>
    <w:rsid w:val="00030460"/>
    <w:rsid w:val="000306ED"/>
    <w:rsid w:val="0003106B"/>
    <w:rsid w:val="00031779"/>
    <w:rsid w:val="00031F75"/>
    <w:rsid w:val="00032132"/>
    <w:rsid w:val="00032407"/>
    <w:rsid w:val="000328B8"/>
    <w:rsid w:val="000345DA"/>
    <w:rsid w:val="00036023"/>
    <w:rsid w:val="00036D6B"/>
    <w:rsid w:val="000372F2"/>
    <w:rsid w:val="0004023F"/>
    <w:rsid w:val="000417AB"/>
    <w:rsid w:val="00041A4B"/>
    <w:rsid w:val="00043333"/>
    <w:rsid w:val="00043F40"/>
    <w:rsid w:val="000471F3"/>
    <w:rsid w:val="000474E6"/>
    <w:rsid w:val="00053CFC"/>
    <w:rsid w:val="00054AEA"/>
    <w:rsid w:val="00054BF1"/>
    <w:rsid w:val="00055521"/>
    <w:rsid w:val="000555D0"/>
    <w:rsid w:val="00055A5C"/>
    <w:rsid w:val="00056909"/>
    <w:rsid w:val="00057D78"/>
    <w:rsid w:val="00060D52"/>
    <w:rsid w:val="00060FFE"/>
    <w:rsid w:val="00061B4A"/>
    <w:rsid w:val="0006273D"/>
    <w:rsid w:val="00062A60"/>
    <w:rsid w:val="00063F3F"/>
    <w:rsid w:val="000644B7"/>
    <w:rsid w:val="000647D4"/>
    <w:rsid w:val="000668EF"/>
    <w:rsid w:val="000672FE"/>
    <w:rsid w:val="00070F73"/>
    <w:rsid w:val="00071A62"/>
    <w:rsid w:val="00071A6E"/>
    <w:rsid w:val="000721F5"/>
    <w:rsid w:val="0007253A"/>
    <w:rsid w:val="00073E41"/>
    <w:rsid w:val="00074186"/>
    <w:rsid w:val="00074426"/>
    <w:rsid w:val="000756B9"/>
    <w:rsid w:val="00082B08"/>
    <w:rsid w:val="0008438F"/>
    <w:rsid w:val="00085C87"/>
    <w:rsid w:val="00085D2E"/>
    <w:rsid w:val="00085E95"/>
    <w:rsid w:val="000907AF"/>
    <w:rsid w:val="00091CC4"/>
    <w:rsid w:val="000937DC"/>
    <w:rsid w:val="00095328"/>
    <w:rsid w:val="000957A4"/>
    <w:rsid w:val="000962D9"/>
    <w:rsid w:val="00097A09"/>
    <w:rsid w:val="00097FD0"/>
    <w:rsid w:val="000A12DA"/>
    <w:rsid w:val="000A1F72"/>
    <w:rsid w:val="000A2544"/>
    <w:rsid w:val="000A4059"/>
    <w:rsid w:val="000A4348"/>
    <w:rsid w:val="000A4390"/>
    <w:rsid w:val="000A5A6E"/>
    <w:rsid w:val="000A5AED"/>
    <w:rsid w:val="000A7438"/>
    <w:rsid w:val="000A7CE2"/>
    <w:rsid w:val="000B04BE"/>
    <w:rsid w:val="000B08B8"/>
    <w:rsid w:val="000B0D1B"/>
    <w:rsid w:val="000B3CC3"/>
    <w:rsid w:val="000B417D"/>
    <w:rsid w:val="000B4A1E"/>
    <w:rsid w:val="000B6430"/>
    <w:rsid w:val="000B667A"/>
    <w:rsid w:val="000B6FF2"/>
    <w:rsid w:val="000B7227"/>
    <w:rsid w:val="000B7295"/>
    <w:rsid w:val="000C07B9"/>
    <w:rsid w:val="000C1D5D"/>
    <w:rsid w:val="000C3BE1"/>
    <w:rsid w:val="000C62D0"/>
    <w:rsid w:val="000C6906"/>
    <w:rsid w:val="000C72CF"/>
    <w:rsid w:val="000D1E76"/>
    <w:rsid w:val="000D33A4"/>
    <w:rsid w:val="000D3F1D"/>
    <w:rsid w:val="000D7083"/>
    <w:rsid w:val="000E128E"/>
    <w:rsid w:val="000E25AE"/>
    <w:rsid w:val="000E28E7"/>
    <w:rsid w:val="000E31B7"/>
    <w:rsid w:val="000E3527"/>
    <w:rsid w:val="000E3869"/>
    <w:rsid w:val="000E3A50"/>
    <w:rsid w:val="000E429B"/>
    <w:rsid w:val="000E4496"/>
    <w:rsid w:val="000E4F07"/>
    <w:rsid w:val="000E5C14"/>
    <w:rsid w:val="000E703B"/>
    <w:rsid w:val="000F0CD4"/>
    <w:rsid w:val="000F1047"/>
    <w:rsid w:val="000F247D"/>
    <w:rsid w:val="000F2925"/>
    <w:rsid w:val="000F2EFB"/>
    <w:rsid w:val="000F3798"/>
    <w:rsid w:val="000F3E8C"/>
    <w:rsid w:val="000F40D4"/>
    <w:rsid w:val="000F4686"/>
    <w:rsid w:val="000F4B8C"/>
    <w:rsid w:val="000F5110"/>
    <w:rsid w:val="000F616C"/>
    <w:rsid w:val="000F6312"/>
    <w:rsid w:val="000F693E"/>
    <w:rsid w:val="0010055D"/>
    <w:rsid w:val="00102421"/>
    <w:rsid w:val="00103844"/>
    <w:rsid w:val="001046D7"/>
    <w:rsid w:val="00105509"/>
    <w:rsid w:val="00105E03"/>
    <w:rsid w:val="00106EC9"/>
    <w:rsid w:val="00107F7E"/>
    <w:rsid w:val="00110DB2"/>
    <w:rsid w:val="00111BF8"/>
    <w:rsid w:val="00111C3D"/>
    <w:rsid w:val="0011364B"/>
    <w:rsid w:val="0011426A"/>
    <w:rsid w:val="00114BE6"/>
    <w:rsid w:val="001151F9"/>
    <w:rsid w:val="00115352"/>
    <w:rsid w:val="001156E1"/>
    <w:rsid w:val="00116D49"/>
    <w:rsid w:val="0012112A"/>
    <w:rsid w:val="00123FF6"/>
    <w:rsid w:val="00124392"/>
    <w:rsid w:val="0012510C"/>
    <w:rsid w:val="00125AEB"/>
    <w:rsid w:val="00126234"/>
    <w:rsid w:val="00126FE5"/>
    <w:rsid w:val="0013027F"/>
    <w:rsid w:val="001304D0"/>
    <w:rsid w:val="00130D6F"/>
    <w:rsid w:val="00131C08"/>
    <w:rsid w:val="00131C4B"/>
    <w:rsid w:val="00131FF5"/>
    <w:rsid w:val="00132536"/>
    <w:rsid w:val="00132AAB"/>
    <w:rsid w:val="001359E4"/>
    <w:rsid w:val="00136731"/>
    <w:rsid w:val="001371E6"/>
    <w:rsid w:val="00137FF6"/>
    <w:rsid w:val="001406F1"/>
    <w:rsid w:val="00140C15"/>
    <w:rsid w:val="001418DC"/>
    <w:rsid w:val="00142AF0"/>
    <w:rsid w:val="00145745"/>
    <w:rsid w:val="00145D2F"/>
    <w:rsid w:val="00147216"/>
    <w:rsid w:val="001508F9"/>
    <w:rsid w:val="00150A70"/>
    <w:rsid w:val="00150DCC"/>
    <w:rsid w:val="0015244B"/>
    <w:rsid w:val="00153E99"/>
    <w:rsid w:val="00153F8F"/>
    <w:rsid w:val="00154A54"/>
    <w:rsid w:val="00155527"/>
    <w:rsid w:val="0015634A"/>
    <w:rsid w:val="001568B2"/>
    <w:rsid w:val="001578CA"/>
    <w:rsid w:val="00157A52"/>
    <w:rsid w:val="00157B05"/>
    <w:rsid w:val="00157CF2"/>
    <w:rsid w:val="00160B20"/>
    <w:rsid w:val="00161FA4"/>
    <w:rsid w:val="00162278"/>
    <w:rsid w:val="00163977"/>
    <w:rsid w:val="0016500F"/>
    <w:rsid w:val="00165C48"/>
    <w:rsid w:val="001662E9"/>
    <w:rsid w:val="001663C0"/>
    <w:rsid w:val="001664AA"/>
    <w:rsid w:val="00166A64"/>
    <w:rsid w:val="00167C63"/>
    <w:rsid w:val="00170764"/>
    <w:rsid w:val="00170EAC"/>
    <w:rsid w:val="001720CE"/>
    <w:rsid w:val="001722AA"/>
    <w:rsid w:val="00174EA2"/>
    <w:rsid w:val="00175832"/>
    <w:rsid w:val="00176791"/>
    <w:rsid w:val="00177C8E"/>
    <w:rsid w:val="0018055E"/>
    <w:rsid w:val="00182325"/>
    <w:rsid w:val="001841C9"/>
    <w:rsid w:val="00184FD4"/>
    <w:rsid w:val="00185057"/>
    <w:rsid w:val="00185408"/>
    <w:rsid w:val="00185BC8"/>
    <w:rsid w:val="00187590"/>
    <w:rsid w:val="00187DA8"/>
    <w:rsid w:val="00190073"/>
    <w:rsid w:val="00193B56"/>
    <w:rsid w:val="00194031"/>
    <w:rsid w:val="00194A1B"/>
    <w:rsid w:val="00194ABD"/>
    <w:rsid w:val="0019753C"/>
    <w:rsid w:val="00197549"/>
    <w:rsid w:val="00197ADA"/>
    <w:rsid w:val="00197C32"/>
    <w:rsid w:val="001A0285"/>
    <w:rsid w:val="001A0400"/>
    <w:rsid w:val="001A04F6"/>
    <w:rsid w:val="001A106A"/>
    <w:rsid w:val="001A1316"/>
    <w:rsid w:val="001A19B3"/>
    <w:rsid w:val="001A1E32"/>
    <w:rsid w:val="001A1E72"/>
    <w:rsid w:val="001A1F83"/>
    <w:rsid w:val="001A2759"/>
    <w:rsid w:val="001A3726"/>
    <w:rsid w:val="001A3DFF"/>
    <w:rsid w:val="001A53E1"/>
    <w:rsid w:val="001A544B"/>
    <w:rsid w:val="001A55DC"/>
    <w:rsid w:val="001B1ACE"/>
    <w:rsid w:val="001B1E08"/>
    <w:rsid w:val="001B25B3"/>
    <w:rsid w:val="001B49E9"/>
    <w:rsid w:val="001B5048"/>
    <w:rsid w:val="001B58FF"/>
    <w:rsid w:val="001B5EB2"/>
    <w:rsid w:val="001B6AD3"/>
    <w:rsid w:val="001B6EC0"/>
    <w:rsid w:val="001C0C35"/>
    <w:rsid w:val="001C0CF2"/>
    <w:rsid w:val="001C1074"/>
    <w:rsid w:val="001C14EF"/>
    <w:rsid w:val="001C4390"/>
    <w:rsid w:val="001C44D0"/>
    <w:rsid w:val="001C4629"/>
    <w:rsid w:val="001C4864"/>
    <w:rsid w:val="001C50B7"/>
    <w:rsid w:val="001C5A44"/>
    <w:rsid w:val="001C6E16"/>
    <w:rsid w:val="001D06AF"/>
    <w:rsid w:val="001D0D02"/>
    <w:rsid w:val="001D67F8"/>
    <w:rsid w:val="001D695A"/>
    <w:rsid w:val="001D7975"/>
    <w:rsid w:val="001E26A4"/>
    <w:rsid w:val="001E342A"/>
    <w:rsid w:val="001E3C69"/>
    <w:rsid w:val="001E4283"/>
    <w:rsid w:val="001E5CDF"/>
    <w:rsid w:val="001E7752"/>
    <w:rsid w:val="001E7FC0"/>
    <w:rsid w:val="001F0968"/>
    <w:rsid w:val="001F1D9F"/>
    <w:rsid w:val="001F1E73"/>
    <w:rsid w:val="001F32B2"/>
    <w:rsid w:val="001F370F"/>
    <w:rsid w:val="001F51A3"/>
    <w:rsid w:val="001F5984"/>
    <w:rsid w:val="001F5DC0"/>
    <w:rsid w:val="001F5DCC"/>
    <w:rsid w:val="001F6080"/>
    <w:rsid w:val="001F63BE"/>
    <w:rsid w:val="00200093"/>
    <w:rsid w:val="00200467"/>
    <w:rsid w:val="002016F6"/>
    <w:rsid w:val="002019D4"/>
    <w:rsid w:val="00201FA9"/>
    <w:rsid w:val="0020215A"/>
    <w:rsid w:val="002023AE"/>
    <w:rsid w:val="00202D5A"/>
    <w:rsid w:val="0020576C"/>
    <w:rsid w:val="00205B69"/>
    <w:rsid w:val="00207548"/>
    <w:rsid w:val="002076E3"/>
    <w:rsid w:val="00207C35"/>
    <w:rsid w:val="00211D7E"/>
    <w:rsid w:val="002127B3"/>
    <w:rsid w:val="00213584"/>
    <w:rsid w:val="002135E1"/>
    <w:rsid w:val="00213E41"/>
    <w:rsid w:val="002173F4"/>
    <w:rsid w:val="002218A1"/>
    <w:rsid w:val="002232A1"/>
    <w:rsid w:val="0022395E"/>
    <w:rsid w:val="00223D7E"/>
    <w:rsid w:val="00223EF5"/>
    <w:rsid w:val="00224D6D"/>
    <w:rsid w:val="00226BFD"/>
    <w:rsid w:val="00226F31"/>
    <w:rsid w:val="00230E4F"/>
    <w:rsid w:val="002314A7"/>
    <w:rsid w:val="002315AC"/>
    <w:rsid w:val="002315B9"/>
    <w:rsid w:val="00231E02"/>
    <w:rsid w:val="00232ABE"/>
    <w:rsid w:val="00233C70"/>
    <w:rsid w:val="00233CDC"/>
    <w:rsid w:val="00234823"/>
    <w:rsid w:val="002350B4"/>
    <w:rsid w:val="00235A87"/>
    <w:rsid w:val="00237622"/>
    <w:rsid w:val="00237941"/>
    <w:rsid w:val="00237CED"/>
    <w:rsid w:val="00240654"/>
    <w:rsid w:val="00240A55"/>
    <w:rsid w:val="00241DE0"/>
    <w:rsid w:val="002429F6"/>
    <w:rsid w:val="00242A81"/>
    <w:rsid w:val="00244E9C"/>
    <w:rsid w:val="00245919"/>
    <w:rsid w:val="00245D68"/>
    <w:rsid w:val="002465F7"/>
    <w:rsid w:val="00247AC2"/>
    <w:rsid w:val="00250167"/>
    <w:rsid w:val="00253742"/>
    <w:rsid w:val="00253C22"/>
    <w:rsid w:val="00253F89"/>
    <w:rsid w:val="0025650D"/>
    <w:rsid w:val="0025684A"/>
    <w:rsid w:val="00260D81"/>
    <w:rsid w:val="00261832"/>
    <w:rsid w:val="00261C0B"/>
    <w:rsid w:val="002635D9"/>
    <w:rsid w:val="00264C06"/>
    <w:rsid w:val="0026560C"/>
    <w:rsid w:val="0026613F"/>
    <w:rsid w:val="0026639D"/>
    <w:rsid w:val="00266A00"/>
    <w:rsid w:val="00266B88"/>
    <w:rsid w:val="00267B54"/>
    <w:rsid w:val="002712E8"/>
    <w:rsid w:val="00272058"/>
    <w:rsid w:val="002722CD"/>
    <w:rsid w:val="00272B26"/>
    <w:rsid w:val="00274A77"/>
    <w:rsid w:val="002757BE"/>
    <w:rsid w:val="00275DBC"/>
    <w:rsid w:val="0027626C"/>
    <w:rsid w:val="00282E98"/>
    <w:rsid w:val="0028363E"/>
    <w:rsid w:val="00283F8C"/>
    <w:rsid w:val="00284B23"/>
    <w:rsid w:val="00286A94"/>
    <w:rsid w:val="0028700F"/>
    <w:rsid w:val="00287062"/>
    <w:rsid w:val="00287C4B"/>
    <w:rsid w:val="00290F25"/>
    <w:rsid w:val="00291297"/>
    <w:rsid w:val="0029254B"/>
    <w:rsid w:val="0029255B"/>
    <w:rsid w:val="00293929"/>
    <w:rsid w:val="002948C4"/>
    <w:rsid w:val="002A086F"/>
    <w:rsid w:val="002A0A17"/>
    <w:rsid w:val="002A355E"/>
    <w:rsid w:val="002A6530"/>
    <w:rsid w:val="002A6DC9"/>
    <w:rsid w:val="002A7DAD"/>
    <w:rsid w:val="002B452B"/>
    <w:rsid w:val="002B4D43"/>
    <w:rsid w:val="002B566C"/>
    <w:rsid w:val="002B618B"/>
    <w:rsid w:val="002C08D6"/>
    <w:rsid w:val="002C3E52"/>
    <w:rsid w:val="002C428D"/>
    <w:rsid w:val="002C64AE"/>
    <w:rsid w:val="002C6817"/>
    <w:rsid w:val="002C7760"/>
    <w:rsid w:val="002D0E90"/>
    <w:rsid w:val="002D1025"/>
    <w:rsid w:val="002D132F"/>
    <w:rsid w:val="002D167D"/>
    <w:rsid w:val="002D20B5"/>
    <w:rsid w:val="002D3B61"/>
    <w:rsid w:val="002D4722"/>
    <w:rsid w:val="002D49FE"/>
    <w:rsid w:val="002D62AA"/>
    <w:rsid w:val="002D7038"/>
    <w:rsid w:val="002D7C2F"/>
    <w:rsid w:val="002E36F8"/>
    <w:rsid w:val="002E3AD7"/>
    <w:rsid w:val="002E400C"/>
    <w:rsid w:val="002E628D"/>
    <w:rsid w:val="002E7DA1"/>
    <w:rsid w:val="002F2856"/>
    <w:rsid w:val="002F4506"/>
    <w:rsid w:val="002F45A1"/>
    <w:rsid w:val="002F4949"/>
    <w:rsid w:val="002F5F48"/>
    <w:rsid w:val="002F75BF"/>
    <w:rsid w:val="003002CA"/>
    <w:rsid w:val="003003CE"/>
    <w:rsid w:val="003004D6"/>
    <w:rsid w:val="0030077A"/>
    <w:rsid w:val="0030139D"/>
    <w:rsid w:val="00302100"/>
    <w:rsid w:val="0030614A"/>
    <w:rsid w:val="003070E9"/>
    <w:rsid w:val="0031177D"/>
    <w:rsid w:val="003117D6"/>
    <w:rsid w:val="00313171"/>
    <w:rsid w:val="0031328B"/>
    <w:rsid w:val="00313E45"/>
    <w:rsid w:val="003149D5"/>
    <w:rsid w:val="00315752"/>
    <w:rsid w:val="0031633F"/>
    <w:rsid w:val="00316EAD"/>
    <w:rsid w:val="0032000C"/>
    <w:rsid w:val="00320BE8"/>
    <w:rsid w:val="0032150E"/>
    <w:rsid w:val="003217CA"/>
    <w:rsid w:val="003274E0"/>
    <w:rsid w:val="00330FC4"/>
    <w:rsid w:val="0033715E"/>
    <w:rsid w:val="00341403"/>
    <w:rsid w:val="00341709"/>
    <w:rsid w:val="00343D0D"/>
    <w:rsid w:val="00346100"/>
    <w:rsid w:val="003468E1"/>
    <w:rsid w:val="003476F0"/>
    <w:rsid w:val="00350DBD"/>
    <w:rsid w:val="00351699"/>
    <w:rsid w:val="0035201A"/>
    <w:rsid w:val="003551EE"/>
    <w:rsid w:val="00355212"/>
    <w:rsid w:val="00356357"/>
    <w:rsid w:val="003564F3"/>
    <w:rsid w:val="00357E2F"/>
    <w:rsid w:val="00360392"/>
    <w:rsid w:val="00362058"/>
    <w:rsid w:val="003623FD"/>
    <w:rsid w:val="00364533"/>
    <w:rsid w:val="00365C5B"/>
    <w:rsid w:val="0036662A"/>
    <w:rsid w:val="00367BD6"/>
    <w:rsid w:val="00370F3E"/>
    <w:rsid w:val="00372E91"/>
    <w:rsid w:val="0037612F"/>
    <w:rsid w:val="003770FE"/>
    <w:rsid w:val="00381E02"/>
    <w:rsid w:val="003822A4"/>
    <w:rsid w:val="00382886"/>
    <w:rsid w:val="003832A7"/>
    <w:rsid w:val="003834F2"/>
    <w:rsid w:val="003837B1"/>
    <w:rsid w:val="0038524F"/>
    <w:rsid w:val="0038551A"/>
    <w:rsid w:val="00385781"/>
    <w:rsid w:val="00385B8E"/>
    <w:rsid w:val="0038618D"/>
    <w:rsid w:val="00386B26"/>
    <w:rsid w:val="00386D5C"/>
    <w:rsid w:val="00387AA1"/>
    <w:rsid w:val="00390AC6"/>
    <w:rsid w:val="00390B25"/>
    <w:rsid w:val="00390F9B"/>
    <w:rsid w:val="003914EF"/>
    <w:rsid w:val="003922E9"/>
    <w:rsid w:val="00393749"/>
    <w:rsid w:val="00393F91"/>
    <w:rsid w:val="003953C9"/>
    <w:rsid w:val="00395F28"/>
    <w:rsid w:val="003A0843"/>
    <w:rsid w:val="003A1FC8"/>
    <w:rsid w:val="003A2196"/>
    <w:rsid w:val="003A2C9F"/>
    <w:rsid w:val="003A4294"/>
    <w:rsid w:val="003A4A32"/>
    <w:rsid w:val="003A5AE0"/>
    <w:rsid w:val="003A68FF"/>
    <w:rsid w:val="003A6990"/>
    <w:rsid w:val="003A7372"/>
    <w:rsid w:val="003A762A"/>
    <w:rsid w:val="003B048C"/>
    <w:rsid w:val="003B0ED0"/>
    <w:rsid w:val="003B1CE9"/>
    <w:rsid w:val="003B1FAB"/>
    <w:rsid w:val="003B20A3"/>
    <w:rsid w:val="003B2541"/>
    <w:rsid w:val="003B45A7"/>
    <w:rsid w:val="003B4BB4"/>
    <w:rsid w:val="003B5D63"/>
    <w:rsid w:val="003B658D"/>
    <w:rsid w:val="003B6D65"/>
    <w:rsid w:val="003B6ECD"/>
    <w:rsid w:val="003B73F7"/>
    <w:rsid w:val="003B7DFB"/>
    <w:rsid w:val="003C10CD"/>
    <w:rsid w:val="003C4711"/>
    <w:rsid w:val="003C755C"/>
    <w:rsid w:val="003C7578"/>
    <w:rsid w:val="003C781F"/>
    <w:rsid w:val="003D258F"/>
    <w:rsid w:val="003D2D2A"/>
    <w:rsid w:val="003D30B6"/>
    <w:rsid w:val="003D4E1A"/>
    <w:rsid w:val="003D6430"/>
    <w:rsid w:val="003D6AB9"/>
    <w:rsid w:val="003D7581"/>
    <w:rsid w:val="003E1A5C"/>
    <w:rsid w:val="003E1B01"/>
    <w:rsid w:val="003E2134"/>
    <w:rsid w:val="003E2690"/>
    <w:rsid w:val="003E288B"/>
    <w:rsid w:val="003E3A48"/>
    <w:rsid w:val="003E41A7"/>
    <w:rsid w:val="003E7AE8"/>
    <w:rsid w:val="003F0877"/>
    <w:rsid w:val="003F091F"/>
    <w:rsid w:val="003F136B"/>
    <w:rsid w:val="003F3EA2"/>
    <w:rsid w:val="003F4437"/>
    <w:rsid w:val="003F64CC"/>
    <w:rsid w:val="003F6A51"/>
    <w:rsid w:val="003F70BA"/>
    <w:rsid w:val="003F77D7"/>
    <w:rsid w:val="003F7B33"/>
    <w:rsid w:val="00400F82"/>
    <w:rsid w:val="00401831"/>
    <w:rsid w:val="00402861"/>
    <w:rsid w:val="00402E80"/>
    <w:rsid w:val="004030AA"/>
    <w:rsid w:val="00403684"/>
    <w:rsid w:val="0040397C"/>
    <w:rsid w:val="00404274"/>
    <w:rsid w:val="004052BD"/>
    <w:rsid w:val="0040602E"/>
    <w:rsid w:val="0040783F"/>
    <w:rsid w:val="00407B60"/>
    <w:rsid w:val="00407C6A"/>
    <w:rsid w:val="00407E37"/>
    <w:rsid w:val="00407FB9"/>
    <w:rsid w:val="0041015F"/>
    <w:rsid w:val="00411BF6"/>
    <w:rsid w:val="004130D3"/>
    <w:rsid w:val="00413591"/>
    <w:rsid w:val="0041413C"/>
    <w:rsid w:val="00414C8C"/>
    <w:rsid w:val="00417430"/>
    <w:rsid w:val="00423C89"/>
    <w:rsid w:val="00423E13"/>
    <w:rsid w:val="00424545"/>
    <w:rsid w:val="00424A13"/>
    <w:rsid w:val="00424A16"/>
    <w:rsid w:val="00425368"/>
    <w:rsid w:val="00427740"/>
    <w:rsid w:val="0042795F"/>
    <w:rsid w:val="004308F4"/>
    <w:rsid w:val="00430D35"/>
    <w:rsid w:val="00430DBE"/>
    <w:rsid w:val="004315B1"/>
    <w:rsid w:val="00431DE0"/>
    <w:rsid w:val="00432CF3"/>
    <w:rsid w:val="0043326B"/>
    <w:rsid w:val="0043355F"/>
    <w:rsid w:val="00433B03"/>
    <w:rsid w:val="00433FEF"/>
    <w:rsid w:val="004342AC"/>
    <w:rsid w:val="00434A40"/>
    <w:rsid w:val="00434E53"/>
    <w:rsid w:val="004360B3"/>
    <w:rsid w:val="00436BC8"/>
    <w:rsid w:val="00441424"/>
    <w:rsid w:val="00442B70"/>
    <w:rsid w:val="004436AF"/>
    <w:rsid w:val="00443A47"/>
    <w:rsid w:val="00445DFB"/>
    <w:rsid w:val="0045192B"/>
    <w:rsid w:val="00452320"/>
    <w:rsid w:val="00453A3F"/>
    <w:rsid w:val="00453D64"/>
    <w:rsid w:val="00453F2D"/>
    <w:rsid w:val="00455535"/>
    <w:rsid w:val="0046043A"/>
    <w:rsid w:val="004613D3"/>
    <w:rsid w:val="00461CD3"/>
    <w:rsid w:val="004635C1"/>
    <w:rsid w:val="004669BF"/>
    <w:rsid w:val="004672BE"/>
    <w:rsid w:val="0047041C"/>
    <w:rsid w:val="0047136E"/>
    <w:rsid w:val="0047240D"/>
    <w:rsid w:val="004748D2"/>
    <w:rsid w:val="00474B06"/>
    <w:rsid w:val="00475125"/>
    <w:rsid w:val="0047579A"/>
    <w:rsid w:val="004760C0"/>
    <w:rsid w:val="00476AC8"/>
    <w:rsid w:val="0047734F"/>
    <w:rsid w:val="004774D5"/>
    <w:rsid w:val="004802C1"/>
    <w:rsid w:val="004814C3"/>
    <w:rsid w:val="004816DF"/>
    <w:rsid w:val="0048278A"/>
    <w:rsid w:val="00483C45"/>
    <w:rsid w:val="00484086"/>
    <w:rsid w:val="00485836"/>
    <w:rsid w:val="00486019"/>
    <w:rsid w:val="004860A7"/>
    <w:rsid w:val="00486AEB"/>
    <w:rsid w:val="00490BBD"/>
    <w:rsid w:val="00490C45"/>
    <w:rsid w:val="004916E3"/>
    <w:rsid w:val="0049185A"/>
    <w:rsid w:val="00494B83"/>
    <w:rsid w:val="0049686F"/>
    <w:rsid w:val="004A103A"/>
    <w:rsid w:val="004A1989"/>
    <w:rsid w:val="004A1C80"/>
    <w:rsid w:val="004A310F"/>
    <w:rsid w:val="004A32CC"/>
    <w:rsid w:val="004A4BE6"/>
    <w:rsid w:val="004A5AC3"/>
    <w:rsid w:val="004A6F47"/>
    <w:rsid w:val="004B19D7"/>
    <w:rsid w:val="004B291F"/>
    <w:rsid w:val="004B3933"/>
    <w:rsid w:val="004B5A4F"/>
    <w:rsid w:val="004B6FA9"/>
    <w:rsid w:val="004B7355"/>
    <w:rsid w:val="004B74D0"/>
    <w:rsid w:val="004C126E"/>
    <w:rsid w:val="004C152F"/>
    <w:rsid w:val="004C1623"/>
    <w:rsid w:val="004C269A"/>
    <w:rsid w:val="004C279B"/>
    <w:rsid w:val="004C2AA6"/>
    <w:rsid w:val="004C2C08"/>
    <w:rsid w:val="004C353A"/>
    <w:rsid w:val="004C4CA6"/>
    <w:rsid w:val="004C519E"/>
    <w:rsid w:val="004C66ED"/>
    <w:rsid w:val="004C6B69"/>
    <w:rsid w:val="004C71C2"/>
    <w:rsid w:val="004C744C"/>
    <w:rsid w:val="004C78B9"/>
    <w:rsid w:val="004D1793"/>
    <w:rsid w:val="004D354D"/>
    <w:rsid w:val="004D4AFA"/>
    <w:rsid w:val="004E1FBC"/>
    <w:rsid w:val="004E24A8"/>
    <w:rsid w:val="004E37D6"/>
    <w:rsid w:val="004E3C28"/>
    <w:rsid w:val="004E45BE"/>
    <w:rsid w:val="004E55D2"/>
    <w:rsid w:val="004E5CB7"/>
    <w:rsid w:val="004E709B"/>
    <w:rsid w:val="004F18B0"/>
    <w:rsid w:val="004F22AC"/>
    <w:rsid w:val="004F44E0"/>
    <w:rsid w:val="004F68AB"/>
    <w:rsid w:val="004F6AEF"/>
    <w:rsid w:val="005008DA"/>
    <w:rsid w:val="00501DFA"/>
    <w:rsid w:val="005024AF"/>
    <w:rsid w:val="005032A8"/>
    <w:rsid w:val="0050344D"/>
    <w:rsid w:val="0050346A"/>
    <w:rsid w:val="005057A3"/>
    <w:rsid w:val="00505CA5"/>
    <w:rsid w:val="005076D2"/>
    <w:rsid w:val="0051057D"/>
    <w:rsid w:val="00510824"/>
    <w:rsid w:val="00511B1D"/>
    <w:rsid w:val="005120C9"/>
    <w:rsid w:val="00512B97"/>
    <w:rsid w:val="00512F08"/>
    <w:rsid w:val="005133AD"/>
    <w:rsid w:val="005140C3"/>
    <w:rsid w:val="005141C6"/>
    <w:rsid w:val="005155F1"/>
    <w:rsid w:val="00515D4F"/>
    <w:rsid w:val="00516726"/>
    <w:rsid w:val="00516D19"/>
    <w:rsid w:val="00517024"/>
    <w:rsid w:val="0052109E"/>
    <w:rsid w:val="0052230E"/>
    <w:rsid w:val="00522815"/>
    <w:rsid w:val="00522A75"/>
    <w:rsid w:val="00522D48"/>
    <w:rsid w:val="00523045"/>
    <w:rsid w:val="00523286"/>
    <w:rsid w:val="005252E9"/>
    <w:rsid w:val="005257A1"/>
    <w:rsid w:val="00526696"/>
    <w:rsid w:val="00527799"/>
    <w:rsid w:val="0053023B"/>
    <w:rsid w:val="00531E15"/>
    <w:rsid w:val="005324DB"/>
    <w:rsid w:val="00533B12"/>
    <w:rsid w:val="00533B36"/>
    <w:rsid w:val="00533EA5"/>
    <w:rsid w:val="00534146"/>
    <w:rsid w:val="005346C9"/>
    <w:rsid w:val="00535493"/>
    <w:rsid w:val="00535F2D"/>
    <w:rsid w:val="005372B6"/>
    <w:rsid w:val="005378A1"/>
    <w:rsid w:val="00541091"/>
    <w:rsid w:val="005410F4"/>
    <w:rsid w:val="00542404"/>
    <w:rsid w:val="00543245"/>
    <w:rsid w:val="005438B7"/>
    <w:rsid w:val="00545CAB"/>
    <w:rsid w:val="00546CBA"/>
    <w:rsid w:val="005502D3"/>
    <w:rsid w:val="005508A5"/>
    <w:rsid w:val="00551FC5"/>
    <w:rsid w:val="00553E68"/>
    <w:rsid w:val="00553EFE"/>
    <w:rsid w:val="00554B8B"/>
    <w:rsid w:val="005558C3"/>
    <w:rsid w:val="00556A5A"/>
    <w:rsid w:val="00556B71"/>
    <w:rsid w:val="00557682"/>
    <w:rsid w:val="00561D71"/>
    <w:rsid w:val="00562720"/>
    <w:rsid w:val="00562C8E"/>
    <w:rsid w:val="00563291"/>
    <w:rsid w:val="0056370D"/>
    <w:rsid w:val="0056462F"/>
    <w:rsid w:val="00570A4C"/>
    <w:rsid w:val="00571A88"/>
    <w:rsid w:val="00572B10"/>
    <w:rsid w:val="00573B0D"/>
    <w:rsid w:val="00573F2F"/>
    <w:rsid w:val="0057417A"/>
    <w:rsid w:val="00574615"/>
    <w:rsid w:val="00576110"/>
    <w:rsid w:val="005766D9"/>
    <w:rsid w:val="005801F2"/>
    <w:rsid w:val="00581625"/>
    <w:rsid w:val="005819DF"/>
    <w:rsid w:val="00581C72"/>
    <w:rsid w:val="0058202B"/>
    <w:rsid w:val="0058339C"/>
    <w:rsid w:val="00583900"/>
    <w:rsid w:val="005844BB"/>
    <w:rsid w:val="0058450C"/>
    <w:rsid w:val="00585096"/>
    <w:rsid w:val="005850E7"/>
    <w:rsid w:val="0058651B"/>
    <w:rsid w:val="00590AB6"/>
    <w:rsid w:val="0059158F"/>
    <w:rsid w:val="00591D9E"/>
    <w:rsid w:val="00593BAF"/>
    <w:rsid w:val="00593BE8"/>
    <w:rsid w:val="00595957"/>
    <w:rsid w:val="00596156"/>
    <w:rsid w:val="00596982"/>
    <w:rsid w:val="005977A7"/>
    <w:rsid w:val="005A019F"/>
    <w:rsid w:val="005A1919"/>
    <w:rsid w:val="005A1E0F"/>
    <w:rsid w:val="005A26B4"/>
    <w:rsid w:val="005A2E4D"/>
    <w:rsid w:val="005A4779"/>
    <w:rsid w:val="005A4BFF"/>
    <w:rsid w:val="005A5C48"/>
    <w:rsid w:val="005A696E"/>
    <w:rsid w:val="005A6B8F"/>
    <w:rsid w:val="005A728A"/>
    <w:rsid w:val="005A79D7"/>
    <w:rsid w:val="005B045A"/>
    <w:rsid w:val="005B074E"/>
    <w:rsid w:val="005B08A5"/>
    <w:rsid w:val="005B25B5"/>
    <w:rsid w:val="005B4353"/>
    <w:rsid w:val="005B43A1"/>
    <w:rsid w:val="005B4D3D"/>
    <w:rsid w:val="005B72FA"/>
    <w:rsid w:val="005B7C07"/>
    <w:rsid w:val="005C3326"/>
    <w:rsid w:val="005C69B7"/>
    <w:rsid w:val="005C7C32"/>
    <w:rsid w:val="005D3598"/>
    <w:rsid w:val="005D392B"/>
    <w:rsid w:val="005D3C13"/>
    <w:rsid w:val="005D49A6"/>
    <w:rsid w:val="005D4C7F"/>
    <w:rsid w:val="005D53D4"/>
    <w:rsid w:val="005D56A2"/>
    <w:rsid w:val="005D59BA"/>
    <w:rsid w:val="005D61BC"/>
    <w:rsid w:val="005D6302"/>
    <w:rsid w:val="005D770C"/>
    <w:rsid w:val="005D7723"/>
    <w:rsid w:val="005D7EBA"/>
    <w:rsid w:val="005E116A"/>
    <w:rsid w:val="005E3EE5"/>
    <w:rsid w:val="005E405E"/>
    <w:rsid w:val="005E671A"/>
    <w:rsid w:val="005E793B"/>
    <w:rsid w:val="005F02CA"/>
    <w:rsid w:val="005F033E"/>
    <w:rsid w:val="005F0B19"/>
    <w:rsid w:val="005F0F73"/>
    <w:rsid w:val="005F24F3"/>
    <w:rsid w:val="005F30F1"/>
    <w:rsid w:val="005F3F3E"/>
    <w:rsid w:val="005F50F1"/>
    <w:rsid w:val="005F5BD7"/>
    <w:rsid w:val="005F714C"/>
    <w:rsid w:val="005F7766"/>
    <w:rsid w:val="0060069D"/>
    <w:rsid w:val="00601354"/>
    <w:rsid w:val="006025F9"/>
    <w:rsid w:val="00602AE7"/>
    <w:rsid w:val="006038A7"/>
    <w:rsid w:val="00603A4E"/>
    <w:rsid w:val="006046C5"/>
    <w:rsid w:val="00605BEE"/>
    <w:rsid w:val="006068CA"/>
    <w:rsid w:val="00607C6B"/>
    <w:rsid w:val="00610ED7"/>
    <w:rsid w:val="00612B35"/>
    <w:rsid w:val="00612EBE"/>
    <w:rsid w:val="0061363C"/>
    <w:rsid w:val="0061479D"/>
    <w:rsid w:val="00614EA0"/>
    <w:rsid w:val="00615322"/>
    <w:rsid w:val="0061653C"/>
    <w:rsid w:val="0061668C"/>
    <w:rsid w:val="00616A9E"/>
    <w:rsid w:val="00617274"/>
    <w:rsid w:val="006177B8"/>
    <w:rsid w:val="00617EE1"/>
    <w:rsid w:val="00620EDF"/>
    <w:rsid w:val="00621701"/>
    <w:rsid w:val="00621DC3"/>
    <w:rsid w:val="00624ABA"/>
    <w:rsid w:val="00624F0A"/>
    <w:rsid w:val="0062596C"/>
    <w:rsid w:val="00625B23"/>
    <w:rsid w:val="0062705F"/>
    <w:rsid w:val="00630F37"/>
    <w:rsid w:val="00634570"/>
    <w:rsid w:val="00635224"/>
    <w:rsid w:val="00635AA6"/>
    <w:rsid w:val="00636D28"/>
    <w:rsid w:val="006400C0"/>
    <w:rsid w:val="00640A65"/>
    <w:rsid w:val="00641238"/>
    <w:rsid w:val="00641744"/>
    <w:rsid w:val="006419A5"/>
    <w:rsid w:val="00641CA2"/>
    <w:rsid w:val="006431A7"/>
    <w:rsid w:val="00646CE6"/>
    <w:rsid w:val="0064709D"/>
    <w:rsid w:val="00653655"/>
    <w:rsid w:val="00653DCE"/>
    <w:rsid w:val="00654C54"/>
    <w:rsid w:val="006551B5"/>
    <w:rsid w:val="006558EF"/>
    <w:rsid w:val="006560ED"/>
    <w:rsid w:val="006563A0"/>
    <w:rsid w:val="006578BA"/>
    <w:rsid w:val="00663E5D"/>
    <w:rsid w:val="00665DFC"/>
    <w:rsid w:val="00667294"/>
    <w:rsid w:val="00670B4B"/>
    <w:rsid w:val="006715C3"/>
    <w:rsid w:val="00672FDF"/>
    <w:rsid w:val="00673809"/>
    <w:rsid w:val="00673ACA"/>
    <w:rsid w:val="00673C95"/>
    <w:rsid w:val="00676DC7"/>
    <w:rsid w:val="006773A8"/>
    <w:rsid w:val="0067799D"/>
    <w:rsid w:val="0068178A"/>
    <w:rsid w:val="006817FE"/>
    <w:rsid w:val="00682189"/>
    <w:rsid w:val="006822FA"/>
    <w:rsid w:val="00682792"/>
    <w:rsid w:val="006833B7"/>
    <w:rsid w:val="00683717"/>
    <w:rsid w:val="0068382E"/>
    <w:rsid w:val="006861DF"/>
    <w:rsid w:val="00687B5D"/>
    <w:rsid w:val="00687BA6"/>
    <w:rsid w:val="00687F1D"/>
    <w:rsid w:val="00690235"/>
    <w:rsid w:val="00690A48"/>
    <w:rsid w:val="00690C3C"/>
    <w:rsid w:val="00692628"/>
    <w:rsid w:val="00692F46"/>
    <w:rsid w:val="0069321F"/>
    <w:rsid w:val="00693D20"/>
    <w:rsid w:val="006940A6"/>
    <w:rsid w:val="0069423B"/>
    <w:rsid w:val="006948F1"/>
    <w:rsid w:val="006954BB"/>
    <w:rsid w:val="0069640C"/>
    <w:rsid w:val="006967E3"/>
    <w:rsid w:val="006A08C2"/>
    <w:rsid w:val="006A128F"/>
    <w:rsid w:val="006A2DBA"/>
    <w:rsid w:val="006A2F09"/>
    <w:rsid w:val="006A2FC1"/>
    <w:rsid w:val="006A3B5A"/>
    <w:rsid w:val="006A3BE4"/>
    <w:rsid w:val="006A43B3"/>
    <w:rsid w:val="006A6B73"/>
    <w:rsid w:val="006A6E16"/>
    <w:rsid w:val="006B0317"/>
    <w:rsid w:val="006B224C"/>
    <w:rsid w:val="006B2E33"/>
    <w:rsid w:val="006B3A51"/>
    <w:rsid w:val="006B4748"/>
    <w:rsid w:val="006B477E"/>
    <w:rsid w:val="006B6B64"/>
    <w:rsid w:val="006B72A6"/>
    <w:rsid w:val="006C077D"/>
    <w:rsid w:val="006C127D"/>
    <w:rsid w:val="006C17B1"/>
    <w:rsid w:val="006C2163"/>
    <w:rsid w:val="006C4017"/>
    <w:rsid w:val="006C4189"/>
    <w:rsid w:val="006C4900"/>
    <w:rsid w:val="006C66DC"/>
    <w:rsid w:val="006C6E85"/>
    <w:rsid w:val="006C7F78"/>
    <w:rsid w:val="006D09BA"/>
    <w:rsid w:val="006D0D6D"/>
    <w:rsid w:val="006D12BC"/>
    <w:rsid w:val="006D132E"/>
    <w:rsid w:val="006D24B5"/>
    <w:rsid w:val="006D2803"/>
    <w:rsid w:val="006D30FE"/>
    <w:rsid w:val="006D4360"/>
    <w:rsid w:val="006D4555"/>
    <w:rsid w:val="006D48B8"/>
    <w:rsid w:val="006D4C74"/>
    <w:rsid w:val="006D68C1"/>
    <w:rsid w:val="006E05AA"/>
    <w:rsid w:val="006E0FD7"/>
    <w:rsid w:val="006E1247"/>
    <w:rsid w:val="006E19C1"/>
    <w:rsid w:val="006E241F"/>
    <w:rsid w:val="006E24D6"/>
    <w:rsid w:val="006E3382"/>
    <w:rsid w:val="006E3762"/>
    <w:rsid w:val="006E466F"/>
    <w:rsid w:val="006E4B7B"/>
    <w:rsid w:val="006E4F21"/>
    <w:rsid w:val="006E6E6E"/>
    <w:rsid w:val="006E752B"/>
    <w:rsid w:val="006E796A"/>
    <w:rsid w:val="006F1E67"/>
    <w:rsid w:val="006F30B8"/>
    <w:rsid w:val="006F3BD3"/>
    <w:rsid w:val="006F3D1C"/>
    <w:rsid w:val="006F4045"/>
    <w:rsid w:val="006F447B"/>
    <w:rsid w:val="006F4698"/>
    <w:rsid w:val="006F5042"/>
    <w:rsid w:val="006F5356"/>
    <w:rsid w:val="006F5899"/>
    <w:rsid w:val="006F6081"/>
    <w:rsid w:val="006F643D"/>
    <w:rsid w:val="006F76A2"/>
    <w:rsid w:val="006F774C"/>
    <w:rsid w:val="0070087D"/>
    <w:rsid w:val="00700959"/>
    <w:rsid w:val="007013C2"/>
    <w:rsid w:val="00701E62"/>
    <w:rsid w:val="00702173"/>
    <w:rsid w:val="00702331"/>
    <w:rsid w:val="00704A73"/>
    <w:rsid w:val="00705917"/>
    <w:rsid w:val="00705989"/>
    <w:rsid w:val="00706F6F"/>
    <w:rsid w:val="00711817"/>
    <w:rsid w:val="00711D12"/>
    <w:rsid w:val="00712A76"/>
    <w:rsid w:val="0071310C"/>
    <w:rsid w:val="00713296"/>
    <w:rsid w:val="00713FEF"/>
    <w:rsid w:val="00715D26"/>
    <w:rsid w:val="00715E33"/>
    <w:rsid w:val="00715FF0"/>
    <w:rsid w:val="0071600B"/>
    <w:rsid w:val="007179D9"/>
    <w:rsid w:val="00717B1F"/>
    <w:rsid w:val="00720A91"/>
    <w:rsid w:val="00720B1E"/>
    <w:rsid w:val="00721A78"/>
    <w:rsid w:val="00721DC6"/>
    <w:rsid w:val="00721F5F"/>
    <w:rsid w:val="007221F6"/>
    <w:rsid w:val="0072498B"/>
    <w:rsid w:val="00724E04"/>
    <w:rsid w:val="00724F0A"/>
    <w:rsid w:val="00726508"/>
    <w:rsid w:val="00726CD7"/>
    <w:rsid w:val="007272A8"/>
    <w:rsid w:val="00727C86"/>
    <w:rsid w:val="00731361"/>
    <w:rsid w:val="007327E7"/>
    <w:rsid w:val="007328E3"/>
    <w:rsid w:val="00733E61"/>
    <w:rsid w:val="007358AE"/>
    <w:rsid w:val="00737306"/>
    <w:rsid w:val="00737DFF"/>
    <w:rsid w:val="007409BF"/>
    <w:rsid w:val="00740ADC"/>
    <w:rsid w:val="00741025"/>
    <w:rsid w:val="007411AE"/>
    <w:rsid w:val="00741563"/>
    <w:rsid w:val="0074193B"/>
    <w:rsid w:val="00742080"/>
    <w:rsid w:val="00743694"/>
    <w:rsid w:val="007437C3"/>
    <w:rsid w:val="0074458A"/>
    <w:rsid w:val="00745000"/>
    <w:rsid w:val="007455BB"/>
    <w:rsid w:val="007459AE"/>
    <w:rsid w:val="007479D7"/>
    <w:rsid w:val="0075116E"/>
    <w:rsid w:val="00752CE6"/>
    <w:rsid w:val="00753279"/>
    <w:rsid w:val="007548DC"/>
    <w:rsid w:val="0075555B"/>
    <w:rsid w:val="00755DB9"/>
    <w:rsid w:val="00756703"/>
    <w:rsid w:val="007609E6"/>
    <w:rsid w:val="00761E6D"/>
    <w:rsid w:val="007664BA"/>
    <w:rsid w:val="00767BAC"/>
    <w:rsid w:val="00767EEE"/>
    <w:rsid w:val="007705C7"/>
    <w:rsid w:val="00770B6A"/>
    <w:rsid w:val="007726B2"/>
    <w:rsid w:val="007727B4"/>
    <w:rsid w:val="00772F9B"/>
    <w:rsid w:val="00773241"/>
    <w:rsid w:val="00773EF3"/>
    <w:rsid w:val="007748AC"/>
    <w:rsid w:val="007812F0"/>
    <w:rsid w:val="00781BB0"/>
    <w:rsid w:val="00781C76"/>
    <w:rsid w:val="00782169"/>
    <w:rsid w:val="00782AC9"/>
    <w:rsid w:val="007834D9"/>
    <w:rsid w:val="00783685"/>
    <w:rsid w:val="007838A6"/>
    <w:rsid w:val="00783DA7"/>
    <w:rsid w:val="00786DC3"/>
    <w:rsid w:val="00787134"/>
    <w:rsid w:val="007872C4"/>
    <w:rsid w:val="00787F1C"/>
    <w:rsid w:val="00787FD5"/>
    <w:rsid w:val="00791E2C"/>
    <w:rsid w:val="00791FFA"/>
    <w:rsid w:val="00792252"/>
    <w:rsid w:val="007934E8"/>
    <w:rsid w:val="00794780"/>
    <w:rsid w:val="00795404"/>
    <w:rsid w:val="00795968"/>
    <w:rsid w:val="00795BE8"/>
    <w:rsid w:val="007960C6"/>
    <w:rsid w:val="00797596"/>
    <w:rsid w:val="007A150B"/>
    <w:rsid w:val="007A2653"/>
    <w:rsid w:val="007A4545"/>
    <w:rsid w:val="007A4A14"/>
    <w:rsid w:val="007A4BA3"/>
    <w:rsid w:val="007A4C38"/>
    <w:rsid w:val="007B231E"/>
    <w:rsid w:val="007B454D"/>
    <w:rsid w:val="007B4A96"/>
    <w:rsid w:val="007B594A"/>
    <w:rsid w:val="007B6BEF"/>
    <w:rsid w:val="007B722A"/>
    <w:rsid w:val="007B76FD"/>
    <w:rsid w:val="007B7F0D"/>
    <w:rsid w:val="007B7FD5"/>
    <w:rsid w:val="007C2A5D"/>
    <w:rsid w:val="007C3445"/>
    <w:rsid w:val="007C3458"/>
    <w:rsid w:val="007C3E0C"/>
    <w:rsid w:val="007C3EBB"/>
    <w:rsid w:val="007C5B12"/>
    <w:rsid w:val="007C66E4"/>
    <w:rsid w:val="007C6D9D"/>
    <w:rsid w:val="007C70AC"/>
    <w:rsid w:val="007D087A"/>
    <w:rsid w:val="007D2CAD"/>
    <w:rsid w:val="007D308C"/>
    <w:rsid w:val="007D503A"/>
    <w:rsid w:val="007D5A6B"/>
    <w:rsid w:val="007D6663"/>
    <w:rsid w:val="007D7E8E"/>
    <w:rsid w:val="007E0B15"/>
    <w:rsid w:val="007E1079"/>
    <w:rsid w:val="007E108D"/>
    <w:rsid w:val="007E4F21"/>
    <w:rsid w:val="007E7EA8"/>
    <w:rsid w:val="007F0B4C"/>
    <w:rsid w:val="007F0E89"/>
    <w:rsid w:val="007F36F1"/>
    <w:rsid w:val="007F4873"/>
    <w:rsid w:val="007F5937"/>
    <w:rsid w:val="007F5F3A"/>
    <w:rsid w:val="007F6302"/>
    <w:rsid w:val="007F722F"/>
    <w:rsid w:val="0080053A"/>
    <w:rsid w:val="00801A17"/>
    <w:rsid w:val="00802436"/>
    <w:rsid w:val="00803A79"/>
    <w:rsid w:val="00803BE8"/>
    <w:rsid w:val="008054B4"/>
    <w:rsid w:val="00805F4D"/>
    <w:rsid w:val="00806580"/>
    <w:rsid w:val="00806CCC"/>
    <w:rsid w:val="0080778F"/>
    <w:rsid w:val="00810294"/>
    <w:rsid w:val="008104C2"/>
    <w:rsid w:val="00813192"/>
    <w:rsid w:val="00813D55"/>
    <w:rsid w:val="00814BE5"/>
    <w:rsid w:val="00814C01"/>
    <w:rsid w:val="00814E82"/>
    <w:rsid w:val="00815355"/>
    <w:rsid w:val="008153E1"/>
    <w:rsid w:val="00815A0A"/>
    <w:rsid w:val="008168D7"/>
    <w:rsid w:val="00816D35"/>
    <w:rsid w:val="008206BD"/>
    <w:rsid w:val="00821694"/>
    <w:rsid w:val="00821960"/>
    <w:rsid w:val="00822185"/>
    <w:rsid w:val="008236D4"/>
    <w:rsid w:val="00823B3D"/>
    <w:rsid w:val="0082525E"/>
    <w:rsid w:val="008254ED"/>
    <w:rsid w:val="00830AB8"/>
    <w:rsid w:val="0083190B"/>
    <w:rsid w:val="00831C22"/>
    <w:rsid w:val="0083295F"/>
    <w:rsid w:val="00833A51"/>
    <w:rsid w:val="00833BA2"/>
    <w:rsid w:val="00834020"/>
    <w:rsid w:val="008342D4"/>
    <w:rsid w:val="00835DD4"/>
    <w:rsid w:val="008368DD"/>
    <w:rsid w:val="00836E98"/>
    <w:rsid w:val="00837B86"/>
    <w:rsid w:val="008414FC"/>
    <w:rsid w:val="0084175E"/>
    <w:rsid w:val="008418E2"/>
    <w:rsid w:val="00843648"/>
    <w:rsid w:val="00844936"/>
    <w:rsid w:val="00844BA9"/>
    <w:rsid w:val="008456D9"/>
    <w:rsid w:val="00845B9C"/>
    <w:rsid w:val="0084613D"/>
    <w:rsid w:val="00847910"/>
    <w:rsid w:val="008503B3"/>
    <w:rsid w:val="008515B5"/>
    <w:rsid w:val="00851FB9"/>
    <w:rsid w:val="00852270"/>
    <w:rsid w:val="00853D9F"/>
    <w:rsid w:val="008548C1"/>
    <w:rsid w:val="00854F9E"/>
    <w:rsid w:val="00856248"/>
    <w:rsid w:val="00856CF0"/>
    <w:rsid w:val="00857261"/>
    <w:rsid w:val="008604D1"/>
    <w:rsid w:val="0086056E"/>
    <w:rsid w:val="00860A88"/>
    <w:rsid w:val="00860F68"/>
    <w:rsid w:val="008613E9"/>
    <w:rsid w:val="00861CC5"/>
    <w:rsid w:val="0086262D"/>
    <w:rsid w:val="00864F2D"/>
    <w:rsid w:val="00865C4B"/>
    <w:rsid w:val="0086792E"/>
    <w:rsid w:val="00867ECA"/>
    <w:rsid w:val="0087027B"/>
    <w:rsid w:val="008715EB"/>
    <w:rsid w:val="00871786"/>
    <w:rsid w:val="0087280E"/>
    <w:rsid w:val="008729FB"/>
    <w:rsid w:val="008735AC"/>
    <w:rsid w:val="0087369D"/>
    <w:rsid w:val="00875C29"/>
    <w:rsid w:val="0087638E"/>
    <w:rsid w:val="0087673C"/>
    <w:rsid w:val="00877618"/>
    <w:rsid w:val="008779EA"/>
    <w:rsid w:val="008800F1"/>
    <w:rsid w:val="008804B4"/>
    <w:rsid w:val="0088076C"/>
    <w:rsid w:val="00880AB6"/>
    <w:rsid w:val="00883DB8"/>
    <w:rsid w:val="008847CE"/>
    <w:rsid w:val="008860F4"/>
    <w:rsid w:val="00890133"/>
    <w:rsid w:val="00890BF3"/>
    <w:rsid w:val="00890C3E"/>
    <w:rsid w:val="00891224"/>
    <w:rsid w:val="0089133D"/>
    <w:rsid w:val="0089141B"/>
    <w:rsid w:val="008915BF"/>
    <w:rsid w:val="00891854"/>
    <w:rsid w:val="00891D02"/>
    <w:rsid w:val="00891E94"/>
    <w:rsid w:val="00892E26"/>
    <w:rsid w:val="00894B7B"/>
    <w:rsid w:val="00896967"/>
    <w:rsid w:val="008977FD"/>
    <w:rsid w:val="00897A96"/>
    <w:rsid w:val="008A0357"/>
    <w:rsid w:val="008A09D0"/>
    <w:rsid w:val="008A0D07"/>
    <w:rsid w:val="008A2BFC"/>
    <w:rsid w:val="008A2CAE"/>
    <w:rsid w:val="008A2D55"/>
    <w:rsid w:val="008A3B94"/>
    <w:rsid w:val="008A3EC8"/>
    <w:rsid w:val="008A5BC0"/>
    <w:rsid w:val="008A6637"/>
    <w:rsid w:val="008A7E9F"/>
    <w:rsid w:val="008B0094"/>
    <w:rsid w:val="008B0527"/>
    <w:rsid w:val="008B0D3A"/>
    <w:rsid w:val="008B1000"/>
    <w:rsid w:val="008B11E7"/>
    <w:rsid w:val="008B1AF9"/>
    <w:rsid w:val="008B39C2"/>
    <w:rsid w:val="008B5A48"/>
    <w:rsid w:val="008B664D"/>
    <w:rsid w:val="008B6742"/>
    <w:rsid w:val="008B77BE"/>
    <w:rsid w:val="008C0B60"/>
    <w:rsid w:val="008C13CE"/>
    <w:rsid w:val="008C2A85"/>
    <w:rsid w:val="008C35AF"/>
    <w:rsid w:val="008C3B6E"/>
    <w:rsid w:val="008C57A3"/>
    <w:rsid w:val="008C57ED"/>
    <w:rsid w:val="008C6347"/>
    <w:rsid w:val="008C6D52"/>
    <w:rsid w:val="008D049B"/>
    <w:rsid w:val="008D0654"/>
    <w:rsid w:val="008D07C8"/>
    <w:rsid w:val="008D1D25"/>
    <w:rsid w:val="008D38B7"/>
    <w:rsid w:val="008D4006"/>
    <w:rsid w:val="008D4438"/>
    <w:rsid w:val="008D4474"/>
    <w:rsid w:val="008D57BE"/>
    <w:rsid w:val="008D628A"/>
    <w:rsid w:val="008D7FB0"/>
    <w:rsid w:val="008E27C9"/>
    <w:rsid w:val="008E2E32"/>
    <w:rsid w:val="008E30D6"/>
    <w:rsid w:val="008E3821"/>
    <w:rsid w:val="008E3CAB"/>
    <w:rsid w:val="008E51A2"/>
    <w:rsid w:val="008E535F"/>
    <w:rsid w:val="008E600D"/>
    <w:rsid w:val="008E6B19"/>
    <w:rsid w:val="008E7920"/>
    <w:rsid w:val="008E7B41"/>
    <w:rsid w:val="008F0028"/>
    <w:rsid w:val="008F04F6"/>
    <w:rsid w:val="008F1D84"/>
    <w:rsid w:val="008F317E"/>
    <w:rsid w:val="008F4106"/>
    <w:rsid w:val="008F5563"/>
    <w:rsid w:val="008F5838"/>
    <w:rsid w:val="008F6244"/>
    <w:rsid w:val="008F660E"/>
    <w:rsid w:val="008F6E99"/>
    <w:rsid w:val="00901BF6"/>
    <w:rsid w:val="00902251"/>
    <w:rsid w:val="00905409"/>
    <w:rsid w:val="00905AF2"/>
    <w:rsid w:val="009106C7"/>
    <w:rsid w:val="00910785"/>
    <w:rsid w:val="0091143C"/>
    <w:rsid w:val="009117C9"/>
    <w:rsid w:val="00913020"/>
    <w:rsid w:val="009136DD"/>
    <w:rsid w:val="00915999"/>
    <w:rsid w:val="00915AA9"/>
    <w:rsid w:val="00916513"/>
    <w:rsid w:val="00916F35"/>
    <w:rsid w:val="00920124"/>
    <w:rsid w:val="0092048B"/>
    <w:rsid w:val="00920ABB"/>
    <w:rsid w:val="00921E8A"/>
    <w:rsid w:val="00921EEB"/>
    <w:rsid w:val="009227DD"/>
    <w:rsid w:val="009233D3"/>
    <w:rsid w:val="009254FA"/>
    <w:rsid w:val="009258A6"/>
    <w:rsid w:val="00925DCA"/>
    <w:rsid w:val="009263D5"/>
    <w:rsid w:val="00926C79"/>
    <w:rsid w:val="0092794A"/>
    <w:rsid w:val="00930779"/>
    <w:rsid w:val="00931037"/>
    <w:rsid w:val="009318FF"/>
    <w:rsid w:val="00931BD3"/>
    <w:rsid w:val="00933D8E"/>
    <w:rsid w:val="0093499A"/>
    <w:rsid w:val="00935217"/>
    <w:rsid w:val="0093680D"/>
    <w:rsid w:val="00936C5D"/>
    <w:rsid w:val="0093767C"/>
    <w:rsid w:val="009379E2"/>
    <w:rsid w:val="009414FB"/>
    <w:rsid w:val="00941605"/>
    <w:rsid w:val="0094302C"/>
    <w:rsid w:val="00943608"/>
    <w:rsid w:val="00944DDA"/>
    <w:rsid w:val="0094537A"/>
    <w:rsid w:val="009462B5"/>
    <w:rsid w:val="009472E9"/>
    <w:rsid w:val="00947730"/>
    <w:rsid w:val="00947BCC"/>
    <w:rsid w:val="00950155"/>
    <w:rsid w:val="00950ADA"/>
    <w:rsid w:val="00951939"/>
    <w:rsid w:val="009529A2"/>
    <w:rsid w:val="00953211"/>
    <w:rsid w:val="00953946"/>
    <w:rsid w:val="00954AD1"/>
    <w:rsid w:val="0095779D"/>
    <w:rsid w:val="00957B92"/>
    <w:rsid w:val="0096020C"/>
    <w:rsid w:val="00961894"/>
    <w:rsid w:val="009619D5"/>
    <w:rsid w:val="00962201"/>
    <w:rsid w:val="00962803"/>
    <w:rsid w:val="00962CF6"/>
    <w:rsid w:val="009666DA"/>
    <w:rsid w:val="00967E76"/>
    <w:rsid w:val="00971105"/>
    <w:rsid w:val="00971BF3"/>
    <w:rsid w:val="00975230"/>
    <w:rsid w:val="00975706"/>
    <w:rsid w:val="00980681"/>
    <w:rsid w:val="009809D8"/>
    <w:rsid w:val="0098233C"/>
    <w:rsid w:val="009826E6"/>
    <w:rsid w:val="0098455F"/>
    <w:rsid w:val="00984D13"/>
    <w:rsid w:val="00987697"/>
    <w:rsid w:val="00990F12"/>
    <w:rsid w:val="00991119"/>
    <w:rsid w:val="00991559"/>
    <w:rsid w:val="00992859"/>
    <w:rsid w:val="00992DED"/>
    <w:rsid w:val="009935EA"/>
    <w:rsid w:val="009937B2"/>
    <w:rsid w:val="00993992"/>
    <w:rsid w:val="00994A2D"/>
    <w:rsid w:val="0099607F"/>
    <w:rsid w:val="00996CC6"/>
    <w:rsid w:val="009A1938"/>
    <w:rsid w:val="009A1A66"/>
    <w:rsid w:val="009A3690"/>
    <w:rsid w:val="009A5125"/>
    <w:rsid w:val="009A51BC"/>
    <w:rsid w:val="009A555D"/>
    <w:rsid w:val="009A6643"/>
    <w:rsid w:val="009A67A0"/>
    <w:rsid w:val="009B2278"/>
    <w:rsid w:val="009B234D"/>
    <w:rsid w:val="009B2C36"/>
    <w:rsid w:val="009B3ED4"/>
    <w:rsid w:val="009B554A"/>
    <w:rsid w:val="009B6233"/>
    <w:rsid w:val="009B669C"/>
    <w:rsid w:val="009B6EC7"/>
    <w:rsid w:val="009C12C7"/>
    <w:rsid w:val="009C14BA"/>
    <w:rsid w:val="009C3E22"/>
    <w:rsid w:val="009C52CA"/>
    <w:rsid w:val="009C59CE"/>
    <w:rsid w:val="009C714F"/>
    <w:rsid w:val="009C7E2C"/>
    <w:rsid w:val="009D0796"/>
    <w:rsid w:val="009D1908"/>
    <w:rsid w:val="009D1921"/>
    <w:rsid w:val="009D1EE4"/>
    <w:rsid w:val="009D2992"/>
    <w:rsid w:val="009D4EF0"/>
    <w:rsid w:val="009E0C50"/>
    <w:rsid w:val="009E0E06"/>
    <w:rsid w:val="009E0E12"/>
    <w:rsid w:val="009E1918"/>
    <w:rsid w:val="009E35C3"/>
    <w:rsid w:val="009E47BA"/>
    <w:rsid w:val="009E5767"/>
    <w:rsid w:val="009E59F9"/>
    <w:rsid w:val="009E79FD"/>
    <w:rsid w:val="009E7BEE"/>
    <w:rsid w:val="009F4618"/>
    <w:rsid w:val="009F4DA9"/>
    <w:rsid w:val="009F6289"/>
    <w:rsid w:val="009F6510"/>
    <w:rsid w:val="00A000A9"/>
    <w:rsid w:val="00A027F4"/>
    <w:rsid w:val="00A04388"/>
    <w:rsid w:val="00A06F71"/>
    <w:rsid w:val="00A101C1"/>
    <w:rsid w:val="00A10B89"/>
    <w:rsid w:val="00A12FB6"/>
    <w:rsid w:val="00A1307E"/>
    <w:rsid w:val="00A138E0"/>
    <w:rsid w:val="00A13AB2"/>
    <w:rsid w:val="00A1437A"/>
    <w:rsid w:val="00A1457C"/>
    <w:rsid w:val="00A145E6"/>
    <w:rsid w:val="00A15F98"/>
    <w:rsid w:val="00A17F38"/>
    <w:rsid w:val="00A211D6"/>
    <w:rsid w:val="00A21512"/>
    <w:rsid w:val="00A22FA8"/>
    <w:rsid w:val="00A239FC"/>
    <w:rsid w:val="00A24527"/>
    <w:rsid w:val="00A24787"/>
    <w:rsid w:val="00A25530"/>
    <w:rsid w:val="00A3152A"/>
    <w:rsid w:val="00A316F6"/>
    <w:rsid w:val="00A318F8"/>
    <w:rsid w:val="00A31C46"/>
    <w:rsid w:val="00A321D7"/>
    <w:rsid w:val="00A324CF"/>
    <w:rsid w:val="00A32FFB"/>
    <w:rsid w:val="00A33CAF"/>
    <w:rsid w:val="00A343F8"/>
    <w:rsid w:val="00A35903"/>
    <w:rsid w:val="00A35C7A"/>
    <w:rsid w:val="00A35D7E"/>
    <w:rsid w:val="00A364CD"/>
    <w:rsid w:val="00A37308"/>
    <w:rsid w:val="00A41106"/>
    <w:rsid w:val="00A41309"/>
    <w:rsid w:val="00A414F4"/>
    <w:rsid w:val="00A41DA5"/>
    <w:rsid w:val="00A42092"/>
    <w:rsid w:val="00A424B2"/>
    <w:rsid w:val="00A42DC6"/>
    <w:rsid w:val="00A432FF"/>
    <w:rsid w:val="00A434C9"/>
    <w:rsid w:val="00A4399D"/>
    <w:rsid w:val="00A4451E"/>
    <w:rsid w:val="00A44807"/>
    <w:rsid w:val="00A45352"/>
    <w:rsid w:val="00A46F0B"/>
    <w:rsid w:val="00A47604"/>
    <w:rsid w:val="00A477E1"/>
    <w:rsid w:val="00A47BDA"/>
    <w:rsid w:val="00A51515"/>
    <w:rsid w:val="00A52A10"/>
    <w:rsid w:val="00A52CB2"/>
    <w:rsid w:val="00A52D0B"/>
    <w:rsid w:val="00A52FE5"/>
    <w:rsid w:val="00A5347B"/>
    <w:rsid w:val="00A559C5"/>
    <w:rsid w:val="00A55C02"/>
    <w:rsid w:val="00A55F62"/>
    <w:rsid w:val="00A5661F"/>
    <w:rsid w:val="00A56C5F"/>
    <w:rsid w:val="00A570D0"/>
    <w:rsid w:val="00A601DC"/>
    <w:rsid w:val="00A60A45"/>
    <w:rsid w:val="00A62CB0"/>
    <w:rsid w:val="00A6367E"/>
    <w:rsid w:val="00A63EFB"/>
    <w:rsid w:val="00A671D5"/>
    <w:rsid w:val="00A67D4A"/>
    <w:rsid w:val="00A67E7C"/>
    <w:rsid w:val="00A67F40"/>
    <w:rsid w:val="00A704A9"/>
    <w:rsid w:val="00A70912"/>
    <w:rsid w:val="00A70BD1"/>
    <w:rsid w:val="00A70C19"/>
    <w:rsid w:val="00A71B0B"/>
    <w:rsid w:val="00A729F7"/>
    <w:rsid w:val="00A72A30"/>
    <w:rsid w:val="00A7335A"/>
    <w:rsid w:val="00A73510"/>
    <w:rsid w:val="00A74C7C"/>
    <w:rsid w:val="00A77796"/>
    <w:rsid w:val="00A8272B"/>
    <w:rsid w:val="00A82FDB"/>
    <w:rsid w:val="00A835F5"/>
    <w:rsid w:val="00A84FE4"/>
    <w:rsid w:val="00A8562B"/>
    <w:rsid w:val="00A86977"/>
    <w:rsid w:val="00A86992"/>
    <w:rsid w:val="00A87455"/>
    <w:rsid w:val="00A87FEC"/>
    <w:rsid w:val="00A91CE2"/>
    <w:rsid w:val="00A938F0"/>
    <w:rsid w:val="00A9447C"/>
    <w:rsid w:val="00A94651"/>
    <w:rsid w:val="00A95AFA"/>
    <w:rsid w:val="00A96041"/>
    <w:rsid w:val="00A96B1E"/>
    <w:rsid w:val="00A97861"/>
    <w:rsid w:val="00AA04A1"/>
    <w:rsid w:val="00AA08EE"/>
    <w:rsid w:val="00AA09C1"/>
    <w:rsid w:val="00AA1DD5"/>
    <w:rsid w:val="00AA3ACC"/>
    <w:rsid w:val="00AA4057"/>
    <w:rsid w:val="00AA4F10"/>
    <w:rsid w:val="00AA7F7F"/>
    <w:rsid w:val="00AB0F5B"/>
    <w:rsid w:val="00AB17DA"/>
    <w:rsid w:val="00AB1D6D"/>
    <w:rsid w:val="00AB30CA"/>
    <w:rsid w:val="00AB3273"/>
    <w:rsid w:val="00AB3739"/>
    <w:rsid w:val="00AB375B"/>
    <w:rsid w:val="00AB3B69"/>
    <w:rsid w:val="00AB3CB9"/>
    <w:rsid w:val="00AB4606"/>
    <w:rsid w:val="00AB4650"/>
    <w:rsid w:val="00AB4AD1"/>
    <w:rsid w:val="00AB4D59"/>
    <w:rsid w:val="00AB57F4"/>
    <w:rsid w:val="00AB5F04"/>
    <w:rsid w:val="00AB6DD1"/>
    <w:rsid w:val="00AB7358"/>
    <w:rsid w:val="00AB74D3"/>
    <w:rsid w:val="00AB796C"/>
    <w:rsid w:val="00AC021B"/>
    <w:rsid w:val="00AC06F6"/>
    <w:rsid w:val="00AC0E2D"/>
    <w:rsid w:val="00AC1645"/>
    <w:rsid w:val="00AC2B33"/>
    <w:rsid w:val="00AC30C2"/>
    <w:rsid w:val="00AC3CE4"/>
    <w:rsid w:val="00AC525F"/>
    <w:rsid w:val="00AC594B"/>
    <w:rsid w:val="00AC5C03"/>
    <w:rsid w:val="00AC6F78"/>
    <w:rsid w:val="00AD0449"/>
    <w:rsid w:val="00AD2858"/>
    <w:rsid w:val="00AD2CE8"/>
    <w:rsid w:val="00AD5266"/>
    <w:rsid w:val="00AD5B23"/>
    <w:rsid w:val="00AD5FD4"/>
    <w:rsid w:val="00AD6842"/>
    <w:rsid w:val="00AD68C5"/>
    <w:rsid w:val="00AE04B7"/>
    <w:rsid w:val="00AE14AF"/>
    <w:rsid w:val="00AE171B"/>
    <w:rsid w:val="00AE383D"/>
    <w:rsid w:val="00AE40DD"/>
    <w:rsid w:val="00AE4D97"/>
    <w:rsid w:val="00AF058C"/>
    <w:rsid w:val="00AF05F9"/>
    <w:rsid w:val="00AF250B"/>
    <w:rsid w:val="00AF2F49"/>
    <w:rsid w:val="00AF30C3"/>
    <w:rsid w:val="00AF3BE0"/>
    <w:rsid w:val="00AF5F03"/>
    <w:rsid w:val="00AF7169"/>
    <w:rsid w:val="00AF75BE"/>
    <w:rsid w:val="00AF7ACC"/>
    <w:rsid w:val="00B03142"/>
    <w:rsid w:val="00B0318C"/>
    <w:rsid w:val="00B033F7"/>
    <w:rsid w:val="00B03667"/>
    <w:rsid w:val="00B0381F"/>
    <w:rsid w:val="00B041D0"/>
    <w:rsid w:val="00B05C77"/>
    <w:rsid w:val="00B06546"/>
    <w:rsid w:val="00B070C3"/>
    <w:rsid w:val="00B103E5"/>
    <w:rsid w:val="00B1184A"/>
    <w:rsid w:val="00B11C3E"/>
    <w:rsid w:val="00B11E16"/>
    <w:rsid w:val="00B120C3"/>
    <w:rsid w:val="00B142AD"/>
    <w:rsid w:val="00B14DD7"/>
    <w:rsid w:val="00B153B7"/>
    <w:rsid w:val="00B23056"/>
    <w:rsid w:val="00B2333D"/>
    <w:rsid w:val="00B23FAD"/>
    <w:rsid w:val="00B26266"/>
    <w:rsid w:val="00B26437"/>
    <w:rsid w:val="00B266C3"/>
    <w:rsid w:val="00B2738E"/>
    <w:rsid w:val="00B30DC5"/>
    <w:rsid w:val="00B3151E"/>
    <w:rsid w:val="00B330ED"/>
    <w:rsid w:val="00B3334D"/>
    <w:rsid w:val="00B33837"/>
    <w:rsid w:val="00B353B2"/>
    <w:rsid w:val="00B36E44"/>
    <w:rsid w:val="00B41241"/>
    <w:rsid w:val="00B41DA2"/>
    <w:rsid w:val="00B421BA"/>
    <w:rsid w:val="00B4292E"/>
    <w:rsid w:val="00B42B2A"/>
    <w:rsid w:val="00B5236F"/>
    <w:rsid w:val="00B54DF3"/>
    <w:rsid w:val="00B55B6A"/>
    <w:rsid w:val="00B56DA5"/>
    <w:rsid w:val="00B5766D"/>
    <w:rsid w:val="00B60A3C"/>
    <w:rsid w:val="00B60F1E"/>
    <w:rsid w:val="00B61198"/>
    <w:rsid w:val="00B61FC4"/>
    <w:rsid w:val="00B63094"/>
    <w:rsid w:val="00B6311F"/>
    <w:rsid w:val="00B64C3B"/>
    <w:rsid w:val="00B66051"/>
    <w:rsid w:val="00B66CA9"/>
    <w:rsid w:val="00B72E95"/>
    <w:rsid w:val="00B73C48"/>
    <w:rsid w:val="00B7403D"/>
    <w:rsid w:val="00B74203"/>
    <w:rsid w:val="00B75CF7"/>
    <w:rsid w:val="00B75DE3"/>
    <w:rsid w:val="00B825B6"/>
    <w:rsid w:val="00B82697"/>
    <w:rsid w:val="00B835FD"/>
    <w:rsid w:val="00B8388A"/>
    <w:rsid w:val="00B8404E"/>
    <w:rsid w:val="00B855FC"/>
    <w:rsid w:val="00B862BB"/>
    <w:rsid w:val="00B871C5"/>
    <w:rsid w:val="00B91C82"/>
    <w:rsid w:val="00B9387D"/>
    <w:rsid w:val="00B9470E"/>
    <w:rsid w:val="00B96EE8"/>
    <w:rsid w:val="00B9705B"/>
    <w:rsid w:val="00B97117"/>
    <w:rsid w:val="00B97439"/>
    <w:rsid w:val="00B9766F"/>
    <w:rsid w:val="00BA0DD3"/>
    <w:rsid w:val="00BA20AC"/>
    <w:rsid w:val="00BA2369"/>
    <w:rsid w:val="00BA4A1B"/>
    <w:rsid w:val="00BA5643"/>
    <w:rsid w:val="00BA7DE4"/>
    <w:rsid w:val="00BB0331"/>
    <w:rsid w:val="00BB0EBB"/>
    <w:rsid w:val="00BB12FF"/>
    <w:rsid w:val="00BB1717"/>
    <w:rsid w:val="00BB17D0"/>
    <w:rsid w:val="00BB231D"/>
    <w:rsid w:val="00BB4015"/>
    <w:rsid w:val="00BB4C8E"/>
    <w:rsid w:val="00BB5777"/>
    <w:rsid w:val="00BB6ED6"/>
    <w:rsid w:val="00BB6F80"/>
    <w:rsid w:val="00BC02D5"/>
    <w:rsid w:val="00BC161A"/>
    <w:rsid w:val="00BC29AD"/>
    <w:rsid w:val="00BC3CBB"/>
    <w:rsid w:val="00BC4D22"/>
    <w:rsid w:val="00BC4EB5"/>
    <w:rsid w:val="00BC6301"/>
    <w:rsid w:val="00BC6354"/>
    <w:rsid w:val="00BC6A1F"/>
    <w:rsid w:val="00BC72D7"/>
    <w:rsid w:val="00BC7682"/>
    <w:rsid w:val="00BC7F9A"/>
    <w:rsid w:val="00BD0254"/>
    <w:rsid w:val="00BD0A5D"/>
    <w:rsid w:val="00BD2CA8"/>
    <w:rsid w:val="00BD3A12"/>
    <w:rsid w:val="00BD3C08"/>
    <w:rsid w:val="00BD3FAA"/>
    <w:rsid w:val="00BD488E"/>
    <w:rsid w:val="00BD4B17"/>
    <w:rsid w:val="00BD4D1E"/>
    <w:rsid w:val="00BD4EC5"/>
    <w:rsid w:val="00BD5D2C"/>
    <w:rsid w:val="00BD6011"/>
    <w:rsid w:val="00BD7540"/>
    <w:rsid w:val="00BD7684"/>
    <w:rsid w:val="00BD7978"/>
    <w:rsid w:val="00BE096C"/>
    <w:rsid w:val="00BE0C34"/>
    <w:rsid w:val="00BE19A6"/>
    <w:rsid w:val="00BE3C41"/>
    <w:rsid w:val="00BE3CC6"/>
    <w:rsid w:val="00BE3F07"/>
    <w:rsid w:val="00BE4826"/>
    <w:rsid w:val="00BE5C10"/>
    <w:rsid w:val="00BE5E65"/>
    <w:rsid w:val="00BE7ACF"/>
    <w:rsid w:val="00BE7EFF"/>
    <w:rsid w:val="00BF3DCE"/>
    <w:rsid w:val="00BF5532"/>
    <w:rsid w:val="00BF6A59"/>
    <w:rsid w:val="00BF7AE0"/>
    <w:rsid w:val="00C003B7"/>
    <w:rsid w:val="00C01674"/>
    <w:rsid w:val="00C01A1A"/>
    <w:rsid w:val="00C01CB3"/>
    <w:rsid w:val="00C020E3"/>
    <w:rsid w:val="00C0219E"/>
    <w:rsid w:val="00C0220B"/>
    <w:rsid w:val="00C0268A"/>
    <w:rsid w:val="00C069A9"/>
    <w:rsid w:val="00C100C2"/>
    <w:rsid w:val="00C104B0"/>
    <w:rsid w:val="00C10824"/>
    <w:rsid w:val="00C117D8"/>
    <w:rsid w:val="00C12935"/>
    <w:rsid w:val="00C129D9"/>
    <w:rsid w:val="00C134E2"/>
    <w:rsid w:val="00C136F1"/>
    <w:rsid w:val="00C1401F"/>
    <w:rsid w:val="00C143F7"/>
    <w:rsid w:val="00C15205"/>
    <w:rsid w:val="00C157FA"/>
    <w:rsid w:val="00C15FBF"/>
    <w:rsid w:val="00C16245"/>
    <w:rsid w:val="00C202FA"/>
    <w:rsid w:val="00C21F1A"/>
    <w:rsid w:val="00C23BC3"/>
    <w:rsid w:val="00C24622"/>
    <w:rsid w:val="00C25F15"/>
    <w:rsid w:val="00C26C52"/>
    <w:rsid w:val="00C2726D"/>
    <w:rsid w:val="00C27758"/>
    <w:rsid w:val="00C278EB"/>
    <w:rsid w:val="00C27F87"/>
    <w:rsid w:val="00C3037F"/>
    <w:rsid w:val="00C304ED"/>
    <w:rsid w:val="00C31609"/>
    <w:rsid w:val="00C31E6F"/>
    <w:rsid w:val="00C3285A"/>
    <w:rsid w:val="00C36438"/>
    <w:rsid w:val="00C36A31"/>
    <w:rsid w:val="00C370BE"/>
    <w:rsid w:val="00C379E6"/>
    <w:rsid w:val="00C40D0A"/>
    <w:rsid w:val="00C429D6"/>
    <w:rsid w:val="00C43515"/>
    <w:rsid w:val="00C4715F"/>
    <w:rsid w:val="00C4769F"/>
    <w:rsid w:val="00C506A5"/>
    <w:rsid w:val="00C50A22"/>
    <w:rsid w:val="00C50ADF"/>
    <w:rsid w:val="00C52EF7"/>
    <w:rsid w:val="00C53F17"/>
    <w:rsid w:val="00C544DB"/>
    <w:rsid w:val="00C548DF"/>
    <w:rsid w:val="00C54A8A"/>
    <w:rsid w:val="00C555CA"/>
    <w:rsid w:val="00C567F6"/>
    <w:rsid w:val="00C56A28"/>
    <w:rsid w:val="00C57B3A"/>
    <w:rsid w:val="00C57B45"/>
    <w:rsid w:val="00C57FB6"/>
    <w:rsid w:val="00C60D43"/>
    <w:rsid w:val="00C61C04"/>
    <w:rsid w:val="00C61D2D"/>
    <w:rsid w:val="00C625AD"/>
    <w:rsid w:val="00C634BE"/>
    <w:rsid w:val="00C63C8D"/>
    <w:rsid w:val="00C64DCF"/>
    <w:rsid w:val="00C6580C"/>
    <w:rsid w:val="00C658AB"/>
    <w:rsid w:val="00C67502"/>
    <w:rsid w:val="00C67519"/>
    <w:rsid w:val="00C67D92"/>
    <w:rsid w:val="00C7055B"/>
    <w:rsid w:val="00C70ECC"/>
    <w:rsid w:val="00C71FBE"/>
    <w:rsid w:val="00C728E7"/>
    <w:rsid w:val="00C73C7C"/>
    <w:rsid w:val="00C73FA9"/>
    <w:rsid w:val="00C74C23"/>
    <w:rsid w:val="00C75036"/>
    <w:rsid w:val="00C75150"/>
    <w:rsid w:val="00C75410"/>
    <w:rsid w:val="00C76C51"/>
    <w:rsid w:val="00C807BB"/>
    <w:rsid w:val="00C82823"/>
    <w:rsid w:val="00C82FA8"/>
    <w:rsid w:val="00C83B42"/>
    <w:rsid w:val="00C83D6A"/>
    <w:rsid w:val="00C852F9"/>
    <w:rsid w:val="00C855E2"/>
    <w:rsid w:val="00C85F77"/>
    <w:rsid w:val="00C865AC"/>
    <w:rsid w:val="00C866F4"/>
    <w:rsid w:val="00C872A8"/>
    <w:rsid w:val="00C878D9"/>
    <w:rsid w:val="00C87E87"/>
    <w:rsid w:val="00C907DD"/>
    <w:rsid w:val="00C9155B"/>
    <w:rsid w:val="00C91A6E"/>
    <w:rsid w:val="00C91DD7"/>
    <w:rsid w:val="00C92637"/>
    <w:rsid w:val="00C92A60"/>
    <w:rsid w:val="00C9364D"/>
    <w:rsid w:val="00C93C60"/>
    <w:rsid w:val="00C941EB"/>
    <w:rsid w:val="00C94C0E"/>
    <w:rsid w:val="00C97922"/>
    <w:rsid w:val="00CA0A6C"/>
    <w:rsid w:val="00CA18EC"/>
    <w:rsid w:val="00CA19E9"/>
    <w:rsid w:val="00CA2471"/>
    <w:rsid w:val="00CA33B9"/>
    <w:rsid w:val="00CA3C94"/>
    <w:rsid w:val="00CA4399"/>
    <w:rsid w:val="00CA4473"/>
    <w:rsid w:val="00CA6697"/>
    <w:rsid w:val="00CA68E5"/>
    <w:rsid w:val="00CB5075"/>
    <w:rsid w:val="00CB52FF"/>
    <w:rsid w:val="00CC01B3"/>
    <w:rsid w:val="00CC23B0"/>
    <w:rsid w:val="00CC4DF8"/>
    <w:rsid w:val="00CC79A7"/>
    <w:rsid w:val="00CD255A"/>
    <w:rsid w:val="00CD2B87"/>
    <w:rsid w:val="00CD351D"/>
    <w:rsid w:val="00CD488F"/>
    <w:rsid w:val="00CD573F"/>
    <w:rsid w:val="00CD6525"/>
    <w:rsid w:val="00CD69D9"/>
    <w:rsid w:val="00CE0214"/>
    <w:rsid w:val="00CE089F"/>
    <w:rsid w:val="00CE2E24"/>
    <w:rsid w:val="00CE37E3"/>
    <w:rsid w:val="00CE4A5A"/>
    <w:rsid w:val="00CE4CE3"/>
    <w:rsid w:val="00CE6460"/>
    <w:rsid w:val="00CE758C"/>
    <w:rsid w:val="00CE7A2E"/>
    <w:rsid w:val="00CF1E3F"/>
    <w:rsid w:val="00CF287B"/>
    <w:rsid w:val="00CF3513"/>
    <w:rsid w:val="00CF3B10"/>
    <w:rsid w:val="00CF5EAB"/>
    <w:rsid w:val="00CF6448"/>
    <w:rsid w:val="00CF77CB"/>
    <w:rsid w:val="00CF7837"/>
    <w:rsid w:val="00CF7DEF"/>
    <w:rsid w:val="00D0000C"/>
    <w:rsid w:val="00D003C6"/>
    <w:rsid w:val="00D00515"/>
    <w:rsid w:val="00D01297"/>
    <w:rsid w:val="00D012F5"/>
    <w:rsid w:val="00D01990"/>
    <w:rsid w:val="00D02B49"/>
    <w:rsid w:val="00D03386"/>
    <w:rsid w:val="00D0412F"/>
    <w:rsid w:val="00D04513"/>
    <w:rsid w:val="00D0508F"/>
    <w:rsid w:val="00D05F69"/>
    <w:rsid w:val="00D06120"/>
    <w:rsid w:val="00D06667"/>
    <w:rsid w:val="00D06E4D"/>
    <w:rsid w:val="00D1093A"/>
    <w:rsid w:val="00D132B1"/>
    <w:rsid w:val="00D13349"/>
    <w:rsid w:val="00D13ED6"/>
    <w:rsid w:val="00D1456A"/>
    <w:rsid w:val="00D145B9"/>
    <w:rsid w:val="00D14BE2"/>
    <w:rsid w:val="00D151B4"/>
    <w:rsid w:val="00D170A4"/>
    <w:rsid w:val="00D17270"/>
    <w:rsid w:val="00D20539"/>
    <w:rsid w:val="00D207E5"/>
    <w:rsid w:val="00D21825"/>
    <w:rsid w:val="00D21BB7"/>
    <w:rsid w:val="00D21D32"/>
    <w:rsid w:val="00D2314C"/>
    <w:rsid w:val="00D23169"/>
    <w:rsid w:val="00D2355E"/>
    <w:rsid w:val="00D23B91"/>
    <w:rsid w:val="00D2554C"/>
    <w:rsid w:val="00D2627C"/>
    <w:rsid w:val="00D26CCD"/>
    <w:rsid w:val="00D3133C"/>
    <w:rsid w:val="00D3233A"/>
    <w:rsid w:val="00D32B69"/>
    <w:rsid w:val="00D33BD8"/>
    <w:rsid w:val="00D35A2E"/>
    <w:rsid w:val="00D36788"/>
    <w:rsid w:val="00D3712E"/>
    <w:rsid w:val="00D374FC"/>
    <w:rsid w:val="00D40C2F"/>
    <w:rsid w:val="00D41246"/>
    <w:rsid w:val="00D42751"/>
    <w:rsid w:val="00D44591"/>
    <w:rsid w:val="00D44751"/>
    <w:rsid w:val="00D4549F"/>
    <w:rsid w:val="00D4557A"/>
    <w:rsid w:val="00D45CA6"/>
    <w:rsid w:val="00D462C1"/>
    <w:rsid w:val="00D4750C"/>
    <w:rsid w:val="00D47796"/>
    <w:rsid w:val="00D47C7F"/>
    <w:rsid w:val="00D47E11"/>
    <w:rsid w:val="00D5223E"/>
    <w:rsid w:val="00D54880"/>
    <w:rsid w:val="00D54FAA"/>
    <w:rsid w:val="00D550D1"/>
    <w:rsid w:val="00D56722"/>
    <w:rsid w:val="00D567BB"/>
    <w:rsid w:val="00D60615"/>
    <w:rsid w:val="00D60EDE"/>
    <w:rsid w:val="00D6136F"/>
    <w:rsid w:val="00D61780"/>
    <w:rsid w:val="00D6208A"/>
    <w:rsid w:val="00D62B20"/>
    <w:rsid w:val="00D62B97"/>
    <w:rsid w:val="00D6305F"/>
    <w:rsid w:val="00D6474F"/>
    <w:rsid w:val="00D65626"/>
    <w:rsid w:val="00D661B5"/>
    <w:rsid w:val="00D66C66"/>
    <w:rsid w:val="00D6799A"/>
    <w:rsid w:val="00D67D4A"/>
    <w:rsid w:val="00D700C0"/>
    <w:rsid w:val="00D73A00"/>
    <w:rsid w:val="00D73A82"/>
    <w:rsid w:val="00D7541E"/>
    <w:rsid w:val="00D75760"/>
    <w:rsid w:val="00D768AA"/>
    <w:rsid w:val="00D76FE1"/>
    <w:rsid w:val="00D80D4D"/>
    <w:rsid w:val="00D8206C"/>
    <w:rsid w:val="00D824E0"/>
    <w:rsid w:val="00D8332E"/>
    <w:rsid w:val="00D83F25"/>
    <w:rsid w:val="00D84C38"/>
    <w:rsid w:val="00D84E19"/>
    <w:rsid w:val="00D85E6E"/>
    <w:rsid w:val="00D862E0"/>
    <w:rsid w:val="00D869C5"/>
    <w:rsid w:val="00D9314E"/>
    <w:rsid w:val="00D94CF2"/>
    <w:rsid w:val="00D94E78"/>
    <w:rsid w:val="00D9614D"/>
    <w:rsid w:val="00D96784"/>
    <w:rsid w:val="00D96CD8"/>
    <w:rsid w:val="00D9770A"/>
    <w:rsid w:val="00DA0782"/>
    <w:rsid w:val="00DA1536"/>
    <w:rsid w:val="00DA16AD"/>
    <w:rsid w:val="00DA197F"/>
    <w:rsid w:val="00DA45F3"/>
    <w:rsid w:val="00DA47B5"/>
    <w:rsid w:val="00DA4961"/>
    <w:rsid w:val="00DA4B93"/>
    <w:rsid w:val="00DA4ECE"/>
    <w:rsid w:val="00DA6DFB"/>
    <w:rsid w:val="00DA76D5"/>
    <w:rsid w:val="00DA7879"/>
    <w:rsid w:val="00DB0B95"/>
    <w:rsid w:val="00DB213E"/>
    <w:rsid w:val="00DB3024"/>
    <w:rsid w:val="00DB41BD"/>
    <w:rsid w:val="00DB4CB8"/>
    <w:rsid w:val="00DB59CA"/>
    <w:rsid w:val="00DB5BBA"/>
    <w:rsid w:val="00DB6276"/>
    <w:rsid w:val="00DB6AB0"/>
    <w:rsid w:val="00DB7907"/>
    <w:rsid w:val="00DC1E6A"/>
    <w:rsid w:val="00DC2E8B"/>
    <w:rsid w:val="00DC4718"/>
    <w:rsid w:val="00DC55B3"/>
    <w:rsid w:val="00DC5D9B"/>
    <w:rsid w:val="00DC6A8E"/>
    <w:rsid w:val="00DC7A09"/>
    <w:rsid w:val="00DD29C4"/>
    <w:rsid w:val="00DD318D"/>
    <w:rsid w:val="00DD3308"/>
    <w:rsid w:val="00DD35D9"/>
    <w:rsid w:val="00DD4661"/>
    <w:rsid w:val="00DD53D6"/>
    <w:rsid w:val="00DE0F38"/>
    <w:rsid w:val="00DE1499"/>
    <w:rsid w:val="00DE1651"/>
    <w:rsid w:val="00DE316D"/>
    <w:rsid w:val="00DE37FC"/>
    <w:rsid w:val="00DE3AFC"/>
    <w:rsid w:val="00DE4C38"/>
    <w:rsid w:val="00DE6B13"/>
    <w:rsid w:val="00DE7944"/>
    <w:rsid w:val="00DF06FF"/>
    <w:rsid w:val="00DF0E4E"/>
    <w:rsid w:val="00DF10BD"/>
    <w:rsid w:val="00DF19D1"/>
    <w:rsid w:val="00DF2548"/>
    <w:rsid w:val="00DF288C"/>
    <w:rsid w:val="00DF52A6"/>
    <w:rsid w:val="00DF73C8"/>
    <w:rsid w:val="00DF7FFD"/>
    <w:rsid w:val="00E00AF5"/>
    <w:rsid w:val="00E00D24"/>
    <w:rsid w:val="00E03243"/>
    <w:rsid w:val="00E03759"/>
    <w:rsid w:val="00E03BC7"/>
    <w:rsid w:val="00E0487F"/>
    <w:rsid w:val="00E04899"/>
    <w:rsid w:val="00E052C4"/>
    <w:rsid w:val="00E067DB"/>
    <w:rsid w:val="00E06938"/>
    <w:rsid w:val="00E07322"/>
    <w:rsid w:val="00E10A7B"/>
    <w:rsid w:val="00E11562"/>
    <w:rsid w:val="00E12261"/>
    <w:rsid w:val="00E131C6"/>
    <w:rsid w:val="00E13DE5"/>
    <w:rsid w:val="00E13F12"/>
    <w:rsid w:val="00E1629F"/>
    <w:rsid w:val="00E162D8"/>
    <w:rsid w:val="00E16A9C"/>
    <w:rsid w:val="00E16B78"/>
    <w:rsid w:val="00E171B8"/>
    <w:rsid w:val="00E20478"/>
    <w:rsid w:val="00E2091B"/>
    <w:rsid w:val="00E20928"/>
    <w:rsid w:val="00E21296"/>
    <w:rsid w:val="00E21FDD"/>
    <w:rsid w:val="00E220E6"/>
    <w:rsid w:val="00E22F23"/>
    <w:rsid w:val="00E235C5"/>
    <w:rsid w:val="00E23D4C"/>
    <w:rsid w:val="00E24639"/>
    <w:rsid w:val="00E251E7"/>
    <w:rsid w:val="00E263C3"/>
    <w:rsid w:val="00E264F1"/>
    <w:rsid w:val="00E3029E"/>
    <w:rsid w:val="00E306D8"/>
    <w:rsid w:val="00E30D9A"/>
    <w:rsid w:val="00E317BF"/>
    <w:rsid w:val="00E34932"/>
    <w:rsid w:val="00E3549C"/>
    <w:rsid w:val="00E35D25"/>
    <w:rsid w:val="00E35D41"/>
    <w:rsid w:val="00E41DA9"/>
    <w:rsid w:val="00E42F89"/>
    <w:rsid w:val="00E4322F"/>
    <w:rsid w:val="00E45D04"/>
    <w:rsid w:val="00E46E55"/>
    <w:rsid w:val="00E47388"/>
    <w:rsid w:val="00E47616"/>
    <w:rsid w:val="00E50955"/>
    <w:rsid w:val="00E5105B"/>
    <w:rsid w:val="00E53ADC"/>
    <w:rsid w:val="00E5469D"/>
    <w:rsid w:val="00E55966"/>
    <w:rsid w:val="00E5596E"/>
    <w:rsid w:val="00E55EF2"/>
    <w:rsid w:val="00E566E2"/>
    <w:rsid w:val="00E57CB1"/>
    <w:rsid w:val="00E6097D"/>
    <w:rsid w:val="00E618A8"/>
    <w:rsid w:val="00E665B2"/>
    <w:rsid w:val="00E666FF"/>
    <w:rsid w:val="00E675B7"/>
    <w:rsid w:val="00E67892"/>
    <w:rsid w:val="00E67F9B"/>
    <w:rsid w:val="00E71831"/>
    <w:rsid w:val="00E71D75"/>
    <w:rsid w:val="00E71ECF"/>
    <w:rsid w:val="00E72BC4"/>
    <w:rsid w:val="00E73FE4"/>
    <w:rsid w:val="00E74A9F"/>
    <w:rsid w:val="00E74B18"/>
    <w:rsid w:val="00E75808"/>
    <w:rsid w:val="00E76A3D"/>
    <w:rsid w:val="00E7766C"/>
    <w:rsid w:val="00E80B30"/>
    <w:rsid w:val="00E81B85"/>
    <w:rsid w:val="00E8271C"/>
    <w:rsid w:val="00E82D7B"/>
    <w:rsid w:val="00E84368"/>
    <w:rsid w:val="00E8457C"/>
    <w:rsid w:val="00E84758"/>
    <w:rsid w:val="00E84A42"/>
    <w:rsid w:val="00E86410"/>
    <w:rsid w:val="00E8779D"/>
    <w:rsid w:val="00E87FD3"/>
    <w:rsid w:val="00E91377"/>
    <w:rsid w:val="00E92E26"/>
    <w:rsid w:val="00E931CD"/>
    <w:rsid w:val="00E93303"/>
    <w:rsid w:val="00E93A13"/>
    <w:rsid w:val="00E94B98"/>
    <w:rsid w:val="00E950E1"/>
    <w:rsid w:val="00E955A3"/>
    <w:rsid w:val="00E96663"/>
    <w:rsid w:val="00E972D4"/>
    <w:rsid w:val="00E97F23"/>
    <w:rsid w:val="00EA0B77"/>
    <w:rsid w:val="00EA1326"/>
    <w:rsid w:val="00EA287D"/>
    <w:rsid w:val="00EA4B59"/>
    <w:rsid w:val="00EA5ABF"/>
    <w:rsid w:val="00EA61E2"/>
    <w:rsid w:val="00EA6309"/>
    <w:rsid w:val="00EA77F5"/>
    <w:rsid w:val="00EA78F3"/>
    <w:rsid w:val="00EA7AE4"/>
    <w:rsid w:val="00EB0763"/>
    <w:rsid w:val="00EB0A23"/>
    <w:rsid w:val="00EB0F22"/>
    <w:rsid w:val="00EB1802"/>
    <w:rsid w:val="00EB28E3"/>
    <w:rsid w:val="00EB3AFB"/>
    <w:rsid w:val="00EB3B6A"/>
    <w:rsid w:val="00EB4A4B"/>
    <w:rsid w:val="00EB5077"/>
    <w:rsid w:val="00EB507F"/>
    <w:rsid w:val="00EB7284"/>
    <w:rsid w:val="00EB7A31"/>
    <w:rsid w:val="00EC0856"/>
    <w:rsid w:val="00EC0D31"/>
    <w:rsid w:val="00EC1C00"/>
    <w:rsid w:val="00EC2409"/>
    <w:rsid w:val="00EC29DF"/>
    <w:rsid w:val="00EC2FE9"/>
    <w:rsid w:val="00EC32AA"/>
    <w:rsid w:val="00EC4995"/>
    <w:rsid w:val="00EC6D73"/>
    <w:rsid w:val="00ED06E9"/>
    <w:rsid w:val="00ED1398"/>
    <w:rsid w:val="00ED171D"/>
    <w:rsid w:val="00ED2989"/>
    <w:rsid w:val="00ED3050"/>
    <w:rsid w:val="00ED4460"/>
    <w:rsid w:val="00ED4BFF"/>
    <w:rsid w:val="00ED563B"/>
    <w:rsid w:val="00ED5CF8"/>
    <w:rsid w:val="00ED6DDC"/>
    <w:rsid w:val="00ED73DA"/>
    <w:rsid w:val="00ED7E97"/>
    <w:rsid w:val="00EE41C3"/>
    <w:rsid w:val="00EE4423"/>
    <w:rsid w:val="00EE58FC"/>
    <w:rsid w:val="00EE6EDD"/>
    <w:rsid w:val="00EF08C6"/>
    <w:rsid w:val="00EF104C"/>
    <w:rsid w:val="00EF126D"/>
    <w:rsid w:val="00EF2779"/>
    <w:rsid w:val="00EF2AB0"/>
    <w:rsid w:val="00EF2AF6"/>
    <w:rsid w:val="00EF2F6A"/>
    <w:rsid w:val="00EF3213"/>
    <w:rsid w:val="00EF4A4C"/>
    <w:rsid w:val="00EF78A8"/>
    <w:rsid w:val="00F017AD"/>
    <w:rsid w:val="00F01BE6"/>
    <w:rsid w:val="00F01F45"/>
    <w:rsid w:val="00F02B40"/>
    <w:rsid w:val="00F06574"/>
    <w:rsid w:val="00F10595"/>
    <w:rsid w:val="00F10AC8"/>
    <w:rsid w:val="00F10FE5"/>
    <w:rsid w:val="00F12810"/>
    <w:rsid w:val="00F12854"/>
    <w:rsid w:val="00F12B1B"/>
    <w:rsid w:val="00F12C48"/>
    <w:rsid w:val="00F13F6F"/>
    <w:rsid w:val="00F1503B"/>
    <w:rsid w:val="00F1519F"/>
    <w:rsid w:val="00F165F2"/>
    <w:rsid w:val="00F1796B"/>
    <w:rsid w:val="00F17BE2"/>
    <w:rsid w:val="00F17D9D"/>
    <w:rsid w:val="00F22FA0"/>
    <w:rsid w:val="00F23032"/>
    <w:rsid w:val="00F23297"/>
    <w:rsid w:val="00F2506F"/>
    <w:rsid w:val="00F267AD"/>
    <w:rsid w:val="00F304BD"/>
    <w:rsid w:val="00F30FDB"/>
    <w:rsid w:val="00F31967"/>
    <w:rsid w:val="00F32230"/>
    <w:rsid w:val="00F336A2"/>
    <w:rsid w:val="00F33C4A"/>
    <w:rsid w:val="00F3587F"/>
    <w:rsid w:val="00F36823"/>
    <w:rsid w:val="00F36DFB"/>
    <w:rsid w:val="00F371BC"/>
    <w:rsid w:val="00F379E5"/>
    <w:rsid w:val="00F37DE9"/>
    <w:rsid w:val="00F41C68"/>
    <w:rsid w:val="00F42737"/>
    <w:rsid w:val="00F43791"/>
    <w:rsid w:val="00F43E04"/>
    <w:rsid w:val="00F4568D"/>
    <w:rsid w:val="00F47850"/>
    <w:rsid w:val="00F47CEB"/>
    <w:rsid w:val="00F47E95"/>
    <w:rsid w:val="00F50DF7"/>
    <w:rsid w:val="00F510DD"/>
    <w:rsid w:val="00F5284B"/>
    <w:rsid w:val="00F56298"/>
    <w:rsid w:val="00F56750"/>
    <w:rsid w:val="00F56E03"/>
    <w:rsid w:val="00F61125"/>
    <w:rsid w:val="00F616A2"/>
    <w:rsid w:val="00F623C6"/>
    <w:rsid w:val="00F6285A"/>
    <w:rsid w:val="00F635D4"/>
    <w:rsid w:val="00F649D6"/>
    <w:rsid w:val="00F659CB"/>
    <w:rsid w:val="00F65B5C"/>
    <w:rsid w:val="00F66A4E"/>
    <w:rsid w:val="00F679A8"/>
    <w:rsid w:val="00F702A6"/>
    <w:rsid w:val="00F738AC"/>
    <w:rsid w:val="00F7494D"/>
    <w:rsid w:val="00F74F4D"/>
    <w:rsid w:val="00F75092"/>
    <w:rsid w:val="00F7598F"/>
    <w:rsid w:val="00F75CAD"/>
    <w:rsid w:val="00F77ED6"/>
    <w:rsid w:val="00F81235"/>
    <w:rsid w:val="00F815F1"/>
    <w:rsid w:val="00F81CE2"/>
    <w:rsid w:val="00F83C0D"/>
    <w:rsid w:val="00F8423C"/>
    <w:rsid w:val="00F84512"/>
    <w:rsid w:val="00F86587"/>
    <w:rsid w:val="00F86EE0"/>
    <w:rsid w:val="00F86F42"/>
    <w:rsid w:val="00F871AF"/>
    <w:rsid w:val="00F87736"/>
    <w:rsid w:val="00F900C3"/>
    <w:rsid w:val="00F928BF"/>
    <w:rsid w:val="00F94214"/>
    <w:rsid w:val="00F94C92"/>
    <w:rsid w:val="00F9699A"/>
    <w:rsid w:val="00FA0D4F"/>
    <w:rsid w:val="00FA0EDE"/>
    <w:rsid w:val="00FA167D"/>
    <w:rsid w:val="00FA3A5C"/>
    <w:rsid w:val="00FA4A25"/>
    <w:rsid w:val="00FA5312"/>
    <w:rsid w:val="00FA6CD0"/>
    <w:rsid w:val="00FA7138"/>
    <w:rsid w:val="00FA7E1E"/>
    <w:rsid w:val="00FB032D"/>
    <w:rsid w:val="00FB0E42"/>
    <w:rsid w:val="00FB3F31"/>
    <w:rsid w:val="00FB456D"/>
    <w:rsid w:val="00FB4775"/>
    <w:rsid w:val="00FB6479"/>
    <w:rsid w:val="00FB790F"/>
    <w:rsid w:val="00FC00AB"/>
    <w:rsid w:val="00FC1B26"/>
    <w:rsid w:val="00FC3C4A"/>
    <w:rsid w:val="00FC7920"/>
    <w:rsid w:val="00FC7BBD"/>
    <w:rsid w:val="00FD1841"/>
    <w:rsid w:val="00FD297E"/>
    <w:rsid w:val="00FD3D07"/>
    <w:rsid w:val="00FD4164"/>
    <w:rsid w:val="00FD41F9"/>
    <w:rsid w:val="00FD42CD"/>
    <w:rsid w:val="00FD4D9F"/>
    <w:rsid w:val="00FD5012"/>
    <w:rsid w:val="00FD5214"/>
    <w:rsid w:val="00FD5CE6"/>
    <w:rsid w:val="00FD688C"/>
    <w:rsid w:val="00FE0126"/>
    <w:rsid w:val="00FE084F"/>
    <w:rsid w:val="00FE0D56"/>
    <w:rsid w:val="00FE1B06"/>
    <w:rsid w:val="00FE3361"/>
    <w:rsid w:val="00FE3484"/>
    <w:rsid w:val="00FE3F72"/>
    <w:rsid w:val="00FE42A7"/>
    <w:rsid w:val="00FE46B7"/>
    <w:rsid w:val="00FE54B3"/>
    <w:rsid w:val="00FE6689"/>
    <w:rsid w:val="00FE685B"/>
    <w:rsid w:val="00FE6FD8"/>
    <w:rsid w:val="00FE71CD"/>
    <w:rsid w:val="00FF0E2B"/>
    <w:rsid w:val="00FF1301"/>
    <w:rsid w:val="00FF23FA"/>
    <w:rsid w:val="00FF26A8"/>
    <w:rsid w:val="00FF2AE3"/>
    <w:rsid w:val="00FF2D7A"/>
    <w:rsid w:val="00FF3CDB"/>
    <w:rsid w:val="00FF4C8C"/>
    <w:rsid w:val="00FF4F4E"/>
    <w:rsid w:val="00FF50E6"/>
    <w:rsid w:val="00FF5886"/>
    <w:rsid w:val="00FF5A6E"/>
    <w:rsid w:val="00FF62BC"/>
    <w:rsid w:val="00FF6773"/>
    <w:rsid w:val="00FF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AD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D2CAD"/>
    <w:pPr>
      <w:keepNext/>
      <w:jc w:val="center"/>
      <w:outlineLvl w:val="3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D2CAD"/>
    <w:rPr>
      <w:rFonts w:ascii="Times New Roman" w:hAnsi="Times New Roman" w:cs="Times New Roman"/>
      <w:b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D2CAD"/>
    <w:pPr>
      <w:jc w:val="center"/>
    </w:pPr>
    <w:rPr>
      <w:b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D2CAD"/>
    <w:rPr>
      <w:rFonts w:ascii="Times New Roman" w:hAnsi="Times New Roman" w:cs="Times New Roman"/>
      <w:b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D2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CA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95</Words>
  <Characters>548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Пашнина О.В.</cp:lastModifiedBy>
  <cp:revision>11</cp:revision>
  <cp:lastPrinted>2014-12-18T08:41:00Z</cp:lastPrinted>
  <dcterms:created xsi:type="dcterms:W3CDTF">2014-12-03T09:49:00Z</dcterms:created>
  <dcterms:modified xsi:type="dcterms:W3CDTF">2017-06-15T09:10:00Z</dcterms:modified>
</cp:coreProperties>
</file>